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CCA2" w14:textId="5A5C13D1" w:rsidR="002F4DF2" w:rsidRDefault="00222DE2" w:rsidP="009F1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Summer</w:t>
      </w:r>
      <w:r w:rsidR="003D436D">
        <w:rPr>
          <w:rFonts w:ascii="Times New Roman" w:hAnsi="Times New Roman" w:cs="Times New Roman"/>
          <w:sz w:val="28"/>
          <w:szCs w:val="28"/>
        </w:rPr>
        <w:t xml:space="preserve"> </w:t>
      </w:r>
      <w:r w:rsidR="00420786">
        <w:rPr>
          <w:rFonts w:ascii="Times New Roman" w:hAnsi="Times New Roman" w:cs="Times New Roman"/>
          <w:sz w:val="28"/>
          <w:szCs w:val="28"/>
        </w:rPr>
        <w:t>202</w:t>
      </w:r>
      <w:r w:rsidR="00D164D2">
        <w:rPr>
          <w:rFonts w:ascii="Times New Roman" w:hAnsi="Times New Roman" w:cs="Times New Roman"/>
          <w:sz w:val="28"/>
          <w:szCs w:val="28"/>
        </w:rPr>
        <w:t>5</w:t>
      </w:r>
    </w:p>
    <w:p w14:paraId="6008348B" w14:textId="600FC4DF" w:rsidR="00C42DB2" w:rsidRPr="006411CA" w:rsidRDefault="00C56107" w:rsidP="006411C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5302A">
        <w:rPr>
          <w:rFonts w:ascii="Times New Roman" w:hAnsi="Times New Roman" w:cs="Times New Roman"/>
          <w:i/>
          <w:iCs/>
          <w:sz w:val="28"/>
          <w:szCs w:val="28"/>
        </w:rPr>
        <w:t>Chefs Tasting Menu</w:t>
      </w:r>
      <w:r w:rsidR="00C4551F">
        <w:rPr>
          <w:rFonts w:ascii="Times New Roman" w:hAnsi="Times New Roman" w:cs="Times New Roman"/>
          <w:i/>
          <w:iCs/>
          <w:sz w:val="28"/>
          <w:szCs w:val="28"/>
        </w:rPr>
        <w:t xml:space="preserve"> $165</w:t>
      </w:r>
    </w:p>
    <w:p w14:paraId="3942C78E" w14:textId="1A4745E7" w:rsidR="00C42DB2" w:rsidRPr="00DA4170" w:rsidRDefault="00C42DB2" w:rsidP="00C42DB2">
      <w:pPr>
        <w:jc w:val="center"/>
        <w:rPr>
          <w:rFonts w:ascii="Times New Roman" w:hAnsi="Times New Roman" w:cs="Times New Roman"/>
        </w:rPr>
      </w:pPr>
      <w:r w:rsidRPr="00DA4170">
        <w:rPr>
          <w:rFonts w:ascii="Times New Roman" w:hAnsi="Times New Roman" w:cs="Times New Roman"/>
        </w:rPr>
        <w:t>Traditional Wine Pairing $99</w:t>
      </w:r>
    </w:p>
    <w:p w14:paraId="5160CDC4" w14:textId="4EF2FFE6" w:rsidR="00420786" w:rsidRPr="00DA4170" w:rsidRDefault="00C42DB2" w:rsidP="006411CA">
      <w:pPr>
        <w:jc w:val="center"/>
        <w:rPr>
          <w:rFonts w:ascii="Times New Roman" w:hAnsi="Times New Roman" w:cs="Times New Roman"/>
        </w:rPr>
      </w:pPr>
      <w:r w:rsidRPr="00DA4170">
        <w:rPr>
          <w:rFonts w:ascii="Times New Roman" w:hAnsi="Times New Roman" w:cs="Times New Roman"/>
        </w:rPr>
        <w:t>YOLO Wine Pairing $300</w:t>
      </w:r>
    </w:p>
    <w:p w14:paraId="09C2BC76" w14:textId="3BB36FB6" w:rsidR="00420786" w:rsidRDefault="00420786" w:rsidP="00AE4B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81F">
        <w:rPr>
          <w:rFonts w:ascii="Times New Roman" w:hAnsi="Times New Roman" w:cs="Times New Roman"/>
          <w:b/>
          <w:bCs/>
          <w:sz w:val="28"/>
          <w:szCs w:val="28"/>
        </w:rPr>
        <w:t>Supplements</w:t>
      </w:r>
    </w:p>
    <w:p w14:paraId="59C41E62" w14:textId="77777777" w:rsidR="00E23928" w:rsidRDefault="00420786" w:rsidP="00AE4B71">
      <w:pPr>
        <w:jc w:val="center"/>
        <w:rPr>
          <w:rFonts w:ascii="Times New Roman" w:hAnsi="Times New Roman" w:cs="Times New Roman"/>
        </w:rPr>
      </w:pPr>
      <w:r w:rsidRPr="00DA4170">
        <w:rPr>
          <w:rFonts w:ascii="Times New Roman" w:hAnsi="Times New Roman" w:cs="Times New Roman"/>
        </w:rPr>
        <w:t>Lobster Risotto $25</w:t>
      </w:r>
      <w:r w:rsidR="00D164D2">
        <w:rPr>
          <w:rFonts w:ascii="Times New Roman" w:hAnsi="Times New Roman" w:cs="Times New Roman"/>
        </w:rPr>
        <w:t xml:space="preserve"> </w:t>
      </w:r>
    </w:p>
    <w:p w14:paraId="798D638F" w14:textId="7AFD54C3" w:rsidR="00E775E0" w:rsidRPr="00DA4170" w:rsidRDefault="00E23928" w:rsidP="00E239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A5 Dumpling $8 / </w:t>
      </w:r>
      <w:r w:rsidR="0003473B" w:rsidRPr="00DA4170">
        <w:rPr>
          <w:rFonts w:ascii="Times New Roman" w:hAnsi="Times New Roman" w:cs="Times New Roman"/>
        </w:rPr>
        <w:t xml:space="preserve">2 oz </w:t>
      </w:r>
      <w:r w:rsidR="00E775E0" w:rsidRPr="00DA4170">
        <w:rPr>
          <w:rFonts w:ascii="Times New Roman" w:hAnsi="Times New Roman" w:cs="Times New Roman"/>
        </w:rPr>
        <w:t xml:space="preserve">A5 </w:t>
      </w:r>
      <w:r w:rsidR="007525A0">
        <w:rPr>
          <w:rFonts w:ascii="Times New Roman" w:hAnsi="Times New Roman" w:cs="Times New Roman"/>
        </w:rPr>
        <w:t>Miyazaki</w:t>
      </w:r>
      <w:r w:rsidR="006C5E85" w:rsidRPr="00DA4170">
        <w:rPr>
          <w:rFonts w:ascii="Times New Roman" w:hAnsi="Times New Roman" w:cs="Times New Roman"/>
        </w:rPr>
        <w:t xml:space="preserve"> </w:t>
      </w:r>
      <w:r w:rsidR="00E775E0" w:rsidRPr="00DA4170">
        <w:rPr>
          <w:rFonts w:ascii="Times New Roman" w:hAnsi="Times New Roman" w:cs="Times New Roman"/>
        </w:rPr>
        <w:t>$59</w:t>
      </w:r>
    </w:p>
    <w:p w14:paraId="5988BB19" w14:textId="3336DAC5" w:rsidR="00926704" w:rsidRDefault="00926704" w:rsidP="00AE4B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41AAA" w14:textId="7D33A2D5" w:rsidR="004F501C" w:rsidRDefault="00887834" w:rsidP="008878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479">
        <w:rPr>
          <w:rFonts w:ascii="Times New Roman" w:hAnsi="Times New Roman" w:cs="Times New Roman"/>
          <w:sz w:val="26"/>
          <w:szCs w:val="26"/>
        </w:rPr>
        <w:t>lobster salad</w:t>
      </w:r>
      <w:r>
        <w:rPr>
          <w:rFonts w:ascii="Times New Roman" w:hAnsi="Times New Roman" w:cs="Times New Roman"/>
          <w:sz w:val="26"/>
          <w:szCs w:val="26"/>
        </w:rPr>
        <w:t>/</w:t>
      </w:r>
      <w:r w:rsidR="00711479">
        <w:rPr>
          <w:rFonts w:ascii="Times New Roman" w:hAnsi="Times New Roman" w:cs="Times New Roman"/>
          <w:sz w:val="26"/>
          <w:szCs w:val="26"/>
        </w:rPr>
        <w:t>melon</w:t>
      </w:r>
      <w:r w:rsidR="00B976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BD7E84" w14:textId="01607A58" w:rsidR="00887834" w:rsidRDefault="00711479" w:rsidP="008878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prosciutto/ sunflower</w:t>
      </w:r>
    </w:p>
    <w:p w14:paraId="49A73B0B" w14:textId="34DA9354" w:rsidR="00467B15" w:rsidRDefault="00467B15" w:rsidP="00467B15">
      <w:pPr>
        <w:rPr>
          <w:rFonts w:ascii="Times New Roman" w:hAnsi="Times New Roman" w:cs="Times New Roman"/>
          <w:sz w:val="26"/>
          <w:szCs w:val="26"/>
        </w:rPr>
      </w:pPr>
    </w:p>
    <w:p w14:paraId="4CF9CB3D" w14:textId="16D5AE54" w:rsidR="00420786" w:rsidRDefault="00467B15" w:rsidP="00467B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x* </w:t>
      </w:r>
      <w:r w:rsidR="00C4478A">
        <w:rPr>
          <w:rFonts w:ascii="Times New Roman" w:hAnsi="Times New Roman" w:cs="Times New Roman"/>
          <w:sz w:val="26"/>
          <w:szCs w:val="26"/>
        </w:rPr>
        <w:t>halibut</w:t>
      </w:r>
      <w:r>
        <w:rPr>
          <w:rFonts w:ascii="Times New Roman" w:hAnsi="Times New Roman" w:cs="Times New Roman"/>
          <w:sz w:val="26"/>
          <w:szCs w:val="26"/>
        </w:rPr>
        <w:t xml:space="preserve"> crudo </w:t>
      </w:r>
      <w:r w:rsidR="00E903C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yuzu buttermilk</w:t>
      </w:r>
      <w:r w:rsidR="00E903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 green strawberry / ogo / lemon basil</w:t>
      </w:r>
    </w:p>
    <w:p w14:paraId="2143C7D8" w14:textId="77777777" w:rsidR="00DB7D5D" w:rsidRPr="00A21ADC" w:rsidRDefault="00DB7D5D" w:rsidP="00DB7D5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F6D222" w14:textId="66B40853" w:rsidR="00420786" w:rsidRDefault="00D54B48" w:rsidP="00AE4B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="003E0E89">
        <w:rPr>
          <w:rFonts w:ascii="Times New Roman" w:hAnsi="Times New Roman" w:cs="Times New Roman"/>
          <w:sz w:val="26"/>
          <w:szCs w:val="26"/>
        </w:rPr>
        <w:t>*</w:t>
      </w:r>
      <w:r w:rsidR="001E13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3A3" w:rsidRPr="00703E0D">
        <w:rPr>
          <w:rFonts w:ascii="Times New Roman" w:hAnsi="Times New Roman" w:cs="Times New Roman"/>
          <w:sz w:val="26"/>
          <w:szCs w:val="26"/>
        </w:rPr>
        <w:t>uni</w:t>
      </w:r>
      <w:proofErr w:type="spellEnd"/>
      <w:r w:rsidR="00420786" w:rsidRPr="00703E0D">
        <w:rPr>
          <w:rFonts w:ascii="Times New Roman" w:hAnsi="Times New Roman" w:cs="Times New Roman"/>
          <w:sz w:val="26"/>
          <w:szCs w:val="26"/>
        </w:rPr>
        <w:t xml:space="preserve"> crème </w:t>
      </w:r>
      <w:proofErr w:type="spellStart"/>
      <w:r w:rsidR="00420786" w:rsidRPr="00703E0D">
        <w:rPr>
          <w:rFonts w:ascii="Times New Roman" w:hAnsi="Times New Roman" w:cs="Times New Roman"/>
          <w:sz w:val="26"/>
          <w:szCs w:val="26"/>
        </w:rPr>
        <w:t>brûlée</w:t>
      </w:r>
      <w:proofErr w:type="spellEnd"/>
      <w:r w:rsidR="00420786">
        <w:rPr>
          <w:rFonts w:ascii="Times New Roman" w:hAnsi="Times New Roman" w:cs="Times New Roman"/>
          <w:sz w:val="26"/>
          <w:szCs w:val="26"/>
        </w:rPr>
        <w:t>/</w:t>
      </w:r>
      <w:r w:rsidR="00420786" w:rsidRPr="00703E0D">
        <w:rPr>
          <w:rFonts w:ascii="Times New Roman" w:hAnsi="Times New Roman" w:cs="Times New Roman"/>
          <w:sz w:val="26"/>
          <w:szCs w:val="26"/>
        </w:rPr>
        <w:t xml:space="preserve"> </w:t>
      </w:r>
      <w:r w:rsidR="00420786">
        <w:rPr>
          <w:rFonts w:ascii="Times New Roman" w:hAnsi="Times New Roman" w:cs="Times New Roman"/>
          <w:sz w:val="26"/>
          <w:szCs w:val="26"/>
        </w:rPr>
        <w:br/>
      </w:r>
      <w:r w:rsidR="00420786" w:rsidRPr="00703E0D">
        <w:rPr>
          <w:rFonts w:ascii="Times New Roman" w:hAnsi="Times New Roman" w:cs="Times New Roman"/>
          <w:sz w:val="26"/>
          <w:szCs w:val="26"/>
        </w:rPr>
        <w:t>reserve caviar</w:t>
      </w:r>
      <w:r w:rsidR="00420786">
        <w:rPr>
          <w:rFonts w:ascii="Times New Roman" w:hAnsi="Times New Roman" w:cs="Times New Roman"/>
          <w:sz w:val="26"/>
          <w:szCs w:val="26"/>
        </w:rPr>
        <w:t xml:space="preserve">/ </w:t>
      </w:r>
      <w:r w:rsidR="00420786" w:rsidRPr="00703E0D">
        <w:rPr>
          <w:rFonts w:ascii="Times New Roman" w:hAnsi="Times New Roman" w:cs="Times New Roman"/>
          <w:sz w:val="26"/>
          <w:szCs w:val="26"/>
        </w:rPr>
        <w:t xml:space="preserve">trout </w:t>
      </w:r>
      <w:r w:rsidR="00420786">
        <w:rPr>
          <w:rFonts w:ascii="Times New Roman" w:hAnsi="Times New Roman" w:cs="Times New Roman"/>
          <w:sz w:val="26"/>
          <w:szCs w:val="26"/>
        </w:rPr>
        <w:t xml:space="preserve">roe/ </w:t>
      </w:r>
      <w:r w:rsidR="00420786" w:rsidRPr="00703E0D">
        <w:rPr>
          <w:rFonts w:ascii="Times New Roman" w:hAnsi="Times New Roman" w:cs="Times New Roman"/>
          <w:sz w:val="26"/>
          <w:szCs w:val="26"/>
        </w:rPr>
        <w:t>yuzu tobiko</w:t>
      </w:r>
      <w:r w:rsidR="00420786">
        <w:rPr>
          <w:rFonts w:ascii="Times New Roman" w:hAnsi="Times New Roman" w:cs="Times New Roman"/>
          <w:sz w:val="26"/>
          <w:szCs w:val="26"/>
        </w:rPr>
        <w:t xml:space="preserve">/ </w:t>
      </w:r>
      <w:r w:rsidR="00420786" w:rsidRPr="00703E0D">
        <w:rPr>
          <w:rFonts w:ascii="Times New Roman" w:hAnsi="Times New Roman" w:cs="Times New Roman"/>
          <w:sz w:val="26"/>
          <w:szCs w:val="26"/>
        </w:rPr>
        <w:t>crostini</w:t>
      </w:r>
    </w:p>
    <w:p w14:paraId="08E81635" w14:textId="4324776D" w:rsidR="00420786" w:rsidRDefault="00420786" w:rsidP="00AE4B7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B745C8" w14:textId="34C7488B" w:rsidR="00420786" w:rsidRPr="00703E0D" w:rsidRDefault="007F36B4" w:rsidP="004751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="00962327">
        <w:rPr>
          <w:rFonts w:ascii="Times New Roman" w:hAnsi="Times New Roman" w:cs="Times New Roman"/>
          <w:sz w:val="26"/>
          <w:szCs w:val="26"/>
        </w:rPr>
        <w:t>maine</w:t>
      </w:r>
      <w:proofErr w:type="spellEnd"/>
      <w:r w:rsidR="00962327">
        <w:rPr>
          <w:rFonts w:ascii="Times New Roman" w:hAnsi="Times New Roman" w:cs="Times New Roman"/>
          <w:sz w:val="26"/>
          <w:szCs w:val="26"/>
        </w:rPr>
        <w:t xml:space="preserve"> diver</w:t>
      </w:r>
      <w:r w:rsidR="00DB2F98">
        <w:rPr>
          <w:rFonts w:ascii="Times New Roman" w:hAnsi="Times New Roman" w:cs="Times New Roman"/>
          <w:sz w:val="26"/>
          <w:szCs w:val="26"/>
        </w:rPr>
        <w:t xml:space="preserve"> </w:t>
      </w:r>
      <w:r w:rsidR="001C0627">
        <w:rPr>
          <w:rFonts w:ascii="Times New Roman" w:hAnsi="Times New Roman" w:cs="Times New Roman"/>
          <w:sz w:val="26"/>
          <w:szCs w:val="26"/>
        </w:rPr>
        <w:t>scallop</w:t>
      </w:r>
      <w:r w:rsidR="00420786">
        <w:rPr>
          <w:rFonts w:ascii="Times New Roman" w:hAnsi="Times New Roman" w:cs="Times New Roman"/>
          <w:sz w:val="26"/>
          <w:szCs w:val="26"/>
        </w:rPr>
        <w:t>/</w:t>
      </w:r>
      <w:r w:rsidR="000A0096">
        <w:rPr>
          <w:rFonts w:ascii="Times New Roman" w:hAnsi="Times New Roman" w:cs="Times New Roman"/>
          <w:sz w:val="26"/>
          <w:szCs w:val="26"/>
        </w:rPr>
        <w:t xml:space="preserve"> </w:t>
      </w:r>
      <w:r w:rsidR="00F73FD2">
        <w:rPr>
          <w:rFonts w:ascii="Times New Roman" w:hAnsi="Times New Roman" w:cs="Times New Roman"/>
          <w:sz w:val="26"/>
          <w:szCs w:val="26"/>
        </w:rPr>
        <w:t>red</w:t>
      </w:r>
      <w:r w:rsidR="00700467">
        <w:rPr>
          <w:rFonts w:ascii="Times New Roman" w:hAnsi="Times New Roman" w:cs="Times New Roman"/>
          <w:sz w:val="26"/>
          <w:szCs w:val="26"/>
        </w:rPr>
        <w:t xml:space="preserve"> rice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637DF3">
        <w:rPr>
          <w:rFonts w:ascii="Times New Roman" w:hAnsi="Times New Roman" w:cs="Times New Roman"/>
          <w:sz w:val="26"/>
          <w:szCs w:val="26"/>
        </w:rPr>
        <w:t>rock</w:t>
      </w:r>
      <w:r w:rsidR="005E33DC">
        <w:rPr>
          <w:rFonts w:ascii="Times New Roman" w:hAnsi="Times New Roman" w:cs="Times New Roman"/>
          <w:sz w:val="26"/>
          <w:szCs w:val="26"/>
        </w:rPr>
        <w:t xml:space="preserve"> shrimp</w:t>
      </w:r>
      <w:r w:rsidR="0051272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222DE2">
        <w:rPr>
          <w:rFonts w:ascii="Times New Roman" w:hAnsi="Times New Roman" w:cs="Times New Roman"/>
          <w:sz w:val="26"/>
          <w:szCs w:val="26"/>
        </w:rPr>
        <w:t>orach</w:t>
      </w:r>
      <w:proofErr w:type="spellEnd"/>
      <w:r w:rsidR="005A594F">
        <w:rPr>
          <w:rFonts w:ascii="Times New Roman" w:hAnsi="Times New Roman" w:cs="Times New Roman"/>
          <w:sz w:val="26"/>
          <w:szCs w:val="26"/>
        </w:rPr>
        <w:t xml:space="preserve"> </w:t>
      </w:r>
      <w:r w:rsidR="00174112">
        <w:rPr>
          <w:rFonts w:ascii="Times New Roman" w:hAnsi="Times New Roman" w:cs="Times New Roman"/>
          <w:sz w:val="26"/>
          <w:szCs w:val="26"/>
        </w:rPr>
        <w:t xml:space="preserve">/ </w:t>
      </w:r>
      <w:r w:rsidR="0051272A">
        <w:rPr>
          <w:rFonts w:ascii="Times New Roman" w:hAnsi="Times New Roman" w:cs="Times New Roman"/>
          <w:sz w:val="26"/>
          <w:szCs w:val="26"/>
        </w:rPr>
        <w:t>lobster</w:t>
      </w:r>
      <w:r w:rsidR="00EB1B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886">
        <w:rPr>
          <w:rFonts w:ascii="Times New Roman" w:hAnsi="Times New Roman" w:cs="Times New Roman"/>
          <w:sz w:val="26"/>
          <w:szCs w:val="26"/>
        </w:rPr>
        <w:t>nage</w:t>
      </w:r>
      <w:proofErr w:type="spellEnd"/>
      <w:r w:rsidR="00420786">
        <w:rPr>
          <w:rFonts w:ascii="Times New Roman" w:hAnsi="Times New Roman" w:cs="Times New Roman"/>
          <w:sz w:val="26"/>
          <w:szCs w:val="26"/>
        </w:rPr>
        <w:br/>
      </w:r>
    </w:p>
    <w:p w14:paraId="7949C49A" w14:textId="0D3FC20E" w:rsidR="00B2054A" w:rsidRPr="003A623E" w:rsidRDefault="00981236" w:rsidP="003A623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porcini</w:t>
      </w:r>
      <w:r w:rsidR="006A3B44">
        <w:rPr>
          <w:rFonts w:ascii="Times New Roman" w:hAnsi="Times New Roman" w:cs="Times New Roman"/>
          <w:sz w:val="26"/>
          <w:szCs w:val="26"/>
        </w:rPr>
        <w:t xml:space="preserve"> &amp; black truffle</w:t>
      </w:r>
      <w:r w:rsidR="001011BE">
        <w:rPr>
          <w:rFonts w:ascii="Times New Roman" w:hAnsi="Times New Roman" w:cs="Times New Roman"/>
          <w:sz w:val="26"/>
          <w:szCs w:val="26"/>
        </w:rPr>
        <w:t xml:space="preserve"> ravioli</w:t>
      </w:r>
      <w:r w:rsidR="00420786">
        <w:rPr>
          <w:rFonts w:ascii="Times New Roman" w:hAnsi="Times New Roman" w:cs="Times New Roman"/>
          <w:sz w:val="26"/>
          <w:szCs w:val="26"/>
        </w:rPr>
        <w:t xml:space="preserve"> </w:t>
      </w:r>
      <w:r w:rsidR="00420786" w:rsidRPr="0053554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420786">
        <w:rPr>
          <w:rFonts w:ascii="Times New Roman" w:hAnsi="Times New Roman" w:cs="Times New Roman"/>
          <w:sz w:val="26"/>
          <w:szCs w:val="26"/>
        </w:rPr>
        <w:t>f</w:t>
      </w:r>
      <w:r w:rsidR="00420786" w:rsidRPr="00535540">
        <w:rPr>
          <w:rFonts w:ascii="Times New Roman" w:hAnsi="Times New Roman" w:cs="Times New Roman"/>
          <w:sz w:val="26"/>
          <w:szCs w:val="26"/>
        </w:rPr>
        <w:t>rancese</w:t>
      </w:r>
      <w:proofErr w:type="spellEnd"/>
      <w:r w:rsidR="00420786" w:rsidRPr="00535540">
        <w:rPr>
          <w:rFonts w:ascii="Times New Roman" w:hAnsi="Times New Roman" w:cs="Times New Roman"/>
          <w:sz w:val="26"/>
          <w:szCs w:val="26"/>
        </w:rPr>
        <w:t>”</w:t>
      </w:r>
      <w:r w:rsidR="00420786" w:rsidRPr="00184866">
        <w:rPr>
          <w:rFonts w:ascii="Times New Roman" w:hAnsi="Times New Roman" w:cs="Times New Roman"/>
          <w:sz w:val="26"/>
          <w:szCs w:val="26"/>
        </w:rPr>
        <w:t xml:space="preserve"> </w:t>
      </w:r>
      <w:r w:rsidR="00420786">
        <w:rPr>
          <w:rFonts w:ascii="Times New Roman" w:hAnsi="Times New Roman" w:cs="Times New Roman"/>
          <w:sz w:val="26"/>
          <w:szCs w:val="26"/>
        </w:rPr>
        <w:br/>
      </w:r>
      <w:r w:rsidR="003A623E" w:rsidRPr="003A623E">
        <w:rPr>
          <w:rFonts w:ascii="Times New Roman" w:hAnsi="Times New Roman" w:cs="Times New Roman"/>
          <w:i/>
          <w:iCs/>
          <w:sz w:val="18"/>
          <w:szCs w:val="18"/>
        </w:rPr>
        <w:t>add black truffle $25</w:t>
      </w:r>
    </w:p>
    <w:p w14:paraId="51FCD9C1" w14:textId="1D16F492" w:rsidR="00420786" w:rsidRPr="003A623E" w:rsidRDefault="00420786" w:rsidP="00322E25">
      <w:pPr>
        <w:rPr>
          <w:rFonts w:ascii="Times New Roman" w:hAnsi="Times New Roman" w:cs="Times New Roman"/>
          <w:sz w:val="18"/>
          <w:szCs w:val="18"/>
        </w:rPr>
      </w:pPr>
    </w:p>
    <w:p w14:paraId="4F75C20F" w14:textId="2AB7B423" w:rsidR="008836CE" w:rsidRDefault="008610BD" w:rsidP="0046506C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x</w:t>
      </w:r>
      <w:r w:rsidR="008836C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764C9">
        <w:rPr>
          <w:rFonts w:ascii="Times New Roman" w:hAnsi="Times New Roman" w:cs="Times New Roman"/>
          <w:noProof/>
          <w:sz w:val="26"/>
          <w:szCs w:val="26"/>
        </w:rPr>
        <w:t>napa lamb</w:t>
      </w:r>
      <w:r w:rsidR="00D764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617C31">
        <w:rPr>
          <w:rFonts w:ascii="Times New Roman" w:hAnsi="Times New Roman" w:cs="Times New Roman"/>
          <w:sz w:val="26"/>
          <w:szCs w:val="26"/>
        </w:rPr>
        <w:t>fava beans</w:t>
      </w:r>
      <w:r w:rsidR="009737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0DCE4490" w14:textId="7EB1D1CE" w:rsidR="008610BD" w:rsidRDefault="00E74815" w:rsidP="0046506C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wax beans</w:t>
      </w:r>
      <w:r w:rsidR="008610BD">
        <w:rPr>
          <w:rFonts w:ascii="Times New Roman" w:hAnsi="Times New Roman" w:cs="Times New Roman"/>
          <w:sz w:val="26"/>
          <w:szCs w:val="26"/>
        </w:rPr>
        <w:t xml:space="preserve"> /</w:t>
      </w:r>
      <w:r w:rsidR="0094685A">
        <w:rPr>
          <w:rFonts w:ascii="Times New Roman" w:hAnsi="Times New Roman" w:cs="Times New Roman"/>
          <w:sz w:val="26"/>
          <w:szCs w:val="26"/>
        </w:rPr>
        <w:t>black curr</w:t>
      </w:r>
      <w:r w:rsidR="007A1F0B">
        <w:rPr>
          <w:rFonts w:ascii="Times New Roman" w:hAnsi="Times New Roman" w:cs="Times New Roman"/>
          <w:sz w:val="26"/>
          <w:szCs w:val="26"/>
        </w:rPr>
        <w:t>a</w:t>
      </w:r>
      <w:r w:rsidR="0094685A">
        <w:rPr>
          <w:rFonts w:ascii="Times New Roman" w:hAnsi="Times New Roman" w:cs="Times New Roman"/>
          <w:sz w:val="26"/>
          <w:szCs w:val="26"/>
        </w:rPr>
        <w:t>nt</w:t>
      </w:r>
      <w:r w:rsidR="004173FA">
        <w:rPr>
          <w:rFonts w:ascii="Times New Roman" w:hAnsi="Times New Roman" w:cs="Times New Roman"/>
          <w:sz w:val="26"/>
          <w:szCs w:val="26"/>
        </w:rPr>
        <w:t xml:space="preserve"> </w:t>
      </w:r>
      <w:r w:rsidR="008610BD">
        <w:rPr>
          <w:rFonts w:ascii="Times New Roman" w:hAnsi="Times New Roman" w:cs="Times New Roman"/>
          <w:sz w:val="26"/>
          <w:szCs w:val="26"/>
        </w:rPr>
        <w:t>&amp; olive</w:t>
      </w:r>
    </w:p>
    <w:p w14:paraId="205728CE" w14:textId="28BE8BD3" w:rsidR="00420786" w:rsidRDefault="00420786" w:rsidP="0042078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ADF595" w14:textId="60EEC1EE" w:rsidR="000A17D2" w:rsidRDefault="00755797" w:rsidP="00316B91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="00FF631F">
        <w:rPr>
          <w:rFonts w:ascii="Times New Roman" w:hAnsi="Times New Roman" w:cs="Times New Roman"/>
          <w:sz w:val="26"/>
          <w:szCs w:val="26"/>
        </w:rPr>
        <w:t>hojicha</w:t>
      </w:r>
      <w:proofErr w:type="spellEnd"/>
      <w:r w:rsidR="00FF631F">
        <w:rPr>
          <w:rFonts w:ascii="Times New Roman" w:hAnsi="Times New Roman" w:cs="Times New Roman"/>
          <w:sz w:val="26"/>
          <w:szCs w:val="26"/>
        </w:rPr>
        <w:t xml:space="preserve"> panna cotta/ </w:t>
      </w:r>
      <w:proofErr w:type="spellStart"/>
      <w:r w:rsidR="00EB0803">
        <w:rPr>
          <w:rFonts w:ascii="Times New Roman" w:hAnsi="Times New Roman" w:cs="Times New Roman"/>
          <w:sz w:val="26"/>
          <w:szCs w:val="26"/>
        </w:rPr>
        <w:t>k&amp;j</w:t>
      </w:r>
      <w:proofErr w:type="spellEnd"/>
      <w:r w:rsidR="00EB0803">
        <w:rPr>
          <w:rFonts w:ascii="Times New Roman" w:hAnsi="Times New Roman" w:cs="Times New Roman"/>
          <w:sz w:val="26"/>
          <w:szCs w:val="26"/>
        </w:rPr>
        <w:t xml:space="preserve"> gingered cherries</w:t>
      </w:r>
      <w:r w:rsidR="0094685A">
        <w:rPr>
          <w:rFonts w:ascii="Times New Roman" w:hAnsi="Times New Roman" w:cs="Times New Roman"/>
          <w:sz w:val="26"/>
          <w:szCs w:val="26"/>
        </w:rPr>
        <w:t>/</w:t>
      </w:r>
      <w:r w:rsidR="00316B91">
        <w:rPr>
          <w:rFonts w:ascii="Times New Roman" w:hAnsi="Times New Roman" w:cs="Times New Roman"/>
          <w:sz w:val="26"/>
          <w:szCs w:val="26"/>
        </w:rPr>
        <w:t xml:space="preserve"> pine nut granola </w:t>
      </w:r>
    </w:p>
    <w:p w14:paraId="08399D4D" w14:textId="310910EC" w:rsidR="00316B91" w:rsidRDefault="00E84170" w:rsidP="00316B91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F048AF8" wp14:editId="05BA090E">
            <wp:simplePos x="0" y="0"/>
            <wp:positionH relativeFrom="margin">
              <wp:posOffset>-786130</wp:posOffset>
            </wp:positionH>
            <wp:positionV relativeFrom="margin">
              <wp:posOffset>5687695</wp:posOffset>
            </wp:positionV>
            <wp:extent cx="965200" cy="114300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/>
                    <a:srcRect l="21892" t="27935" r="29352" b="27473"/>
                    <a:stretch/>
                  </pic:blipFill>
                  <pic:spPr bwMode="auto">
                    <a:xfrm>
                      <a:off x="0" y="0"/>
                      <a:ext cx="9652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4F5C9" w14:textId="0B100604" w:rsidR="00DA4170" w:rsidRDefault="0079370E" w:rsidP="00DA4170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*strawberry bavarois</w:t>
      </w:r>
      <w:r w:rsidR="001536DB">
        <w:rPr>
          <w:rFonts w:ascii="Times New Roman" w:hAnsi="Times New Roman" w:cs="Times New Roman"/>
          <w:sz w:val="26"/>
          <w:szCs w:val="26"/>
        </w:rPr>
        <w:t>/ toasted marshmallow</w:t>
      </w:r>
      <w:r w:rsidR="00DA4170">
        <w:rPr>
          <w:rFonts w:ascii="Times New Roman" w:hAnsi="Times New Roman" w:cs="Times New Roman"/>
          <w:sz w:val="26"/>
          <w:szCs w:val="26"/>
        </w:rPr>
        <w:t>/</w:t>
      </w:r>
    </w:p>
    <w:p w14:paraId="78420ACE" w14:textId="0C90D908" w:rsidR="00DA4170" w:rsidRPr="000A17D2" w:rsidRDefault="00425CB6" w:rsidP="00DA4170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blood orange</w:t>
      </w:r>
    </w:p>
    <w:p w14:paraId="6173F6A9" w14:textId="15DC6CDD" w:rsidR="00D54B48" w:rsidRDefault="00D54B48" w:rsidP="00EC1CDB">
      <w:pPr>
        <w:ind w:left="72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91A3702" w14:textId="51CF7ED0" w:rsidR="00955176" w:rsidRDefault="00D54B48" w:rsidP="00D54B48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</w:t>
      </w:r>
      <w:r w:rsidR="000A17D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="007F36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E</w:t>
      </w:r>
      <w:r w:rsidR="009551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xecutive </w:t>
      </w:r>
      <w:r w:rsidR="007F36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</w:t>
      </w:r>
      <w:r w:rsidR="009551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hef Greg Lutes</w:t>
      </w:r>
    </w:p>
    <w:p w14:paraId="219B94FD" w14:textId="0DA3D210" w:rsidR="00955176" w:rsidRDefault="00955176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+</w:t>
      </w:r>
      <w:r w:rsidRPr="007038E4">
        <w:rPr>
          <w:rFonts w:ascii="Times New Roman" w:hAnsi="Times New Roman" w:cs="Times New Roman"/>
          <w:sz w:val="20"/>
          <w:szCs w:val="20"/>
        </w:rPr>
        <w:t xml:space="preserve">20% Service and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038E4">
        <w:rPr>
          <w:rFonts w:ascii="Times New Roman" w:hAnsi="Times New Roman" w:cs="Times New Roman"/>
          <w:sz w:val="20"/>
          <w:szCs w:val="20"/>
        </w:rPr>
        <w:t xml:space="preserve">% </w:t>
      </w:r>
      <w:r w:rsidR="00BE25CD">
        <w:rPr>
          <w:rFonts w:ascii="Times New Roman" w:hAnsi="Times New Roman" w:cs="Times New Roman"/>
          <w:sz w:val="20"/>
          <w:szCs w:val="20"/>
        </w:rPr>
        <w:t>for local statutes</w:t>
      </w:r>
    </w:p>
    <w:p w14:paraId="6A803055" w14:textId="68AF7337" w:rsidR="00955176" w:rsidRDefault="00955176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Not all ingredients are listed</w:t>
      </w:r>
    </w:p>
    <w:p w14:paraId="52CB2C2E" w14:textId="2DE405DC" w:rsidR="00955176" w:rsidRDefault="00955176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please inform us of any allergies or dietary restrictions.</w:t>
      </w:r>
    </w:p>
    <w:p w14:paraId="576AD1DA" w14:textId="1FC18C96" w:rsidR="00955176" w:rsidRDefault="00955176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Consuming raw or undercooked</w:t>
      </w:r>
    </w:p>
    <w:p w14:paraId="65F73BFF" w14:textId="6B5B8A43" w:rsidR="00955176" w:rsidRDefault="00955176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 xml:space="preserve">protein may increase your risk of </w:t>
      </w:r>
      <w:r w:rsidR="00DC0EB8">
        <w:rPr>
          <w:rFonts w:ascii="Aquifer" w:hAnsi="Aquifer" w:cs="Aquifer"/>
          <w:sz w:val="16"/>
          <w:szCs w:val="16"/>
        </w:rPr>
        <w:t>foodborne</w:t>
      </w:r>
      <w:r>
        <w:rPr>
          <w:rFonts w:ascii="Aquifer" w:hAnsi="Aquifer" w:cs="Aquifer"/>
          <w:sz w:val="16"/>
          <w:szCs w:val="16"/>
        </w:rPr>
        <w:t xml:space="preserve"> illness</w:t>
      </w:r>
    </w:p>
    <w:p w14:paraId="2C18C294" w14:textId="51B8121F" w:rsidR="00955176" w:rsidRDefault="00955176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*gluten free</w:t>
      </w:r>
    </w:p>
    <w:p w14:paraId="75C4B1E0" w14:textId="40566363" w:rsidR="00C326D2" w:rsidRPr="00DB7D5D" w:rsidRDefault="00955176" w:rsidP="00DB7D5D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 xml:space="preserve">X raw or undercooked </w:t>
      </w:r>
      <w:r w:rsidR="0046506C">
        <w:rPr>
          <w:rFonts w:ascii="Aquifer" w:hAnsi="Aquifer" w:cs="Aquifer"/>
          <w:sz w:val="16"/>
          <w:szCs w:val="16"/>
        </w:rPr>
        <w:t>protein</w:t>
      </w:r>
      <w:r w:rsidR="001139D2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09E6E3FE" w14:textId="77777777" w:rsidR="00DA4170" w:rsidRDefault="00DA4170" w:rsidP="00DA4170">
      <w:pPr>
        <w:pStyle w:val="BasicParagraph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C8610BD" w14:textId="65815829" w:rsidR="00CE7EAB" w:rsidRPr="0046506C" w:rsidRDefault="0096087B" w:rsidP="00DA4170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222DE2">
        <w:rPr>
          <w:rFonts w:ascii="Times New Roman" w:hAnsi="Times New Roman" w:cs="Times New Roman"/>
          <w:sz w:val="28"/>
          <w:szCs w:val="28"/>
        </w:rPr>
        <w:t>ummer</w:t>
      </w:r>
      <w:r w:rsidR="00E47234">
        <w:rPr>
          <w:rFonts w:ascii="Times New Roman" w:hAnsi="Times New Roman" w:cs="Times New Roman"/>
          <w:sz w:val="28"/>
          <w:szCs w:val="28"/>
        </w:rPr>
        <w:t xml:space="preserve"> </w:t>
      </w:r>
      <w:r w:rsidR="00CE7EAB">
        <w:rPr>
          <w:rFonts w:ascii="Times New Roman" w:hAnsi="Times New Roman" w:cs="Times New Roman"/>
          <w:sz w:val="28"/>
          <w:szCs w:val="28"/>
        </w:rPr>
        <w:t>202</w:t>
      </w:r>
      <w:r w:rsidR="00D164D2">
        <w:rPr>
          <w:rFonts w:ascii="Times New Roman" w:hAnsi="Times New Roman" w:cs="Times New Roman"/>
          <w:sz w:val="28"/>
          <w:szCs w:val="28"/>
        </w:rPr>
        <w:t>5</w:t>
      </w:r>
    </w:p>
    <w:p w14:paraId="01D90810" w14:textId="3014E76F" w:rsidR="006411CA" w:rsidRDefault="00041F92" w:rsidP="00041F92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C4551F" w:rsidRPr="00B5302A">
        <w:rPr>
          <w:rFonts w:ascii="Times New Roman" w:hAnsi="Times New Roman" w:cs="Times New Roman"/>
          <w:i/>
          <w:iCs/>
          <w:sz w:val="28"/>
          <w:szCs w:val="28"/>
        </w:rPr>
        <w:t>Chefs Tasting Menu</w:t>
      </w:r>
      <w:r w:rsidR="00C4551F">
        <w:rPr>
          <w:rFonts w:ascii="Times New Roman" w:hAnsi="Times New Roman" w:cs="Times New Roman"/>
          <w:i/>
          <w:iCs/>
          <w:sz w:val="28"/>
          <w:szCs w:val="28"/>
        </w:rPr>
        <w:t xml:space="preserve"> $165</w:t>
      </w:r>
    </w:p>
    <w:p w14:paraId="07D94C43" w14:textId="37C437DF" w:rsidR="00420786" w:rsidRPr="00DA4170" w:rsidRDefault="00420786" w:rsidP="006411CA">
      <w:pPr>
        <w:jc w:val="center"/>
        <w:rPr>
          <w:rFonts w:ascii="Times New Roman" w:hAnsi="Times New Roman" w:cs="Times New Roman"/>
          <w:i/>
          <w:iCs/>
        </w:rPr>
      </w:pPr>
      <w:r w:rsidRPr="00DA4170">
        <w:rPr>
          <w:rFonts w:ascii="Times New Roman" w:hAnsi="Times New Roman" w:cs="Times New Roman"/>
        </w:rPr>
        <w:t xml:space="preserve">Traditional Wine </w:t>
      </w:r>
      <w:r w:rsidR="000C5847" w:rsidRPr="00DA4170">
        <w:rPr>
          <w:rFonts w:ascii="Times New Roman" w:hAnsi="Times New Roman" w:cs="Times New Roman"/>
        </w:rPr>
        <w:t>Pairing $</w:t>
      </w:r>
      <w:r w:rsidR="00AB640E" w:rsidRPr="00DA4170">
        <w:rPr>
          <w:rFonts w:ascii="Times New Roman" w:hAnsi="Times New Roman" w:cs="Times New Roman"/>
        </w:rPr>
        <w:t>99</w:t>
      </w:r>
    </w:p>
    <w:p w14:paraId="1CA1413C" w14:textId="2D1D2F65" w:rsidR="007038E4" w:rsidRPr="00DA4170" w:rsidRDefault="00B804C8" w:rsidP="00926704">
      <w:pPr>
        <w:jc w:val="center"/>
        <w:rPr>
          <w:rFonts w:ascii="Times New Roman" w:hAnsi="Times New Roman" w:cs="Times New Roman"/>
        </w:rPr>
      </w:pPr>
      <w:r w:rsidRPr="00DA4170">
        <w:rPr>
          <w:rFonts w:ascii="Times New Roman" w:hAnsi="Times New Roman" w:cs="Times New Roman"/>
        </w:rPr>
        <w:t>YOLO</w:t>
      </w:r>
      <w:r w:rsidR="00420786" w:rsidRPr="00DA4170">
        <w:rPr>
          <w:rFonts w:ascii="Times New Roman" w:hAnsi="Times New Roman" w:cs="Times New Roman"/>
        </w:rPr>
        <w:t xml:space="preserve"> Wine </w:t>
      </w:r>
      <w:r w:rsidR="000C5847" w:rsidRPr="00DA4170">
        <w:rPr>
          <w:rFonts w:ascii="Times New Roman" w:hAnsi="Times New Roman" w:cs="Times New Roman"/>
        </w:rPr>
        <w:t>Pairing $</w:t>
      </w:r>
      <w:r w:rsidR="00420786" w:rsidRPr="00DA4170">
        <w:rPr>
          <w:rFonts w:ascii="Times New Roman" w:hAnsi="Times New Roman" w:cs="Times New Roman"/>
        </w:rPr>
        <w:t>300</w:t>
      </w:r>
    </w:p>
    <w:p w14:paraId="174F72B7" w14:textId="0D4FB795" w:rsidR="00420786" w:rsidRDefault="000A17D2" w:rsidP="000A17D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0786" w:rsidRPr="0042581F">
        <w:rPr>
          <w:rFonts w:ascii="Times New Roman" w:hAnsi="Times New Roman" w:cs="Times New Roman"/>
          <w:b/>
          <w:bCs/>
          <w:sz w:val="28"/>
          <w:szCs w:val="28"/>
        </w:rPr>
        <w:t>Supplements</w:t>
      </w:r>
    </w:p>
    <w:p w14:paraId="37EE9CD8" w14:textId="77777777" w:rsidR="00EC464B" w:rsidRDefault="00EC464B" w:rsidP="00EC464B">
      <w:pPr>
        <w:jc w:val="center"/>
        <w:rPr>
          <w:rFonts w:ascii="Times New Roman" w:hAnsi="Times New Roman" w:cs="Times New Roman"/>
        </w:rPr>
      </w:pPr>
      <w:r w:rsidRPr="00DA4170">
        <w:rPr>
          <w:rFonts w:ascii="Times New Roman" w:hAnsi="Times New Roman" w:cs="Times New Roman"/>
        </w:rPr>
        <w:t>Lobster Risotto $25</w:t>
      </w:r>
      <w:r>
        <w:rPr>
          <w:rFonts w:ascii="Times New Roman" w:hAnsi="Times New Roman" w:cs="Times New Roman"/>
        </w:rPr>
        <w:t xml:space="preserve"> </w:t>
      </w:r>
    </w:p>
    <w:p w14:paraId="29380C6E" w14:textId="35F7B591" w:rsidR="00E775E0" w:rsidRPr="00DA4170" w:rsidRDefault="00EC464B" w:rsidP="00EC46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A5 Dumpling $8 / </w:t>
      </w:r>
      <w:r w:rsidRPr="00DA4170">
        <w:rPr>
          <w:rFonts w:ascii="Times New Roman" w:hAnsi="Times New Roman" w:cs="Times New Roman"/>
        </w:rPr>
        <w:t xml:space="preserve">2 oz A5 </w:t>
      </w:r>
      <w:r>
        <w:rPr>
          <w:rFonts w:ascii="Times New Roman" w:hAnsi="Times New Roman" w:cs="Times New Roman"/>
        </w:rPr>
        <w:t>Miyazaki</w:t>
      </w:r>
      <w:r w:rsidRPr="00DA4170">
        <w:rPr>
          <w:rFonts w:ascii="Times New Roman" w:hAnsi="Times New Roman" w:cs="Times New Roman"/>
        </w:rPr>
        <w:t xml:space="preserve"> $59</w:t>
      </w:r>
    </w:p>
    <w:p w14:paraId="23E6B895" w14:textId="08E283EA" w:rsidR="00420786" w:rsidRDefault="00420786" w:rsidP="004207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A9BBE" w14:textId="38E325F3" w:rsidR="00711479" w:rsidRDefault="00711479" w:rsidP="007114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lobster salad/melon </w:t>
      </w:r>
    </w:p>
    <w:p w14:paraId="1D55AFE0" w14:textId="77777777" w:rsidR="00711479" w:rsidRDefault="00711479" w:rsidP="007114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prosciutto/ sunflower</w:t>
      </w:r>
    </w:p>
    <w:p w14:paraId="7CF556F4" w14:textId="77777777" w:rsidR="00467B15" w:rsidRDefault="00467B15" w:rsidP="00711479">
      <w:pPr>
        <w:rPr>
          <w:rFonts w:ascii="Times New Roman" w:hAnsi="Times New Roman" w:cs="Times New Roman"/>
          <w:sz w:val="26"/>
          <w:szCs w:val="26"/>
        </w:rPr>
      </w:pPr>
    </w:p>
    <w:p w14:paraId="20051D9A" w14:textId="7D2B007A" w:rsidR="007D0825" w:rsidRDefault="00467B15" w:rsidP="00467B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x* </w:t>
      </w:r>
      <w:r w:rsidR="00C4478A">
        <w:rPr>
          <w:rFonts w:ascii="Times New Roman" w:hAnsi="Times New Roman" w:cs="Times New Roman"/>
          <w:sz w:val="26"/>
          <w:szCs w:val="26"/>
        </w:rPr>
        <w:t>halibut</w:t>
      </w:r>
      <w:r>
        <w:rPr>
          <w:rFonts w:ascii="Times New Roman" w:hAnsi="Times New Roman" w:cs="Times New Roman"/>
          <w:sz w:val="26"/>
          <w:szCs w:val="26"/>
        </w:rPr>
        <w:t xml:space="preserve"> crudo /</w:t>
      </w:r>
      <w:r w:rsidR="00E903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yuzu buttermilk</w:t>
      </w:r>
      <w:r w:rsidR="00E903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 green strawberry / ogo / lemon basil</w:t>
      </w:r>
    </w:p>
    <w:p w14:paraId="249E40AC" w14:textId="36FD0294" w:rsidR="00962327" w:rsidRDefault="001A6775" w:rsidP="003D43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D54B48">
        <w:rPr>
          <w:rFonts w:ascii="Times New Roman" w:hAnsi="Times New Roman" w:cs="Times New Roman"/>
          <w:sz w:val="26"/>
          <w:szCs w:val="26"/>
        </w:rPr>
        <w:t>x</w:t>
      </w:r>
      <w:r w:rsidR="003E0E89">
        <w:rPr>
          <w:rFonts w:ascii="Times New Roman" w:hAnsi="Times New Roman" w:cs="Times New Roman"/>
          <w:sz w:val="26"/>
          <w:szCs w:val="26"/>
        </w:rPr>
        <w:t>*</w:t>
      </w:r>
      <w:r w:rsidR="003A7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3A3" w:rsidRPr="00703E0D">
        <w:rPr>
          <w:rFonts w:ascii="Times New Roman" w:hAnsi="Times New Roman" w:cs="Times New Roman"/>
          <w:sz w:val="26"/>
          <w:szCs w:val="26"/>
        </w:rPr>
        <w:t>uni</w:t>
      </w:r>
      <w:proofErr w:type="spellEnd"/>
      <w:r w:rsidR="003D436D" w:rsidRPr="00703E0D">
        <w:rPr>
          <w:rFonts w:ascii="Times New Roman" w:hAnsi="Times New Roman" w:cs="Times New Roman"/>
          <w:sz w:val="26"/>
          <w:szCs w:val="26"/>
        </w:rPr>
        <w:t xml:space="preserve"> crème </w:t>
      </w:r>
      <w:proofErr w:type="spellStart"/>
      <w:r w:rsidR="003D436D" w:rsidRPr="00703E0D">
        <w:rPr>
          <w:rFonts w:ascii="Times New Roman" w:hAnsi="Times New Roman" w:cs="Times New Roman"/>
          <w:sz w:val="26"/>
          <w:szCs w:val="26"/>
        </w:rPr>
        <w:t>brûlée</w:t>
      </w:r>
      <w:proofErr w:type="spellEnd"/>
      <w:r w:rsidR="003D436D">
        <w:rPr>
          <w:rFonts w:ascii="Times New Roman" w:hAnsi="Times New Roman" w:cs="Times New Roman"/>
          <w:sz w:val="26"/>
          <w:szCs w:val="26"/>
        </w:rPr>
        <w:t>/</w:t>
      </w:r>
      <w:r w:rsidR="003D436D" w:rsidRPr="00703E0D">
        <w:rPr>
          <w:rFonts w:ascii="Times New Roman" w:hAnsi="Times New Roman" w:cs="Times New Roman"/>
          <w:sz w:val="26"/>
          <w:szCs w:val="26"/>
        </w:rPr>
        <w:t xml:space="preserve"> </w:t>
      </w:r>
      <w:r w:rsidR="003D436D">
        <w:rPr>
          <w:rFonts w:ascii="Times New Roman" w:hAnsi="Times New Roman" w:cs="Times New Roman"/>
          <w:sz w:val="26"/>
          <w:szCs w:val="26"/>
        </w:rPr>
        <w:br/>
      </w:r>
      <w:r w:rsidR="003D436D" w:rsidRPr="00703E0D">
        <w:rPr>
          <w:rFonts w:ascii="Times New Roman" w:hAnsi="Times New Roman" w:cs="Times New Roman"/>
          <w:sz w:val="26"/>
          <w:szCs w:val="26"/>
        </w:rPr>
        <w:t>reserve caviar</w:t>
      </w:r>
      <w:r w:rsidR="003D436D">
        <w:rPr>
          <w:rFonts w:ascii="Times New Roman" w:hAnsi="Times New Roman" w:cs="Times New Roman"/>
          <w:sz w:val="26"/>
          <w:szCs w:val="26"/>
        </w:rPr>
        <w:t xml:space="preserve">/ </w:t>
      </w:r>
      <w:r w:rsidR="003D436D" w:rsidRPr="00703E0D">
        <w:rPr>
          <w:rFonts w:ascii="Times New Roman" w:hAnsi="Times New Roman" w:cs="Times New Roman"/>
          <w:sz w:val="26"/>
          <w:szCs w:val="26"/>
        </w:rPr>
        <w:t xml:space="preserve">trout </w:t>
      </w:r>
      <w:r w:rsidR="003D436D">
        <w:rPr>
          <w:rFonts w:ascii="Times New Roman" w:hAnsi="Times New Roman" w:cs="Times New Roman"/>
          <w:sz w:val="26"/>
          <w:szCs w:val="26"/>
        </w:rPr>
        <w:t xml:space="preserve">roe/ </w:t>
      </w:r>
      <w:r w:rsidR="003D436D" w:rsidRPr="00703E0D">
        <w:rPr>
          <w:rFonts w:ascii="Times New Roman" w:hAnsi="Times New Roman" w:cs="Times New Roman"/>
          <w:sz w:val="26"/>
          <w:szCs w:val="26"/>
        </w:rPr>
        <w:t>yuzu tobiko</w:t>
      </w:r>
      <w:r w:rsidR="003D436D">
        <w:rPr>
          <w:rFonts w:ascii="Times New Roman" w:hAnsi="Times New Roman" w:cs="Times New Roman"/>
          <w:sz w:val="26"/>
          <w:szCs w:val="26"/>
        </w:rPr>
        <w:t xml:space="preserve">/ </w:t>
      </w:r>
      <w:r w:rsidR="003D436D" w:rsidRPr="00703E0D">
        <w:rPr>
          <w:rFonts w:ascii="Times New Roman" w:hAnsi="Times New Roman" w:cs="Times New Roman"/>
          <w:sz w:val="26"/>
          <w:szCs w:val="26"/>
        </w:rPr>
        <w:t>crostini</w:t>
      </w:r>
    </w:p>
    <w:p w14:paraId="26B40F5F" w14:textId="548C6788" w:rsidR="00475199" w:rsidRDefault="00475199" w:rsidP="0047519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9F2162" w14:textId="6859598C" w:rsidR="00475199" w:rsidRPr="00703E0D" w:rsidRDefault="00D54B48" w:rsidP="004751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="007F3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112">
        <w:rPr>
          <w:rFonts w:ascii="Times New Roman" w:hAnsi="Times New Roman" w:cs="Times New Roman"/>
          <w:sz w:val="26"/>
          <w:szCs w:val="26"/>
        </w:rPr>
        <w:t>maine</w:t>
      </w:r>
      <w:proofErr w:type="spellEnd"/>
      <w:r w:rsidR="00174112">
        <w:rPr>
          <w:rFonts w:ascii="Times New Roman" w:hAnsi="Times New Roman" w:cs="Times New Roman"/>
          <w:sz w:val="26"/>
          <w:szCs w:val="26"/>
        </w:rPr>
        <w:t xml:space="preserve"> diver scallop/ </w:t>
      </w:r>
      <w:r w:rsidR="00F73FD2">
        <w:rPr>
          <w:rFonts w:ascii="Times New Roman" w:hAnsi="Times New Roman" w:cs="Times New Roman"/>
          <w:sz w:val="26"/>
          <w:szCs w:val="26"/>
        </w:rPr>
        <w:t xml:space="preserve">red </w:t>
      </w:r>
      <w:r w:rsidR="005F347C">
        <w:rPr>
          <w:rFonts w:ascii="Times New Roman" w:hAnsi="Times New Roman" w:cs="Times New Roman"/>
          <w:sz w:val="26"/>
          <w:szCs w:val="26"/>
        </w:rPr>
        <w:t>rice</w:t>
      </w:r>
      <w:r w:rsidR="007F36B4">
        <w:rPr>
          <w:rFonts w:ascii="Times New Roman" w:hAnsi="Times New Roman" w:cs="Times New Roman"/>
          <w:sz w:val="26"/>
          <w:szCs w:val="26"/>
        </w:rPr>
        <w:t xml:space="preserve">/ </w:t>
      </w:r>
      <w:r w:rsidR="00637DF3">
        <w:rPr>
          <w:rFonts w:ascii="Times New Roman" w:hAnsi="Times New Roman" w:cs="Times New Roman"/>
          <w:sz w:val="26"/>
          <w:szCs w:val="26"/>
        </w:rPr>
        <w:t xml:space="preserve">rock </w:t>
      </w:r>
      <w:r w:rsidR="005E33DC">
        <w:rPr>
          <w:rFonts w:ascii="Times New Roman" w:hAnsi="Times New Roman" w:cs="Times New Roman"/>
          <w:sz w:val="26"/>
          <w:szCs w:val="26"/>
        </w:rPr>
        <w:t>shrimp</w:t>
      </w:r>
      <w:r w:rsidR="001741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222DE2">
        <w:rPr>
          <w:rFonts w:ascii="Times New Roman" w:hAnsi="Times New Roman" w:cs="Times New Roman"/>
          <w:sz w:val="26"/>
          <w:szCs w:val="26"/>
        </w:rPr>
        <w:t>orach</w:t>
      </w:r>
      <w:proofErr w:type="spellEnd"/>
      <w:r w:rsidR="005A594F">
        <w:rPr>
          <w:rFonts w:ascii="Times New Roman" w:hAnsi="Times New Roman" w:cs="Times New Roman"/>
          <w:sz w:val="26"/>
          <w:szCs w:val="26"/>
        </w:rPr>
        <w:t xml:space="preserve"> </w:t>
      </w:r>
      <w:r w:rsidR="00174112">
        <w:rPr>
          <w:rFonts w:ascii="Times New Roman" w:hAnsi="Times New Roman" w:cs="Times New Roman"/>
          <w:sz w:val="26"/>
          <w:szCs w:val="26"/>
        </w:rPr>
        <w:t xml:space="preserve">/ lobster </w:t>
      </w:r>
      <w:proofErr w:type="spellStart"/>
      <w:r w:rsidR="004F3886">
        <w:rPr>
          <w:rFonts w:ascii="Times New Roman" w:hAnsi="Times New Roman" w:cs="Times New Roman"/>
          <w:sz w:val="26"/>
          <w:szCs w:val="26"/>
        </w:rPr>
        <w:t>nage</w:t>
      </w:r>
      <w:proofErr w:type="spellEnd"/>
    </w:p>
    <w:p w14:paraId="34713A83" w14:textId="24520B6B" w:rsidR="0034727A" w:rsidRDefault="0034727A" w:rsidP="0034727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486CD9" w14:textId="09E2D09A" w:rsidR="0051272A" w:rsidRDefault="00981236" w:rsidP="005127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porcini</w:t>
      </w:r>
      <w:r w:rsidR="006A3B44">
        <w:rPr>
          <w:rFonts w:ascii="Times New Roman" w:hAnsi="Times New Roman" w:cs="Times New Roman"/>
          <w:sz w:val="26"/>
          <w:szCs w:val="26"/>
        </w:rPr>
        <w:t xml:space="preserve"> &amp; black truffle ravioli </w:t>
      </w:r>
      <w:r w:rsidR="006A3B44" w:rsidRPr="0053554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6A3B44">
        <w:rPr>
          <w:rFonts w:ascii="Times New Roman" w:hAnsi="Times New Roman" w:cs="Times New Roman"/>
          <w:sz w:val="26"/>
          <w:szCs w:val="26"/>
        </w:rPr>
        <w:t>f</w:t>
      </w:r>
      <w:r w:rsidR="006A3B44" w:rsidRPr="00535540">
        <w:rPr>
          <w:rFonts w:ascii="Times New Roman" w:hAnsi="Times New Roman" w:cs="Times New Roman"/>
          <w:sz w:val="26"/>
          <w:szCs w:val="26"/>
        </w:rPr>
        <w:t>rancese</w:t>
      </w:r>
      <w:proofErr w:type="spellEnd"/>
      <w:r w:rsidR="006A3B44" w:rsidRPr="00535540">
        <w:rPr>
          <w:rFonts w:ascii="Times New Roman" w:hAnsi="Times New Roman" w:cs="Times New Roman"/>
          <w:sz w:val="26"/>
          <w:szCs w:val="26"/>
        </w:rPr>
        <w:t>”</w:t>
      </w:r>
      <w:r w:rsidR="006A3B44" w:rsidRPr="001848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6FC560" w14:textId="16CE14D5" w:rsidR="003A623E" w:rsidRPr="003A623E" w:rsidRDefault="003A623E" w:rsidP="003A623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A623E">
        <w:rPr>
          <w:rFonts w:ascii="Times New Roman" w:hAnsi="Times New Roman" w:cs="Times New Roman"/>
          <w:i/>
          <w:iCs/>
          <w:sz w:val="18"/>
          <w:szCs w:val="18"/>
        </w:rPr>
        <w:t xml:space="preserve">add black truffle $25 </w:t>
      </w:r>
    </w:p>
    <w:p w14:paraId="0D2CF2BF" w14:textId="77777777" w:rsidR="00916CAA" w:rsidRPr="00916CAA" w:rsidRDefault="00916CAA" w:rsidP="003A623E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F82F1CC" w14:textId="25FC2307" w:rsidR="009F2ACB" w:rsidRDefault="009F2ACB" w:rsidP="009F2ACB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x napa lamb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r w:rsidR="00617C31">
        <w:rPr>
          <w:rFonts w:ascii="Times New Roman" w:hAnsi="Times New Roman" w:cs="Times New Roman"/>
          <w:sz w:val="26"/>
          <w:szCs w:val="26"/>
        </w:rPr>
        <w:t>fava beans</w:t>
      </w:r>
      <w:r w:rsidR="009737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058893A7" w14:textId="0E95B21D" w:rsidR="00AE4B71" w:rsidRDefault="00E74815" w:rsidP="00916CAA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wax beans</w:t>
      </w:r>
      <w:r w:rsidR="00963CEB">
        <w:rPr>
          <w:rFonts w:ascii="Times New Roman" w:hAnsi="Times New Roman" w:cs="Times New Roman"/>
          <w:sz w:val="26"/>
          <w:szCs w:val="26"/>
        </w:rPr>
        <w:t>/</w:t>
      </w:r>
      <w:r w:rsidR="004173FA" w:rsidRPr="004173FA">
        <w:rPr>
          <w:rFonts w:ascii="Times New Roman" w:hAnsi="Times New Roman" w:cs="Times New Roman"/>
          <w:sz w:val="26"/>
          <w:szCs w:val="26"/>
        </w:rPr>
        <w:t xml:space="preserve"> </w:t>
      </w:r>
      <w:r w:rsidR="0094685A">
        <w:rPr>
          <w:rFonts w:ascii="Times New Roman" w:hAnsi="Times New Roman" w:cs="Times New Roman"/>
          <w:sz w:val="26"/>
          <w:szCs w:val="26"/>
        </w:rPr>
        <w:t>black curr</w:t>
      </w:r>
      <w:r w:rsidR="007A1F0B">
        <w:rPr>
          <w:rFonts w:ascii="Times New Roman" w:hAnsi="Times New Roman" w:cs="Times New Roman"/>
          <w:sz w:val="26"/>
          <w:szCs w:val="26"/>
        </w:rPr>
        <w:t>a</w:t>
      </w:r>
      <w:r w:rsidR="0094685A">
        <w:rPr>
          <w:rFonts w:ascii="Times New Roman" w:hAnsi="Times New Roman" w:cs="Times New Roman"/>
          <w:sz w:val="26"/>
          <w:szCs w:val="26"/>
        </w:rPr>
        <w:t>nt</w:t>
      </w:r>
      <w:r w:rsidR="004173FA">
        <w:rPr>
          <w:rFonts w:ascii="Times New Roman" w:hAnsi="Times New Roman" w:cs="Times New Roman"/>
          <w:sz w:val="26"/>
          <w:szCs w:val="26"/>
        </w:rPr>
        <w:t xml:space="preserve"> </w:t>
      </w:r>
      <w:r w:rsidR="000371C2">
        <w:rPr>
          <w:rFonts w:ascii="Times New Roman" w:hAnsi="Times New Roman" w:cs="Times New Roman"/>
          <w:sz w:val="26"/>
          <w:szCs w:val="26"/>
        </w:rPr>
        <w:t>&amp; olive</w:t>
      </w:r>
    </w:p>
    <w:p w14:paraId="4F13371D" w14:textId="77777777" w:rsidR="00316B91" w:rsidRDefault="00316B91" w:rsidP="00316B9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F3637B7" w14:textId="35E91BF3" w:rsidR="00316B91" w:rsidRDefault="00316B91" w:rsidP="00316B91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sz w:val="26"/>
          <w:szCs w:val="26"/>
        </w:rPr>
        <w:t>hojicha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panna cotta/ </w:t>
      </w:r>
      <w:proofErr w:type="spellStart"/>
      <w:r w:rsidR="00EB0803">
        <w:rPr>
          <w:rFonts w:ascii="Times New Roman" w:hAnsi="Times New Roman" w:cs="Times New Roman"/>
          <w:sz w:val="26"/>
          <w:szCs w:val="26"/>
        </w:rPr>
        <w:t>k&amp;j</w:t>
      </w:r>
      <w:proofErr w:type="spellEnd"/>
      <w:r w:rsidR="00EB0803">
        <w:rPr>
          <w:rFonts w:ascii="Times New Roman" w:hAnsi="Times New Roman" w:cs="Times New Roman"/>
          <w:sz w:val="26"/>
          <w:szCs w:val="26"/>
        </w:rPr>
        <w:t xml:space="preserve"> gingered cherries</w:t>
      </w:r>
      <w:r w:rsidR="00CF5C4D">
        <w:rPr>
          <w:rFonts w:ascii="Times New Roman" w:hAnsi="Times New Roman" w:cs="Times New Roman"/>
          <w:sz w:val="26"/>
          <w:szCs w:val="26"/>
        </w:rPr>
        <w:t>/</w:t>
      </w:r>
      <w:r w:rsidR="009468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pine nut granola </w:t>
      </w:r>
    </w:p>
    <w:p w14:paraId="68E673FA" w14:textId="04E9EB72" w:rsidR="00AE4B71" w:rsidRDefault="000A17D2" w:rsidP="00420786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5ACF7A2" wp14:editId="062E35E7">
            <wp:simplePos x="0" y="0"/>
            <wp:positionH relativeFrom="margin">
              <wp:posOffset>4152900</wp:posOffset>
            </wp:positionH>
            <wp:positionV relativeFrom="margin">
              <wp:posOffset>5691505</wp:posOffset>
            </wp:positionV>
            <wp:extent cx="990600" cy="117322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/>
                    <a:srcRect l="21892" t="27935" r="29352" b="27473"/>
                    <a:stretch/>
                  </pic:blipFill>
                  <pic:spPr bwMode="auto">
                    <a:xfrm>
                      <a:off x="0" y="0"/>
                      <a:ext cx="990600" cy="117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1A81B" w14:textId="0628C102" w:rsidR="000A17D2" w:rsidRDefault="00EC1CDB" w:rsidP="00DA4170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79370E">
        <w:rPr>
          <w:rFonts w:ascii="Times New Roman" w:hAnsi="Times New Roman" w:cs="Times New Roman"/>
          <w:sz w:val="26"/>
          <w:szCs w:val="26"/>
        </w:rPr>
        <w:t>strawberry bavarois</w:t>
      </w:r>
      <w:r w:rsidR="001536DB">
        <w:rPr>
          <w:rFonts w:ascii="Times New Roman" w:hAnsi="Times New Roman" w:cs="Times New Roman"/>
          <w:sz w:val="26"/>
          <w:szCs w:val="26"/>
        </w:rPr>
        <w:t>/ toasted marshmallow</w:t>
      </w:r>
      <w:r w:rsidR="00DA4170">
        <w:rPr>
          <w:rFonts w:ascii="Times New Roman" w:hAnsi="Times New Roman" w:cs="Times New Roman"/>
          <w:sz w:val="26"/>
          <w:szCs w:val="26"/>
        </w:rPr>
        <w:t>/</w:t>
      </w:r>
    </w:p>
    <w:p w14:paraId="684F3C3A" w14:textId="73CF3D60" w:rsidR="00DA4170" w:rsidRPr="00EC1CDB" w:rsidRDefault="00425CB6" w:rsidP="00DA4170">
      <w:pPr>
        <w:ind w:left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blood orange</w:t>
      </w:r>
      <w:r w:rsidR="001176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DE4B2" w14:textId="77777777" w:rsidR="0046506C" w:rsidRDefault="00D54B48" w:rsidP="00D54B4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</w:p>
    <w:p w14:paraId="42291E1A" w14:textId="62F4A6B9" w:rsidR="006411CA" w:rsidRPr="00D54B48" w:rsidRDefault="0046506C" w:rsidP="00D54B4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D54B48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F36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E</w:t>
      </w:r>
      <w:r w:rsidR="006411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xecutive </w:t>
      </w:r>
      <w:r w:rsidR="007F36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</w:t>
      </w:r>
      <w:r w:rsidR="006411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hef Greg Lutes</w:t>
      </w:r>
    </w:p>
    <w:p w14:paraId="015BB1EC" w14:textId="77777777" w:rsidR="00BE25CD" w:rsidRDefault="00BE25CD" w:rsidP="00BE25CD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+</w:t>
      </w:r>
      <w:r w:rsidRPr="007038E4">
        <w:rPr>
          <w:rFonts w:ascii="Times New Roman" w:hAnsi="Times New Roman" w:cs="Times New Roman"/>
          <w:sz w:val="20"/>
          <w:szCs w:val="20"/>
        </w:rPr>
        <w:t xml:space="preserve">20% Service and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038E4">
        <w:rPr>
          <w:rFonts w:ascii="Times New Roman" w:hAnsi="Times New Roman" w:cs="Times New Roman"/>
          <w:sz w:val="20"/>
          <w:szCs w:val="20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>for local statutes</w:t>
      </w:r>
    </w:p>
    <w:p w14:paraId="0BFC274C" w14:textId="77777777" w:rsidR="00D54B48" w:rsidRDefault="00D54B48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Not all ingredients are listed</w:t>
      </w:r>
    </w:p>
    <w:p w14:paraId="637C57E3" w14:textId="77777777" w:rsidR="00D54B48" w:rsidRDefault="00D54B48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please inform us of any allergies or dietary restrictions.</w:t>
      </w:r>
    </w:p>
    <w:p w14:paraId="34449208" w14:textId="77777777" w:rsidR="00D54B48" w:rsidRDefault="00D54B48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Consuming raw or undercooked</w:t>
      </w:r>
    </w:p>
    <w:p w14:paraId="45A30C55" w14:textId="338CC45E" w:rsidR="00D54B48" w:rsidRDefault="00D54B48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 xml:space="preserve">protein may increase your risk of </w:t>
      </w:r>
      <w:r w:rsidR="00DC0EB8">
        <w:rPr>
          <w:rFonts w:ascii="Aquifer" w:hAnsi="Aquifer" w:cs="Aquifer"/>
          <w:sz w:val="16"/>
          <w:szCs w:val="16"/>
        </w:rPr>
        <w:t>foodborne</w:t>
      </w:r>
      <w:r>
        <w:rPr>
          <w:rFonts w:ascii="Aquifer" w:hAnsi="Aquifer" w:cs="Aquifer"/>
          <w:sz w:val="16"/>
          <w:szCs w:val="16"/>
        </w:rPr>
        <w:t xml:space="preserve"> illness</w:t>
      </w:r>
    </w:p>
    <w:p w14:paraId="1B1CE10A" w14:textId="5E5A3BFA" w:rsidR="00D54B48" w:rsidRDefault="00D54B48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*gluten free</w:t>
      </w:r>
    </w:p>
    <w:p w14:paraId="3DF1ED09" w14:textId="3BADD1B0" w:rsidR="00D54B48" w:rsidRPr="001B63DC" w:rsidRDefault="00D54B48" w:rsidP="00D54B48">
      <w:pPr>
        <w:pStyle w:val="BasicParagraph"/>
        <w:suppressAutoHyphens/>
        <w:jc w:val="center"/>
        <w:rPr>
          <w:rFonts w:ascii="Aquifer" w:hAnsi="Aquifer" w:cs="Aquifer"/>
          <w:sz w:val="16"/>
          <w:szCs w:val="16"/>
        </w:rPr>
      </w:pPr>
      <w:r>
        <w:rPr>
          <w:rFonts w:ascii="Aquifer" w:hAnsi="Aquifer" w:cs="Aquifer"/>
          <w:sz w:val="16"/>
          <w:szCs w:val="16"/>
        </w:rPr>
        <w:t>X raw or undercooked prot</w:t>
      </w:r>
      <w:r w:rsidR="00441A23">
        <w:rPr>
          <w:rFonts w:ascii="Aquifer" w:hAnsi="Aquifer" w:cs="Aquifer"/>
          <w:sz w:val="16"/>
          <w:szCs w:val="16"/>
        </w:rPr>
        <w:t>ei</w:t>
      </w:r>
      <w:r>
        <w:rPr>
          <w:rFonts w:ascii="Aquifer" w:hAnsi="Aquifer" w:cs="Aquifer"/>
          <w:sz w:val="16"/>
          <w:szCs w:val="16"/>
        </w:rPr>
        <w:t>n</w:t>
      </w:r>
    </w:p>
    <w:sectPr w:rsidR="00D54B48" w:rsidRPr="001B63DC" w:rsidSect="006D59C7">
      <w:pgSz w:w="15840" w:h="12240" w:orient="landscape"/>
      <w:pgMar w:top="477" w:right="1440" w:bottom="27" w:left="1440" w:header="720" w:footer="720" w:gutter="0"/>
      <w:cols w:num="2" w:space="27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quifer">
    <w:altName w:val="Aquifer"/>
    <w:panose1 w:val="00000000000000000000"/>
    <w:charset w:val="4D"/>
    <w:family w:val="auto"/>
    <w:pitch w:val="variable"/>
    <w:sig w:usb0="8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95"/>
    <w:rsid w:val="00015F11"/>
    <w:rsid w:val="00016BB3"/>
    <w:rsid w:val="000230EE"/>
    <w:rsid w:val="0003473B"/>
    <w:rsid w:val="00034E07"/>
    <w:rsid w:val="000371C2"/>
    <w:rsid w:val="0004131D"/>
    <w:rsid w:val="00041F92"/>
    <w:rsid w:val="00043B4B"/>
    <w:rsid w:val="00045962"/>
    <w:rsid w:val="0005174D"/>
    <w:rsid w:val="00062660"/>
    <w:rsid w:val="000777FC"/>
    <w:rsid w:val="00080F56"/>
    <w:rsid w:val="000860CB"/>
    <w:rsid w:val="0009400B"/>
    <w:rsid w:val="000A0096"/>
    <w:rsid w:val="000A17D2"/>
    <w:rsid w:val="000A21A6"/>
    <w:rsid w:val="000B33AD"/>
    <w:rsid w:val="000C1A77"/>
    <w:rsid w:val="000C40D4"/>
    <w:rsid w:val="000C5847"/>
    <w:rsid w:val="000E44FC"/>
    <w:rsid w:val="000E61C8"/>
    <w:rsid w:val="000F5D68"/>
    <w:rsid w:val="00100652"/>
    <w:rsid w:val="001011BE"/>
    <w:rsid w:val="00102D15"/>
    <w:rsid w:val="00112017"/>
    <w:rsid w:val="001139D2"/>
    <w:rsid w:val="001176FF"/>
    <w:rsid w:val="001536DB"/>
    <w:rsid w:val="0017037B"/>
    <w:rsid w:val="00174112"/>
    <w:rsid w:val="0018186D"/>
    <w:rsid w:val="00185417"/>
    <w:rsid w:val="001861CC"/>
    <w:rsid w:val="001A6775"/>
    <w:rsid w:val="001B0677"/>
    <w:rsid w:val="001C0627"/>
    <w:rsid w:val="001C4CCC"/>
    <w:rsid w:val="001E13A3"/>
    <w:rsid w:val="001E1B34"/>
    <w:rsid w:val="001E6F6B"/>
    <w:rsid w:val="0021185D"/>
    <w:rsid w:val="00222DE2"/>
    <w:rsid w:val="00224241"/>
    <w:rsid w:val="00240368"/>
    <w:rsid w:val="002474F1"/>
    <w:rsid w:val="00247B7E"/>
    <w:rsid w:val="00252454"/>
    <w:rsid w:val="002548E4"/>
    <w:rsid w:val="0026151F"/>
    <w:rsid w:val="00265C5F"/>
    <w:rsid w:val="00266A39"/>
    <w:rsid w:val="00273833"/>
    <w:rsid w:val="002738C5"/>
    <w:rsid w:val="00273923"/>
    <w:rsid w:val="00274186"/>
    <w:rsid w:val="00281F3E"/>
    <w:rsid w:val="00287E1B"/>
    <w:rsid w:val="002925E0"/>
    <w:rsid w:val="002A49ED"/>
    <w:rsid w:val="002B01DB"/>
    <w:rsid w:val="002C0D99"/>
    <w:rsid w:val="002D4442"/>
    <w:rsid w:val="002D7040"/>
    <w:rsid w:val="002E19AD"/>
    <w:rsid w:val="002E2992"/>
    <w:rsid w:val="002F4DF2"/>
    <w:rsid w:val="003042D3"/>
    <w:rsid w:val="00316B91"/>
    <w:rsid w:val="00322E25"/>
    <w:rsid w:val="00325DA0"/>
    <w:rsid w:val="0034541C"/>
    <w:rsid w:val="0034727A"/>
    <w:rsid w:val="00352574"/>
    <w:rsid w:val="003571EE"/>
    <w:rsid w:val="0039555B"/>
    <w:rsid w:val="00396CE1"/>
    <w:rsid w:val="003A623E"/>
    <w:rsid w:val="003A74A0"/>
    <w:rsid w:val="003B3BB0"/>
    <w:rsid w:val="003C604A"/>
    <w:rsid w:val="003D20A3"/>
    <w:rsid w:val="003D2B49"/>
    <w:rsid w:val="003D436D"/>
    <w:rsid w:val="003D45F7"/>
    <w:rsid w:val="003E0E89"/>
    <w:rsid w:val="003E674C"/>
    <w:rsid w:val="003F2E80"/>
    <w:rsid w:val="00412648"/>
    <w:rsid w:val="004161BF"/>
    <w:rsid w:val="004173FA"/>
    <w:rsid w:val="00420786"/>
    <w:rsid w:val="00422F4E"/>
    <w:rsid w:val="00425CB6"/>
    <w:rsid w:val="004350A2"/>
    <w:rsid w:val="00441A23"/>
    <w:rsid w:val="00453AAD"/>
    <w:rsid w:val="004553C2"/>
    <w:rsid w:val="00455940"/>
    <w:rsid w:val="00457601"/>
    <w:rsid w:val="0046506C"/>
    <w:rsid w:val="00467B15"/>
    <w:rsid w:val="00475199"/>
    <w:rsid w:val="00491975"/>
    <w:rsid w:val="00492F8E"/>
    <w:rsid w:val="004A5EE3"/>
    <w:rsid w:val="004A68FD"/>
    <w:rsid w:val="004B40E6"/>
    <w:rsid w:val="004B4700"/>
    <w:rsid w:val="004C1398"/>
    <w:rsid w:val="004D233F"/>
    <w:rsid w:val="004D7288"/>
    <w:rsid w:val="004E4ACC"/>
    <w:rsid w:val="004E6826"/>
    <w:rsid w:val="004F3886"/>
    <w:rsid w:val="004F501C"/>
    <w:rsid w:val="00511312"/>
    <w:rsid w:val="00511974"/>
    <w:rsid w:val="0051272A"/>
    <w:rsid w:val="00526598"/>
    <w:rsid w:val="005358B3"/>
    <w:rsid w:val="0055252D"/>
    <w:rsid w:val="0056328D"/>
    <w:rsid w:val="00582790"/>
    <w:rsid w:val="00596692"/>
    <w:rsid w:val="005A2DD2"/>
    <w:rsid w:val="005A594F"/>
    <w:rsid w:val="005A7366"/>
    <w:rsid w:val="005B5BA3"/>
    <w:rsid w:val="005C0768"/>
    <w:rsid w:val="005E33DC"/>
    <w:rsid w:val="005F22D0"/>
    <w:rsid w:val="005F347C"/>
    <w:rsid w:val="005F68DB"/>
    <w:rsid w:val="00610E36"/>
    <w:rsid w:val="00613108"/>
    <w:rsid w:val="00617C31"/>
    <w:rsid w:val="00620EDC"/>
    <w:rsid w:val="006359AD"/>
    <w:rsid w:val="00636583"/>
    <w:rsid w:val="00637DF3"/>
    <w:rsid w:val="006411CA"/>
    <w:rsid w:val="0064154A"/>
    <w:rsid w:val="00641FEB"/>
    <w:rsid w:val="0065404D"/>
    <w:rsid w:val="00657A51"/>
    <w:rsid w:val="0066731F"/>
    <w:rsid w:val="00674176"/>
    <w:rsid w:val="00674D6B"/>
    <w:rsid w:val="00674F4A"/>
    <w:rsid w:val="00675475"/>
    <w:rsid w:val="00697D77"/>
    <w:rsid w:val="006A2817"/>
    <w:rsid w:val="006A3B44"/>
    <w:rsid w:val="006A4DD8"/>
    <w:rsid w:val="006B3255"/>
    <w:rsid w:val="006C019F"/>
    <w:rsid w:val="006C3115"/>
    <w:rsid w:val="006C3880"/>
    <w:rsid w:val="006C5E85"/>
    <w:rsid w:val="006D1EBA"/>
    <w:rsid w:val="006D59C7"/>
    <w:rsid w:val="006E07DD"/>
    <w:rsid w:val="006E678C"/>
    <w:rsid w:val="006F4834"/>
    <w:rsid w:val="00700467"/>
    <w:rsid w:val="007038E4"/>
    <w:rsid w:val="00711479"/>
    <w:rsid w:val="00716C56"/>
    <w:rsid w:val="0072134C"/>
    <w:rsid w:val="00741DF2"/>
    <w:rsid w:val="00745734"/>
    <w:rsid w:val="00747C21"/>
    <w:rsid w:val="007525A0"/>
    <w:rsid w:val="0075358E"/>
    <w:rsid w:val="00755797"/>
    <w:rsid w:val="007730FD"/>
    <w:rsid w:val="007857CE"/>
    <w:rsid w:val="007918EF"/>
    <w:rsid w:val="0079370E"/>
    <w:rsid w:val="00794182"/>
    <w:rsid w:val="0079693F"/>
    <w:rsid w:val="007A1F0B"/>
    <w:rsid w:val="007B6258"/>
    <w:rsid w:val="007D0825"/>
    <w:rsid w:val="007E4698"/>
    <w:rsid w:val="007F36B4"/>
    <w:rsid w:val="0081205D"/>
    <w:rsid w:val="00820B05"/>
    <w:rsid w:val="00824FD8"/>
    <w:rsid w:val="00825E2D"/>
    <w:rsid w:val="008339DD"/>
    <w:rsid w:val="00844F71"/>
    <w:rsid w:val="00855D84"/>
    <w:rsid w:val="0086098C"/>
    <w:rsid w:val="008610BD"/>
    <w:rsid w:val="00876E56"/>
    <w:rsid w:val="00876E74"/>
    <w:rsid w:val="008836CE"/>
    <w:rsid w:val="00883B3D"/>
    <w:rsid w:val="00887834"/>
    <w:rsid w:val="00891A77"/>
    <w:rsid w:val="008B1F96"/>
    <w:rsid w:val="008C448E"/>
    <w:rsid w:val="008E307D"/>
    <w:rsid w:val="008F136E"/>
    <w:rsid w:val="008F167C"/>
    <w:rsid w:val="008F1A58"/>
    <w:rsid w:val="008F5DE9"/>
    <w:rsid w:val="00911074"/>
    <w:rsid w:val="009136CD"/>
    <w:rsid w:val="00916CAA"/>
    <w:rsid w:val="00924695"/>
    <w:rsid w:val="00926704"/>
    <w:rsid w:val="009313D5"/>
    <w:rsid w:val="00933492"/>
    <w:rsid w:val="009401FB"/>
    <w:rsid w:val="00942338"/>
    <w:rsid w:val="0094685A"/>
    <w:rsid w:val="00947C62"/>
    <w:rsid w:val="00947CA2"/>
    <w:rsid w:val="00955176"/>
    <w:rsid w:val="00956CCC"/>
    <w:rsid w:val="0096087B"/>
    <w:rsid w:val="00962327"/>
    <w:rsid w:val="00963AED"/>
    <w:rsid w:val="00963CEB"/>
    <w:rsid w:val="009737AC"/>
    <w:rsid w:val="0097419F"/>
    <w:rsid w:val="0097752F"/>
    <w:rsid w:val="00981236"/>
    <w:rsid w:val="0098383F"/>
    <w:rsid w:val="00996139"/>
    <w:rsid w:val="009B1568"/>
    <w:rsid w:val="009B1758"/>
    <w:rsid w:val="009B349A"/>
    <w:rsid w:val="009D0CAB"/>
    <w:rsid w:val="009F1793"/>
    <w:rsid w:val="009F2ACB"/>
    <w:rsid w:val="00A03257"/>
    <w:rsid w:val="00A07666"/>
    <w:rsid w:val="00A1043B"/>
    <w:rsid w:val="00A30ECE"/>
    <w:rsid w:val="00A45B76"/>
    <w:rsid w:val="00A53C3E"/>
    <w:rsid w:val="00A550AF"/>
    <w:rsid w:val="00A60276"/>
    <w:rsid w:val="00A62E6D"/>
    <w:rsid w:val="00A71265"/>
    <w:rsid w:val="00A739A6"/>
    <w:rsid w:val="00A73A32"/>
    <w:rsid w:val="00A7505C"/>
    <w:rsid w:val="00A77A95"/>
    <w:rsid w:val="00A8033D"/>
    <w:rsid w:val="00A9019D"/>
    <w:rsid w:val="00A9173D"/>
    <w:rsid w:val="00A91814"/>
    <w:rsid w:val="00A93456"/>
    <w:rsid w:val="00A971AD"/>
    <w:rsid w:val="00AA4FC0"/>
    <w:rsid w:val="00AA7BBF"/>
    <w:rsid w:val="00AB640E"/>
    <w:rsid w:val="00AC11E9"/>
    <w:rsid w:val="00AC4C19"/>
    <w:rsid w:val="00AD2C15"/>
    <w:rsid w:val="00AD69A9"/>
    <w:rsid w:val="00AE3CFB"/>
    <w:rsid w:val="00AE4293"/>
    <w:rsid w:val="00AE4B71"/>
    <w:rsid w:val="00AF5C2B"/>
    <w:rsid w:val="00B2054A"/>
    <w:rsid w:val="00B20BAF"/>
    <w:rsid w:val="00B20D37"/>
    <w:rsid w:val="00B23C41"/>
    <w:rsid w:val="00B4315A"/>
    <w:rsid w:val="00B5373B"/>
    <w:rsid w:val="00B53944"/>
    <w:rsid w:val="00B56B5A"/>
    <w:rsid w:val="00B804C8"/>
    <w:rsid w:val="00B84648"/>
    <w:rsid w:val="00B9036F"/>
    <w:rsid w:val="00B973C6"/>
    <w:rsid w:val="00B9762E"/>
    <w:rsid w:val="00BA0BCC"/>
    <w:rsid w:val="00BA2291"/>
    <w:rsid w:val="00BA76BB"/>
    <w:rsid w:val="00BE25CD"/>
    <w:rsid w:val="00BF4805"/>
    <w:rsid w:val="00C043EC"/>
    <w:rsid w:val="00C271C0"/>
    <w:rsid w:val="00C326D2"/>
    <w:rsid w:val="00C42DB2"/>
    <w:rsid w:val="00C43D07"/>
    <w:rsid w:val="00C4478A"/>
    <w:rsid w:val="00C4551F"/>
    <w:rsid w:val="00C56107"/>
    <w:rsid w:val="00C656B1"/>
    <w:rsid w:val="00C74815"/>
    <w:rsid w:val="00C96BE0"/>
    <w:rsid w:val="00CA327C"/>
    <w:rsid w:val="00CA3E39"/>
    <w:rsid w:val="00CE54BD"/>
    <w:rsid w:val="00CE7EAB"/>
    <w:rsid w:val="00CF5C4D"/>
    <w:rsid w:val="00D164D2"/>
    <w:rsid w:val="00D23F99"/>
    <w:rsid w:val="00D35169"/>
    <w:rsid w:val="00D4604E"/>
    <w:rsid w:val="00D46407"/>
    <w:rsid w:val="00D479C7"/>
    <w:rsid w:val="00D54B48"/>
    <w:rsid w:val="00D60A22"/>
    <w:rsid w:val="00D620F3"/>
    <w:rsid w:val="00D764C9"/>
    <w:rsid w:val="00D97180"/>
    <w:rsid w:val="00DA4170"/>
    <w:rsid w:val="00DB1823"/>
    <w:rsid w:val="00DB2F98"/>
    <w:rsid w:val="00DB7D5D"/>
    <w:rsid w:val="00DC0EB8"/>
    <w:rsid w:val="00DD5212"/>
    <w:rsid w:val="00DD71A7"/>
    <w:rsid w:val="00DE01D3"/>
    <w:rsid w:val="00DE1ED5"/>
    <w:rsid w:val="00DE5892"/>
    <w:rsid w:val="00DE6084"/>
    <w:rsid w:val="00DF5393"/>
    <w:rsid w:val="00E06AA4"/>
    <w:rsid w:val="00E103B4"/>
    <w:rsid w:val="00E23928"/>
    <w:rsid w:val="00E24D81"/>
    <w:rsid w:val="00E345AE"/>
    <w:rsid w:val="00E34A61"/>
    <w:rsid w:val="00E36EB2"/>
    <w:rsid w:val="00E41EE4"/>
    <w:rsid w:val="00E47234"/>
    <w:rsid w:val="00E529BD"/>
    <w:rsid w:val="00E62C37"/>
    <w:rsid w:val="00E74815"/>
    <w:rsid w:val="00E775E0"/>
    <w:rsid w:val="00E77E6A"/>
    <w:rsid w:val="00E81E42"/>
    <w:rsid w:val="00E836E9"/>
    <w:rsid w:val="00E83A43"/>
    <w:rsid w:val="00E84170"/>
    <w:rsid w:val="00E903C5"/>
    <w:rsid w:val="00E93D29"/>
    <w:rsid w:val="00E956AA"/>
    <w:rsid w:val="00E96996"/>
    <w:rsid w:val="00EA6777"/>
    <w:rsid w:val="00EA774B"/>
    <w:rsid w:val="00EB0803"/>
    <w:rsid w:val="00EB1BFC"/>
    <w:rsid w:val="00EB25F7"/>
    <w:rsid w:val="00EC1CDB"/>
    <w:rsid w:val="00EC464B"/>
    <w:rsid w:val="00EC513D"/>
    <w:rsid w:val="00ED46E0"/>
    <w:rsid w:val="00EF382D"/>
    <w:rsid w:val="00EF39DD"/>
    <w:rsid w:val="00F244FA"/>
    <w:rsid w:val="00F2738B"/>
    <w:rsid w:val="00F35F1F"/>
    <w:rsid w:val="00F61A7E"/>
    <w:rsid w:val="00F65F85"/>
    <w:rsid w:val="00F70BEE"/>
    <w:rsid w:val="00F73FD2"/>
    <w:rsid w:val="00F879F3"/>
    <w:rsid w:val="00F933F3"/>
    <w:rsid w:val="00F961A3"/>
    <w:rsid w:val="00FA1F01"/>
    <w:rsid w:val="00FC46DD"/>
    <w:rsid w:val="00FD36FE"/>
    <w:rsid w:val="00FE1391"/>
    <w:rsid w:val="00FE1416"/>
    <w:rsid w:val="00FE727B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7B9"/>
  <w15:chartTrackingRefBased/>
  <w15:docId w15:val="{51FCF5A0-3DC5-B141-9590-7583596F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78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517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14:ligatures w14:val="standardContextual"/>
    </w:rPr>
  </w:style>
  <w:style w:type="paragraph" w:styleId="Footer">
    <w:name w:val="footer"/>
    <w:basedOn w:val="Normal"/>
    <w:link w:val="FooterChar"/>
    <w:uiPriority w:val="99"/>
    <w:semiHidden/>
    <w:unhideWhenUsed/>
    <w:rsid w:val="0007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7FC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7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orylutes/Library/Group%20Containers/UBF8T346G9.Office/User%20Content.localized/Templates.localized/February%202023%20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February 2023 CT.dotx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lutes</dc:creator>
  <cp:keywords/>
  <dc:description/>
  <cp:lastModifiedBy>Greg Lutes</cp:lastModifiedBy>
  <cp:revision>2</cp:revision>
  <cp:lastPrinted>2025-07-18T01:13:00Z</cp:lastPrinted>
  <dcterms:created xsi:type="dcterms:W3CDTF">2025-07-18T22:25:00Z</dcterms:created>
  <dcterms:modified xsi:type="dcterms:W3CDTF">2025-07-18T22:25:00Z</dcterms:modified>
</cp:coreProperties>
</file>