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FFFD" w14:textId="39A0BDCC" w:rsidR="00966510" w:rsidRPr="00722D39" w:rsidRDefault="00554CF0" w:rsidP="00FE77C7">
      <w:pPr>
        <w:spacing w:after="0"/>
        <w:jc w:val="center"/>
        <w:rPr>
          <w:rFonts w:ascii="Bodoni Bk BT" w:hAnsi="Bodoni Bk BT"/>
          <w:i/>
          <w:sz w:val="12"/>
          <w:szCs w:val="12"/>
        </w:rPr>
      </w:pPr>
      <w:bookmarkStart w:id="0" w:name="_Hlk88224388"/>
      <w:bookmarkStart w:id="1" w:name="_Hlk120979563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B24F4D3" wp14:editId="477AAF2A">
                <wp:simplePos x="0" y="0"/>
                <wp:positionH relativeFrom="margin">
                  <wp:align>center</wp:align>
                </wp:positionH>
                <wp:positionV relativeFrom="paragraph">
                  <wp:posOffset>304165</wp:posOffset>
                </wp:positionV>
                <wp:extent cx="3896995" cy="2771775"/>
                <wp:effectExtent l="0" t="0" r="27305" b="28575"/>
                <wp:wrapSquare wrapText="bothSides"/>
                <wp:docPr id="133461606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699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EB19F" w14:textId="77777777" w:rsidR="00725EC2" w:rsidRPr="00D31843" w:rsidRDefault="00725EC2" w:rsidP="00722D39">
                            <w:pPr>
                              <w:spacing w:after="0" w:line="144" w:lineRule="auto"/>
                              <w:jc w:val="center"/>
                              <w:rPr>
                                <w:rFonts w:ascii="BrowalliaUPC" w:hAnsi="BrowalliaUPC" w:cs="BrowalliaUPC"/>
                                <w:sz w:val="6"/>
                                <w:szCs w:val="6"/>
                              </w:rPr>
                            </w:pPr>
                            <w:bookmarkStart w:id="2" w:name="_Hlk99201646"/>
                          </w:p>
                          <w:p w14:paraId="3E9BC2DF" w14:textId="77777777" w:rsidR="00C9217C" w:rsidRPr="00AC0D49" w:rsidRDefault="00C9217C" w:rsidP="00722D39">
                            <w:pPr>
                              <w:spacing w:after="0" w:line="240" w:lineRule="auto"/>
                              <w:jc w:val="center"/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</w:pPr>
                            <w:r w:rsidRPr="00AC0D49"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  <w:t>Charcuterie Plate $16</w:t>
                            </w:r>
                          </w:p>
                          <w:p w14:paraId="788FBBA0" w14:textId="272E9A59" w:rsidR="00C9217C" w:rsidRPr="00AC0D49" w:rsidRDefault="003B0BE8" w:rsidP="00722D39">
                            <w:pPr>
                              <w:spacing w:after="0" w:line="144" w:lineRule="auto"/>
                              <w:ind w:left="86"/>
                              <w:jc w:val="center"/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 xml:space="preserve">duck </w:t>
                            </w:r>
                            <w:r w:rsidR="006E729C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 xml:space="preserve">&amp; mushroom </w:t>
                            </w:r>
                            <w:r w:rsidR="00E14467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mousseline</w:t>
                            </w:r>
                            <w:r w:rsidR="00082B2B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3D1DE86E" w14:textId="1FFA8DF5" w:rsidR="00C9217C" w:rsidRDefault="00C9217C" w:rsidP="00722D39">
                            <w:pPr>
                              <w:spacing w:after="0" w:line="144" w:lineRule="auto"/>
                              <w:ind w:left="86"/>
                              <w:jc w:val="center"/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 xml:space="preserve">chicken liver </w:t>
                            </w:r>
                            <w:r w:rsidR="00E85597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 xml:space="preserve">&amp; apple </w:t>
                            </w:r>
                            <w:r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mousse</w:t>
                            </w:r>
                            <w:r w:rsidRPr="00AC0D49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34AEE6D5" w14:textId="1E84A77E" w:rsidR="00766266" w:rsidRPr="00766266" w:rsidRDefault="00E14467" w:rsidP="00722D39">
                            <w:pPr>
                              <w:spacing w:after="0" w:line="144" w:lineRule="auto"/>
                              <w:ind w:left="86"/>
                              <w:jc w:val="center"/>
                              <w:rPr>
                                <w:rFonts w:ascii="BrowalliaUPC" w:hAnsi="BrowalliaUPC" w:cs="BrowalliaUPC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 xml:space="preserve">wild boar </w:t>
                            </w:r>
                            <w:proofErr w:type="spellStart"/>
                            <w:r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j</w:t>
                            </w:r>
                            <w:r>
                              <w:rPr>
                                <w:rFonts w:ascii="BrowalliaUPC" w:hAnsi="BrowalliaUPC" w:cs="BrowalliaUPC" w:hint="cs"/>
                                <w:sz w:val="28"/>
                                <w:szCs w:val="28"/>
                              </w:rPr>
                              <w:t>ä</w:t>
                            </w:r>
                            <w:r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gerwurst</w:t>
                            </w:r>
                            <w:proofErr w:type="spellEnd"/>
                          </w:p>
                          <w:p w14:paraId="3B27065E" w14:textId="7CCF2063" w:rsidR="003103D2" w:rsidRPr="008432F3" w:rsidRDefault="003103D2" w:rsidP="00722D39">
                            <w:pPr>
                              <w:spacing w:after="0" w:line="144" w:lineRule="auto"/>
                              <w:jc w:val="center"/>
                              <w:rPr>
                                <w:rFonts w:ascii="BrowalliaUPC" w:hAnsi="BrowalliaUPC" w:cs="BrowalliaUPC"/>
                                <w:sz w:val="6"/>
                                <w:szCs w:val="6"/>
                              </w:rPr>
                            </w:pPr>
                          </w:p>
                          <w:p w14:paraId="48EC4BAD" w14:textId="596340E8" w:rsidR="001373F1" w:rsidRPr="00AC0D49" w:rsidRDefault="006F317B" w:rsidP="001373F1">
                            <w:pPr>
                              <w:spacing w:after="0" w:line="192" w:lineRule="auto"/>
                              <w:jc w:val="center"/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  <w:t>Spanish Style Tuna Tartar</w:t>
                            </w:r>
                            <w:r w:rsidR="001373F1" w:rsidRPr="00AC0D49"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  <w:t xml:space="preserve"> $1</w:t>
                            </w:r>
                            <w:r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62A3ECD3" w14:textId="18AB3410" w:rsidR="001373F1" w:rsidRDefault="006F317B" w:rsidP="006F317B">
                            <w:pPr>
                              <w:spacing w:after="0" w:line="144" w:lineRule="auto"/>
                              <w:ind w:left="86"/>
                              <w:jc w:val="center"/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olive, avocado, saffron aioli</w:t>
                            </w:r>
                          </w:p>
                          <w:p w14:paraId="7885ADD2" w14:textId="77777777" w:rsidR="001373F1" w:rsidRPr="001373F1" w:rsidRDefault="001373F1" w:rsidP="001373F1">
                            <w:pPr>
                              <w:spacing w:after="0" w:line="144" w:lineRule="auto"/>
                              <w:ind w:left="86"/>
                              <w:jc w:val="center"/>
                              <w:rPr>
                                <w:rFonts w:ascii="BrowalliaUPC" w:hAnsi="BrowalliaUPC" w:cs="BrowalliaUPC"/>
                                <w:sz w:val="6"/>
                                <w:szCs w:val="6"/>
                              </w:rPr>
                            </w:pPr>
                          </w:p>
                          <w:p w14:paraId="027431FF" w14:textId="4D82C9AB" w:rsidR="00421E88" w:rsidRPr="00AC0D49" w:rsidRDefault="00421E88" w:rsidP="00554CF0">
                            <w:pPr>
                              <w:spacing w:after="0" w:line="192" w:lineRule="auto"/>
                              <w:jc w:val="center"/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</w:pPr>
                            <w:r w:rsidRPr="00AC0D49"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  <w:t>Escargot $1</w:t>
                            </w:r>
                            <w:r w:rsidR="004D2BEB"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E08054A" w14:textId="2DD70179" w:rsidR="00AB7733" w:rsidRDefault="00F650B6" w:rsidP="00AB7733">
                            <w:pPr>
                              <w:spacing w:after="0" w:line="144" w:lineRule="auto"/>
                              <w:ind w:left="86"/>
                              <w:jc w:val="center"/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parsnip pierogi</w:t>
                            </w:r>
                            <w:r w:rsidR="007D25E0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60022E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spinach &amp; garlic custard</w:t>
                            </w:r>
                            <w:r w:rsidR="002637DD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,</w:t>
                            </w:r>
                            <w:r w:rsidR="00512DF8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E6ED3D3" w14:textId="1358BAEE" w:rsidR="007158E6" w:rsidRDefault="00421E88" w:rsidP="00AB7733">
                            <w:pPr>
                              <w:spacing w:after="0" w:line="144" w:lineRule="auto"/>
                              <w:ind w:left="86"/>
                              <w:jc w:val="center"/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</w:pPr>
                            <w:r w:rsidRPr="00AC0D49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 xml:space="preserve">garlic </w:t>
                            </w:r>
                            <w:r w:rsidR="008532A3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c</w:t>
                            </w:r>
                            <w:r w:rsidR="00EB506E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onfit, mushroom</w:t>
                            </w:r>
                          </w:p>
                          <w:bookmarkEnd w:id="2"/>
                          <w:p w14:paraId="75434ED0" w14:textId="77777777" w:rsidR="00833765" w:rsidRPr="0012553E" w:rsidRDefault="00833765" w:rsidP="00833765">
                            <w:pPr>
                              <w:spacing w:after="0" w:line="144" w:lineRule="auto"/>
                              <w:jc w:val="center"/>
                              <w:rPr>
                                <w:rFonts w:ascii="Plantagenet Cherokee" w:hAnsi="Plantagenet Cherokee"/>
                                <w:sz w:val="6"/>
                                <w:szCs w:val="6"/>
                              </w:rPr>
                            </w:pPr>
                          </w:p>
                          <w:p w14:paraId="4710D69E" w14:textId="70C3327D" w:rsidR="003103D2" w:rsidRPr="00AC0D49" w:rsidRDefault="00B971EB" w:rsidP="00722D39">
                            <w:pPr>
                              <w:spacing w:after="0" w:line="240" w:lineRule="auto"/>
                              <w:jc w:val="center"/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</w:pPr>
                            <w:r w:rsidRPr="00AC0D49"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  <w:t>C</w:t>
                            </w:r>
                            <w:r w:rsidR="00CD0637"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  <w:t>rab Cake Mille Feuille</w:t>
                            </w:r>
                            <w:r w:rsidRPr="00AC0D49"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  <w:t xml:space="preserve"> $1</w:t>
                            </w:r>
                            <w:r w:rsidR="00CD0637"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5EED1381" w14:textId="57EB9FAE" w:rsidR="006F4FA3" w:rsidRDefault="003A65EC" w:rsidP="002971F8">
                            <w:pPr>
                              <w:spacing w:after="0" w:line="144" w:lineRule="auto"/>
                              <w:ind w:left="86"/>
                              <w:jc w:val="center"/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g</w:t>
                            </w:r>
                            <w:r w:rsidR="00CD0637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 xml:space="preserve">reen masala, </w:t>
                            </w:r>
                            <w:r w:rsidR="002971F8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pickled strawberry</w:t>
                            </w:r>
                            <w:r w:rsidR="00CD0637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890404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pickled peppers</w:t>
                            </w:r>
                          </w:p>
                          <w:p w14:paraId="481236F8" w14:textId="77777777" w:rsidR="00A158EE" w:rsidRPr="001373F1" w:rsidRDefault="00A158EE" w:rsidP="00722D39">
                            <w:pPr>
                              <w:spacing w:after="0" w:line="216" w:lineRule="auto"/>
                              <w:jc w:val="center"/>
                              <w:rPr>
                                <w:rFonts w:ascii="Plantagenet Cherokee" w:hAnsi="Plantagenet Cherokee"/>
                                <w:sz w:val="6"/>
                                <w:szCs w:val="6"/>
                              </w:rPr>
                            </w:pPr>
                            <w:bookmarkStart w:id="3" w:name="_Hlk99201613"/>
                          </w:p>
                          <w:bookmarkEnd w:id="3"/>
                          <w:p w14:paraId="1A6EB1A3" w14:textId="746B11CE" w:rsidR="000914DA" w:rsidRPr="00AC0D49" w:rsidRDefault="00DD0201" w:rsidP="000914DA">
                            <w:pPr>
                              <w:spacing w:after="0" w:line="216" w:lineRule="auto"/>
                              <w:jc w:val="center"/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  <w:t>Smoked Mackerel</w:t>
                            </w:r>
                            <w:r w:rsidR="000914DA"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  <w:t xml:space="preserve"> Pommes Frites</w:t>
                            </w:r>
                            <w:r w:rsidR="000914DA" w:rsidRPr="00AC0D49"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  <w:t xml:space="preserve"> $1</w:t>
                            </w:r>
                            <w:r w:rsidR="000914DA"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345A2417" w14:textId="49D8524D" w:rsidR="001A6703" w:rsidRDefault="002B4678" w:rsidP="000914DA">
                            <w:pPr>
                              <w:spacing w:after="0" w:line="168" w:lineRule="auto"/>
                              <w:jc w:val="center"/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horseradish</w:t>
                            </w:r>
                            <w:r w:rsidR="000914DA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30CC9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 xml:space="preserve">crème </w:t>
                            </w:r>
                            <w:r w:rsidR="00640E04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fraiche</w:t>
                            </w:r>
                            <w:r w:rsidR="000914DA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973373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cured egg yolk</w:t>
                            </w:r>
                            <w:r w:rsidR="00C22000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0914DA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 xml:space="preserve">pickled </w:t>
                            </w:r>
                            <w:r w:rsidR="00EE708C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celery</w:t>
                            </w:r>
                          </w:p>
                          <w:p w14:paraId="51E7527D" w14:textId="77777777" w:rsidR="000914DA" w:rsidRPr="000914DA" w:rsidRDefault="000914DA" w:rsidP="000914DA">
                            <w:pPr>
                              <w:spacing w:after="0" w:line="168" w:lineRule="auto"/>
                              <w:jc w:val="center"/>
                              <w:rPr>
                                <w:rFonts w:ascii="BrowalliaUPC" w:hAnsi="BrowalliaUPC" w:cs="BrowalliaUPC"/>
                                <w:sz w:val="6"/>
                                <w:szCs w:val="6"/>
                              </w:rPr>
                            </w:pPr>
                          </w:p>
                          <w:p w14:paraId="3BF3F0AC" w14:textId="6C45E6A8" w:rsidR="004F129F" w:rsidRPr="00AC0D49" w:rsidRDefault="00BA4E60" w:rsidP="004F129F">
                            <w:pPr>
                              <w:spacing w:after="0" w:line="216" w:lineRule="auto"/>
                              <w:jc w:val="center"/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  <w:t>Burrata</w:t>
                            </w:r>
                            <w:r w:rsidR="004F129F"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  <w:t xml:space="preserve"> Flatbread</w:t>
                            </w:r>
                            <w:r w:rsidR="004F129F" w:rsidRPr="00AC0D49"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  <w:t xml:space="preserve"> $1</w:t>
                            </w:r>
                            <w:r w:rsidR="004F129F">
                              <w:rPr>
                                <w:rFonts w:ascii="Plantagenet Cherokee" w:hAnsi="Plantagenet Cherokee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864BC2C" w14:textId="3E9DD117" w:rsidR="004F129F" w:rsidRDefault="00261728" w:rsidP="004F129F">
                            <w:pPr>
                              <w:spacing w:after="0" w:line="168" w:lineRule="auto"/>
                              <w:jc w:val="center"/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m</w:t>
                            </w:r>
                            <w:r w:rsidR="00E2021B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arinated eggplant</w:t>
                            </w:r>
                            <w:r w:rsidR="004F129F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>,</w:t>
                            </w:r>
                            <w:r w:rsidR="00E2021B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 xml:space="preserve">pickled peppers, olive tapenade, arugula </w:t>
                            </w:r>
                            <w:r w:rsidR="004F129F"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7FBE70" w14:textId="21DD257D" w:rsidR="00CC2C5F" w:rsidRDefault="00CC2C5F" w:rsidP="00CC2C5F">
                            <w:pPr>
                              <w:spacing w:after="0" w:line="168" w:lineRule="auto"/>
                              <w:jc w:val="center"/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</w:pPr>
                          </w:p>
                          <w:p w14:paraId="43B9AB99" w14:textId="77777777" w:rsidR="00CC2C5F" w:rsidRPr="00CD75A5" w:rsidRDefault="00CC2C5F" w:rsidP="00CC2C5F">
                            <w:pPr>
                              <w:spacing w:after="0" w:line="168" w:lineRule="auto"/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</w:pPr>
                          </w:p>
                          <w:p w14:paraId="3DDF66E0" w14:textId="77777777" w:rsidR="00197B70" w:rsidRPr="00197B70" w:rsidRDefault="00197B70" w:rsidP="00722D39">
                            <w:pPr>
                              <w:spacing w:after="0" w:line="240" w:lineRule="auto"/>
                              <w:jc w:val="center"/>
                              <w:rPr>
                                <w:rFonts w:ascii="Plantagenet Cherokee" w:hAnsi="Plantagenet Cherokee"/>
                                <w:sz w:val="6"/>
                                <w:szCs w:val="6"/>
                              </w:rPr>
                            </w:pPr>
                          </w:p>
                          <w:p w14:paraId="1906FB9C" w14:textId="0622ABB8" w:rsidR="00FB1506" w:rsidRPr="001B2FC6" w:rsidRDefault="00FB1506" w:rsidP="00722D39">
                            <w:pPr>
                              <w:spacing w:after="0" w:line="192" w:lineRule="auto"/>
                              <w:jc w:val="center"/>
                              <w:rPr>
                                <w:rFonts w:ascii="BrowalliaUPC" w:hAnsi="BrowalliaUPC" w:cs="BrowalliaUPC"/>
                                <w:sz w:val="28"/>
                                <w:szCs w:val="28"/>
                              </w:rPr>
                            </w:pPr>
                          </w:p>
                          <w:p w14:paraId="3BEF4266" w14:textId="77777777" w:rsidR="00FB1506" w:rsidRPr="00C46727" w:rsidRDefault="00FB1506" w:rsidP="00722D39">
                            <w:pPr>
                              <w:spacing w:after="0" w:line="120" w:lineRule="auto"/>
                              <w:ind w:left="86"/>
                              <w:jc w:val="center"/>
                              <w:rPr>
                                <w:rFonts w:ascii="BrowalliaUPC" w:hAnsi="BrowalliaUPC" w:cs="BrowalliaUPC"/>
                                <w:sz w:val="32"/>
                                <w:szCs w:val="32"/>
                              </w:rPr>
                            </w:pPr>
                          </w:p>
                          <w:p w14:paraId="64D31BC5" w14:textId="77777777" w:rsidR="00966510" w:rsidRPr="00987BFE" w:rsidRDefault="00966510" w:rsidP="00722D39">
                            <w:pPr>
                              <w:spacing w:after="0" w:line="240" w:lineRule="auto"/>
                              <w:ind w:left="90"/>
                              <w:jc w:val="center"/>
                              <w:rPr>
                                <w:rFonts w:ascii="BrowalliaUPC" w:hAnsi="BrowalliaUPC" w:cs="BrowalliaUPC"/>
                                <w:sz w:val="2"/>
                                <w:szCs w:val="2"/>
                              </w:rPr>
                            </w:pPr>
                          </w:p>
                          <w:p w14:paraId="11DD30CE" w14:textId="77777777" w:rsidR="00966510" w:rsidRPr="00987BFE" w:rsidRDefault="00966510" w:rsidP="00722D39">
                            <w:pPr>
                              <w:spacing w:after="0" w:line="240" w:lineRule="exact"/>
                              <w:jc w:val="center"/>
                              <w:rPr>
                                <w:rFonts w:ascii="BrowalliaUPC" w:hAnsi="BrowalliaUPC" w:cs="BrowalliaUPC"/>
                                <w:sz w:val="14"/>
                                <w:szCs w:val="14"/>
                              </w:rPr>
                            </w:pPr>
                          </w:p>
                          <w:p w14:paraId="6DA61950" w14:textId="77777777" w:rsidR="00966510" w:rsidRPr="00115488" w:rsidRDefault="00966510" w:rsidP="00722D39">
                            <w:pPr>
                              <w:spacing w:after="0" w:line="0" w:lineRule="atLeast"/>
                              <w:jc w:val="center"/>
                              <w:rPr>
                                <w:rFonts w:ascii="BrowalliaUPC" w:hAnsi="BrowalliaUPC" w:cs="BrowalliaUPC"/>
                                <w:sz w:val="8"/>
                                <w:szCs w:val="8"/>
                              </w:rPr>
                            </w:pPr>
                          </w:p>
                          <w:p w14:paraId="18260109" w14:textId="77777777" w:rsidR="00966510" w:rsidRPr="00C57414" w:rsidRDefault="00966510" w:rsidP="00722D39">
                            <w:pPr>
                              <w:spacing w:after="0" w:line="240" w:lineRule="exact"/>
                              <w:jc w:val="center"/>
                              <w:rPr>
                                <w:rFonts w:ascii="BrowalliaUPC" w:hAnsi="BrowalliaUPC" w:cs="BrowalliaUPC"/>
                                <w:sz w:val="36"/>
                                <w:szCs w:val="36"/>
                              </w:rPr>
                            </w:pPr>
                          </w:p>
                          <w:p w14:paraId="05026A33" w14:textId="77777777" w:rsidR="00966510" w:rsidRPr="00970426" w:rsidRDefault="00966510" w:rsidP="00722D39">
                            <w:pPr>
                              <w:spacing w:after="0" w:line="240" w:lineRule="exact"/>
                              <w:jc w:val="center"/>
                              <w:rPr>
                                <w:rFonts w:ascii="BrowalliaUPC" w:hAnsi="BrowalliaUPC" w:cs="BrowalliaUPC"/>
                                <w:sz w:val="12"/>
                                <w:szCs w:val="6"/>
                              </w:rPr>
                            </w:pPr>
                          </w:p>
                          <w:p w14:paraId="48B0D548" w14:textId="77777777" w:rsidR="00966510" w:rsidRDefault="00966510" w:rsidP="00722D39">
                            <w:pPr>
                              <w:spacing w:after="0" w:line="240" w:lineRule="auto"/>
                              <w:jc w:val="center"/>
                              <w:rPr>
                                <w:rFonts w:ascii="Plantagenet Cherokee" w:hAnsi="Plantagenet Cherokee" w:cs="BrowalliaUPC"/>
                                <w:sz w:val="2"/>
                                <w:szCs w:val="2"/>
                              </w:rPr>
                            </w:pPr>
                          </w:p>
                          <w:p w14:paraId="42F3122F" w14:textId="77777777" w:rsidR="00966510" w:rsidRDefault="00966510" w:rsidP="00722D39">
                            <w:pPr>
                              <w:spacing w:after="0" w:line="240" w:lineRule="auto"/>
                              <w:jc w:val="center"/>
                              <w:rPr>
                                <w:rFonts w:ascii="Plantagenet Cherokee" w:hAnsi="Plantagenet Cherokee" w:cs="BrowalliaUPC"/>
                                <w:sz w:val="2"/>
                                <w:szCs w:val="2"/>
                              </w:rPr>
                            </w:pPr>
                          </w:p>
                          <w:p w14:paraId="020D658D" w14:textId="77777777" w:rsidR="00966510" w:rsidRPr="006949B8" w:rsidRDefault="00966510" w:rsidP="00722D39">
                            <w:pPr>
                              <w:spacing w:after="0" w:line="240" w:lineRule="auto"/>
                              <w:jc w:val="center"/>
                              <w:rPr>
                                <w:rFonts w:ascii="Plantagenet Cherokee" w:hAnsi="Plantagenet Cherokee" w:cs="BrowalliaUPC"/>
                                <w:sz w:val="2"/>
                                <w:szCs w:val="2"/>
                              </w:rPr>
                            </w:pPr>
                          </w:p>
                          <w:p w14:paraId="56FD88D8" w14:textId="77777777" w:rsidR="00966510" w:rsidRDefault="00966510" w:rsidP="00722D39">
                            <w:pPr>
                              <w:spacing w:after="0" w:line="240" w:lineRule="exact"/>
                              <w:jc w:val="center"/>
                              <w:rPr>
                                <w:rFonts w:ascii="BrowalliaUPC" w:hAnsi="BrowalliaUPC" w:cs="BrowalliaUPC"/>
                                <w:sz w:val="36"/>
                                <w:szCs w:val="24"/>
                              </w:rPr>
                            </w:pPr>
                          </w:p>
                          <w:p w14:paraId="5777B045" w14:textId="77777777" w:rsidR="00966510" w:rsidRPr="006978F9" w:rsidRDefault="00966510" w:rsidP="00722D39">
                            <w:pPr>
                              <w:spacing w:after="0" w:line="192" w:lineRule="auto"/>
                              <w:jc w:val="center"/>
                              <w:rPr>
                                <w:rFonts w:ascii="BrowalliaUPC" w:hAnsi="BrowalliaUPC" w:cs="BrowalliaUPC"/>
                                <w:sz w:val="36"/>
                                <w:szCs w:val="24"/>
                              </w:rPr>
                            </w:pPr>
                          </w:p>
                          <w:p w14:paraId="25B223D4" w14:textId="77777777" w:rsidR="00966510" w:rsidRPr="006978F9" w:rsidRDefault="00966510" w:rsidP="00722D39">
                            <w:pPr>
                              <w:spacing w:after="0" w:line="192" w:lineRule="auto"/>
                              <w:jc w:val="center"/>
                              <w:rPr>
                                <w:rFonts w:ascii="BrowalliaUPC" w:hAnsi="BrowalliaUPC" w:cs="BrowalliaUPC"/>
                                <w:sz w:val="36"/>
                                <w:szCs w:val="24"/>
                              </w:rPr>
                            </w:pPr>
                          </w:p>
                          <w:p w14:paraId="3E1550E9" w14:textId="77777777" w:rsidR="00966510" w:rsidRDefault="00AF7352" w:rsidP="00722D39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4F4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3.95pt;width:306.85pt;height:218.2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">
                <v:textbox>
                  <w:txbxContent>
                    <w:p w14:paraId="3F1EB19F" w14:textId="77777777" w:rsidR="00725EC2" w:rsidRPr="00D31843" w:rsidRDefault="00725EC2" w:rsidP="00722D39">
                      <w:pPr>
                        <w:spacing w:after="0" w:line="144" w:lineRule="auto"/>
                        <w:jc w:val="center"/>
                        <w:rPr>
                          <w:rFonts w:ascii="BrowalliaUPC" w:hAnsi="BrowalliaUPC" w:cs="BrowalliaUPC"/>
                          <w:sz w:val="6"/>
                          <w:szCs w:val="6"/>
                        </w:rPr>
                      </w:pPr>
                      <w:bookmarkStart w:id="4" w:name="_Hlk99201646"/>
                    </w:p>
                    <w:p w14:paraId="3E9BC2DF" w14:textId="77777777" w:rsidR="00C9217C" w:rsidRPr="00AC0D49" w:rsidRDefault="00C9217C" w:rsidP="00722D39">
                      <w:pPr>
                        <w:spacing w:after="0" w:line="240" w:lineRule="auto"/>
                        <w:jc w:val="center"/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</w:pPr>
                      <w:r w:rsidRPr="00AC0D49"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  <w:t>Charcuterie Plate $16</w:t>
                      </w:r>
                    </w:p>
                    <w:p w14:paraId="788FBBA0" w14:textId="272E9A59" w:rsidR="00C9217C" w:rsidRPr="00AC0D49" w:rsidRDefault="003B0BE8" w:rsidP="00722D39">
                      <w:pPr>
                        <w:spacing w:after="0" w:line="144" w:lineRule="auto"/>
                        <w:ind w:left="86"/>
                        <w:jc w:val="center"/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</w:pPr>
                      <w:r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 xml:space="preserve">duck </w:t>
                      </w:r>
                      <w:r w:rsidR="006E729C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 xml:space="preserve">&amp; mushroom </w:t>
                      </w:r>
                      <w:r w:rsidR="00E14467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mousseline</w:t>
                      </w:r>
                      <w:r w:rsidR="00082B2B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,</w:t>
                      </w:r>
                    </w:p>
                    <w:p w14:paraId="3D1DE86E" w14:textId="1FFA8DF5" w:rsidR="00C9217C" w:rsidRDefault="00C9217C" w:rsidP="00722D39">
                      <w:pPr>
                        <w:spacing w:after="0" w:line="144" w:lineRule="auto"/>
                        <w:ind w:left="86"/>
                        <w:jc w:val="center"/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</w:pPr>
                      <w:r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 xml:space="preserve">chicken liver </w:t>
                      </w:r>
                      <w:r w:rsidR="00E85597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 xml:space="preserve">&amp; apple </w:t>
                      </w:r>
                      <w:r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mousse</w:t>
                      </w:r>
                      <w:r w:rsidRPr="00AC0D49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,</w:t>
                      </w:r>
                    </w:p>
                    <w:p w14:paraId="34AEE6D5" w14:textId="1E84A77E" w:rsidR="00766266" w:rsidRPr="00766266" w:rsidRDefault="00E14467" w:rsidP="00722D39">
                      <w:pPr>
                        <w:spacing w:after="0" w:line="144" w:lineRule="auto"/>
                        <w:ind w:left="86"/>
                        <w:jc w:val="center"/>
                        <w:rPr>
                          <w:rFonts w:ascii="BrowalliaUPC" w:hAnsi="BrowalliaUPC" w:cs="BrowalliaUPC"/>
                          <w:sz w:val="6"/>
                          <w:szCs w:val="6"/>
                        </w:rPr>
                      </w:pPr>
                      <w:r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 xml:space="preserve">wild boar </w:t>
                      </w:r>
                      <w:proofErr w:type="spellStart"/>
                      <w:r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j</w:t>
                      </w:r>
                      <w:r>
                        <w:rPr>
                          <w:rFonts w:ascii="BrowalliaUPC" w:hAnsi="BrowalliaUPC" w:cs="BrowalliaUPC" w:hint="cs"/>
                          <w:sz w:val="28"/>
                          <w:szCs w:val="28"/>
                        </w:rPr>
                        <w:t>ä</w:t>
                      </w:r>
                      <w:r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gerwurst</w:t>
                      </w:r>
                      <w:proofErr w:type="spellEnd"/>
                    </w:p>
                    <w:p w14:paraId="3B27065E" w14:textId="7CCF2063" w:rsidR="003103D2" w:rsidRPr="008432F3" w:rsidRDefault="003103D2" w:rsidP="00722D39">
                      <w:pPr>
                        <w:spacing w:after="0" w:line="144" w:lineRule="auto"/>
                        <w:jc w:val="center"/>
                        <w:rPr>
                          <w:rFonts w:ascii="BrowalliaUPC" w:hAnsi="BrowalliaUPC" w:cs="BrowalliaUPC"/>
                          <w:sz w:val="6"/>
                          <w:szCs w:val="6"/>
                        </w:rPr>
                      </w:pPr>
                    </w:p>
                    <w:p w14:paraId="48EC4BAD" w14:textId="596340E8" w:rsidR="001373F1" w:rsidRPr="00AC0D49" w:rsidRDefault="006F317B" w:rsidP="001373F1">
                      <w:pPr>
                        <w:spacing w:after="0" w:line="192" w:lineRule="auto"/>
                        <w:jc w:val="center"/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</w:pPr>
                      <w:r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  <w:t>Spanish Style Tuna Tartar</w:t>
                      </w:r>
                      <w:r w:rsidR="001373F1" w:rsidRPr="00AC0D49"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  <w:t xml:space="preserve"> $1</w:t>
                      </w:r>
                      <w:r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  <w:t>4</w:t>
                      </w:r>
                    </w:p>
                    <w:p w14:paraId="62A3ECD3" w14:textId="18AB3410" w:rsidR="001373F1" w:rsidRDefault="006F317B" w:rsidP="006F317B">
                      <w:pPr>
                        <w:spacing w:after="0" w:line="144" w:lineRule="auto"/>
                        <w:ind w:left="86"/>
                        <w:jc w:val="center"/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</w:pPr>
                      <w:r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olive, avocado, saffron aioli</w:t>
                      </w:r>
                    </w:p>
                    <w:p w14:paraId="7885ADD2" w14:textId="77777777" w:rsidR="001373F1" w:rsidRPr="001373F1" w:rsidRDefault="001373F1" w:rsidP="001373F1">
                      <w:pPr>
                        <w:spacing w:after="0" w:line="144" w:lineRule="auto"/>
                        <w:ind w:left="86"/>
                        <w:jc w:val="center"/>
                        <w:rPr>
                          <w:rFonts w:ascii="BrowalliaUPC" w:hAnsi="BrowalliaUPC" w:cs="BrowalliaUPC"/>
                          <w:sz w:val="6"/>
                          <w:szCs w:val="6"/>
                        </w:rPr>
                      </w:pPr>
                    </w:p>
                    <w:p w14:paraId="027431FF" w14:textId="4D82C9AB" w:rsidR="00421E88" w:rsidRPr="00AC0D49" w:rsidRDefault="00421E88" w:rsidP="00554CF0">
                      <w:pPr>
                        <w:spacing w:after="0" w:line="192" w:lineRule="auto"/>
                        <w:jc w:val="center"/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</w:pPr>
                      <w:r w:rsidRPr="00AC0D49"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  <w:t>Escargot $1</w:t>
                      </w:r>
                      <w:r w:rsidR="004D2BEB"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  <w:t>6</w:t>
                      </w:r>
                    </w:p>
                    <w:p w14:paraId="4E08054A" w14:textId="2DD70179" w:rsidR="00AB7733" w:rsidRDefault="00F650B6" w:rsidP="00AB7733">
                      <w:pPr>
                        <w:spacing w:after="0" w:line="144" w:lineRule="auto"/>
                        <w:ind w:left="86"/>
                        <w:jc w:val="center"/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</w:pPr>
                      <w:r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parsnip pierogi</w:t>
                      </w:r>
                      <w:r w:rsidR="007D25E0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 xml:space="preserve">, </w:t>
                      </w:r>
                      <w:r w:rsidR="0060022E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spinach &amp; garlic custard</w:t>
                      </w:r>
                      <w:r w:rsidR="002637DD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,</w:t>
                      </w:r>
                      <w:r w:rsidR="00512DF8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E6ED3D3" w14:textId="1358BAEE" w:rsidR="007158E6" w:rsidRDefault="00421E88" w:rsidP="00AB7733">
                      <w:pPr>
                        <w:spacing w:after="0" w:line="144" w:lineRule="auto"/>
                        <w:ind w:left="86"/>
                        <w:jc w:val="center"/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</w:pPr>
                      <w:r w:rsidRPr="00AC0D49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 xml:space="preserve">garlic </w:t>
                      </w:r>
                      <w:r w:rsidR="008532A3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c</w:t>
                      </w:r>
                      <w:r w:rsidR="00EB506E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onfit, mushroom</w:t>
                      </w:r>
                    </w:p>
                    <w:bookmarkEnd w:id="4"/>
                    <w:p w14:paraId="75434ED0" w14:textId="77777777" w:rsidR="00833765" w:rsidRPr="0012553E" w:rsidRDefault="00833765" w:rsidP="00833765">
                      <w:pPr>
                        <w:spacing w:after="0" w:line="144" w:lineRule="auto"/>
                        <w:jc w:val="center"/>
                        <w:rPr>
                          <w:rFonts w:ascii="Plantagenet Cherokee" w:hAnsi="Plantagenet Cherokee"/>
                          <w:sz w:val="6"/>
                          <w:szCs w:val="6"/>
                        </w:rPr>
                      </w:pPr>
                    </w:p>
                    <w:p w14:paraId="4710D69E" w14:textId="70C3327D" w:rsidR="003103D2" w:rsidRPr="00AC0D49" w:rsidRDefault="00B971EB" w:rsidP="00722D39">
                      <w:pPr>
                        <w:spacing w:after="0" w:line="240" w:lineRule="auto"/>
                        <w:jc w:val="center"/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</w:pPr>
                      <w:r w:rsidRPr="00AC0D49"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  <w:t>C</w:t>
                      </w:r>
                      <w:r w:rsidR="00CD0637"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  <w:t>rab Cake Mille Feuille</w:t>
                      </w:r>
                      <w:r w:rsidRPr="00AC0D49"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  <w:t xml:space="preserve"> $1</w:t>
                      </w:r>
                      <w:r w:rsidR="00CD0637"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  <w:t>4</w:t>
                      </w:r>
                    </w:p>
                    <w:p w14:paraId="5EED1381" w14:textId="57EB9FAE" w:rsidR="006F4FA3" w:rsidRDefault="003A65EC" w:rsidP="002971F8">
                      <w:pPr>
                        <w:spacing w:after="0" w:line="144" w:lineRule="auto"/>
                        <w:ind w:left="86"/>
                        <w:jc w:val="center"/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</w:pPr>
                      <w:r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g</w:t>
                      </w:r>
                      <w:r w:rsidR="00CD0637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 xml:space="preserve">reen masala, </w:t>
                      </w:r>
                      <w:r w:rsidR="002971F8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pickled strawberry</w:t>
                      </w:r>
                      <w:r w:rsidR="00CD0637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 xml:space="preserve">, </w:t>
                      </w:r>
                      <w:r w:rsidR="00890404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pickled peppers</w:t>
                      </w:r>
                    </w:p>
                    <w:p w14:paraId="481236F8" w14:textId="77777777" w:rsidR="00A158EE" w:rsidRPr="001373F1" w:rsidRDefault="00A158EE" w:rsidP="00722D39">
                      <w:pPr>
                        <w:spacing w:after="0" w:line="216" w:lineRule="auto"/>
                        <w:jc w:val="center"/>
                        <w:rPr>
                          <w:rFonts w:ascii="Plantagenet Cherokee" w:hAnsi="Plantagenet Cherokee"/>
                          <w:sz w:val="6"/>
                          <w:szCs w:val="6"/>
                        </w:rPr>
                      </w:pPr>
                      <w:bookmarkStart w:id="5" w:name="_Hlk99201613"/>
                    </w:p>
                    <w:bookmarkEnd w:id="5"/>
                    <w:p w14:paraId="1A6EB1A3" w14:textId="746B11CE" w:rsidR="000914DA" w:rsidRPr="00AC0D49" w:rsidRDefault="00DD0201" w:rsidP="000914DA">
                      <w:pPr>
                        <w:spacing w:after="0" w:line="216" w:lineRule="auto"/>
                        <w:jc w:val="center"/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</w:pPr>
                      <w:r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  <w:t>Smoked Mackerel</w:t>
                      </w:r>
                      <w:r w:rsidR="000914DA"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  <w:t xml:space="preserve"> Pommes Frites</w:t>
                      </w:r>
                      <w:r w:rsidR="000914DA" w:rsidRPr="00AC0D49"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  <w:t xml:space="preserve"> $1</w:t>
                      </w:r>
                      <w:r w:rsidR="000914DA"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  <w:t>4</w:t>
                      </w:r>
                    </w:p>
                    <w:p w14:paraId="345A2417" w14:textId="49D8524D" w:rsidR="001A6703" w:rsidRDefault="002B4678" w:rsidP="000914DA">
                      <w:pPr>
                        <w:spacing w:after="0" w:line="168" w:lineRule="auto"/>
                        <w:jc w:val="center"/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</w:pPr>
                      <w:r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horseradish</w:t>
                      </w:r>
                      <w:r w:rsidR="000914DA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 xml:space="preserve"> </w:t>
                      </w:r>
                      <w:r w:rsidR="00230CC9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 xml:space="preserve">crème </w:t>
                      </w:r>
                      <w:r w:rsidR="00640E04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fraiche</w:t>
                      </w:r>
                      <w:r w:rsidR="000914DA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 xml:space="preserve">, </w:t>
                      </w:r>
                      <w:r w:rsidR="00973373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cured egg yolk</w:t>
                      </w:r>
                      <w:r w:rsidR="00C22000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 xml:space="preserve">, </w:t>
                      </w:r>
                      <w:r w:rsidR="000914DA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 xml:space="preserve">pickled </w:t>
                      </w:r>
                      <w:r w:rsidR="00EE708C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celery</w:t>
                      </w:r>
                    </w:p>
                    <w:p w14:paraId="51E7527D" w14:textId="77777777" w:rsidR="000914DA" w:rsidRPr="000914DA" w:rsidRDefault="000914DA" w:rsidP="000914DA">
                      <w:pPr>
                        <w:spacing w:after="0" w:line="168" w:lineRule="auto"/>
                        <w:jc w:val="center"/>
                        <w:rPr>
                          <w:rFonts w:ascii="BrowalliaUPC" w:hAnsi="BrowalliaUPC" w:cs="BrowalliaUPC"/>
                          <w:sz w:val="6"/>
                          <w:szCs w:val="6"/>
                        </w:rPr>
                      </w:pPr>
                    </w:p>
                    <w:p w14:paraId="3BF3F0AC" w14:textId="6C45E6A8" w:rsidR="004F129F" w:rsidRPr="00AC0D49" w:rsidRDefault="00BA4E60" w:rsidP="004F129F">
                      <w:pPr>
                        <w:spacing w:after="0" w:line="216" w:lineRule="auto"/>
                        <w:jc w:val="center"/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</w:pPr>
                      <w:r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  <w:t>Burrata</w:t>
                      </w:r>
                      <w:r w:rsidR="004F129F"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  <w:t xml:space="preserve"> Flatbread</w:t>
                      </w:r>
                      <w:r w:rsidR="004F129F" w:rsidRPr="00AC0D49"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  <w:t xml:space="preserve"> $1</w:t>
                      </w:r>
                      <w:r w:rsidR="004F129F">
                        <w:rPr>
                          <w:rFonts w:ascii="Plantagenet Cherokee" w:hAnsi="Plantagenet Cherokee"/>
                          <w:sz w:val="28"/>
                          <w:szCs w:val="28"/>
                        </w:rPr>
                        <w:t>6</w:t>
                      </w:r>
                    </w:p>
                    <w:p w14:paraId="1864BC2C" w14:textId="3E9DD117" w:rsidR="004F129F" w:rsidRDefault="00261728" w:rsidP="004F129F">
                      <w:pPr>
                        <w:spacing w:after="0" w:line="168" w:lineRule="auto"/>
                        <w:jc w:val="center"/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</w:pPr>
                      <w:r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m</w:t>
                      </w:r>
                      <w:r w:rsidR="00E2021B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arinated eggplant</w:t>
                      </w:r>
                      <w:r w:rsidR="004F129F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>,</w:t>
                      </w:r>
                      <w:r w:rsidR="00E2021B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 xml:space="preserve">pickled peppers, olive tapenade, arugula </w:t>
                      </w:r>
                      <w:r w:rsidR="004F129F"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7FBE70" w14:textId="21DD257D" w:rsidR="00CC2C5F" w:rsidRDefault="00CC2C5F" w:rsidP="00CC2C5F">
                      <w:pPr>
                        <w:spacing w:after="0" w:line="168" w:lineRule="auto"/>
                        <w:jc w:val="center"/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</w:pPr>
                    </w:p>
                    <w:p w14:paraId="43B9AB99" w14:textId="77777777" w:rsidR="00CC2C5F" w:rsidRPr="00CD75A5" w:rsidRDefault="00CC2C5F" w:rsidP="00CC2C5F">
                      <w:pPr>
                        <w:spacing w:after="0" w:line="168" w:lineRule="auto"/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</w:pPr>
                    </w:p>
                    <w:p w14:paraId="3DDF66E0" w14:textId="77777777" w:rsidR="00197B70" w:rsidRPr="00197B70" w:rsidRDefault="00197B70" w:rsidP="00722D39">
                      <w:pPr>
                        <w:spacing w:after="0" w:line="240" w:lineRule="auto"/>
                        <w:jc w:val="center"/>
                        <w:rPr>
                          <w:rFonts w:ascii="Plantagenet Cherokee" w:hAnsi="Plantagenet Cherokee"/>
                          <w:sz w:val="6"/>
                          <w:szCs w:val="6"/>
                        </w:rPr>
                      </w:pPr>
                    </w:p>
                    <w:p w14:paraId="1906FB9C" w14:textId="0622ABB8" w:rsidR="00FB1506" w:rsidRPr="001B2FC6" w:rsidRDefault="00FB1506" w:rsidP="00722D39">
                      <w:pPr>
                        <w:spacing w:after="0" w:line="192" w:lineRule="auto"/>
                        <w:jc w:val="center"/>
                        <w:rPr>
                          <w:rFonts w:ascii="BrowalliaUPC" w:hAnsi="BrowalliaUPC" w:cs="BrowalliaUPC"/>
                          <w:sz w:val="28"/>
                          <w:szCs w:val="28"/>
                        </w:rPr>
                      </w:pPr>
                    </w:p>
                    <w:p w14:paraId="3BEF4266" w14:textId="77777777" w:rsidR="00FB1506" w:rsidRPr="00C46727" w:rsidRDefault="00FB1506" w:rsidP="00722D39">
                      <w:pPr>
                        <w:spacing w:after="0" w:line="120" w:lineRule="auto"/>
                        <w:ind w:left="86"/>
                        <w:jc w:val="center"/>
                        <w:rPr>
                          <w:rFonts w:ascii="BrowalliaUPC" w:hAnsi="BrowalliaUPC" w:cs="BrowalliaUPC"/>
                          <w:sz w:val="32"/>
                          <w:szCs w:val="32"/>
                        </w:rPr>
                      </w:pPr>
                    </w:p>
                    <w:p w14:paraId="64D31BC5" w14:textId="77777777" w:rsidR="00966510" w:rsidRPr="00987BFE" w:rsidRDefault="00966510" w:rsidP="00722D39">
                      <w:pPr>
                        <w:spacing w:after="0" w:line="240" w:lineRule="auto"/>
                        <w:ind w:left="90"/>
                        <w:jc w:val="center"/>
                        <w:rPr>
                          <w:rFonts w:ascii="BrowalliaUPC" w:hAnsi="BrowalliaUPC" w:cs="BrowalliaUPC"/>
                          <w:sz w:val="2"/>
                          <w:szCs w:val="2"/>
                        </w:rPr>
                      </w:pPr>
                    </w:p>
                    <w:p w14:paraId="11DD30CE" w14:textId="77777777" w:rsidR="00966510" w:rsidRPr="00987BFE" w:rsidRDefault="00966510" w:rsidP="00722D39">
                      <w:pPr>
                        <w:spacing w:after="0" w:line="240" w:lineRule="exact"/>
                        <w:jc w:val="center"/>
                        <w:rPr>
                          <w:rFonts w:ascii="BrowalliaUPC" w:hAnsi="BrowalliaUPC" w:cs="BrowalliaUPC"/>
                          <w:sz w:val="14"/>
                          <w:szCs w:val="14"/>
                        </w:rPr>
                      </w:pPr>
                    </w:p>
                    <w:p w14:paraId="6DA61950" w14:textId="77777777" w:rsidR="00966510" w:rsidRPr="00115488" w:rsidRDefault="00966510" w:rsidP="00722D39">
                      <w:pPr>
                        <w:spacing w:after="0" w:line="0" w:lineRule="atLeast"/>
                        <w:jc w:val="center"/>
                        <w:rPr>
                          <w:rFonts w:ascii="BrowalliaUPC" w:hAnsi="BrowalliaUPC" w:cs="BrowalliaUPC"/>
                          <w:sz w:val="8"/>
                          <w:szCs w:val="8"/>
                        </w:rPr>
                      </w:pPr>
                    </w:p>
                    <w:p w14:paraId="18260109" w14:textId="77777777" w:rsidR="00966510" w:rsidRPr="00C57414" w:rsidRDefault="00966510" w:rsidP="00722D39">
                      <w:pPr>
                        <w:spacing w:after="0" w:line="240" w:lineRule="exact"/>
                        <w:jc w:val="center"/>
                        <w:rPr>
                          <w:rFonts w:ascii="BrowalliaUPC" w:hAnsi="BrowalliaUPC" w:cs="BrowalliaUPC"/>
                          <w:sz w:val="36"/>
                          <w:szCs w:val="36"/>
                        </w:rPr>
                      </w:pPr>
                    </w:p>
                    <w:p w14:paraId="05026A33" w14:textId="77777777" w:rsidR="00966510" w:rsidRPr="00970426" w:rsidRDefault="00966510" w:rsidP="00722D39">
                      <w:pPr>
                        <w:spacing w:after="0" w:line="240" w:lineRule="exact"/>
                        <w:jc w:val="center"/>
                        <w:rPr>
                          <w:rFonts w:ascii="BrowalliaUPC" w:hAnsi="BrowalliaUPC" w:cs="BrowalliaUPC"/>
                          <w:sz w:val="12"/>
                          <w:szCs w:val="6"/>
                        </w:rPr>
                      </w:pPr>
                    </w:p>
                    <w:p w14:paraId="48B0D548" w14:textId="77777777" w:rsidR="00966510" w:rsidRDefault="00966510" w:rsidP="00722D39">
                      <w:pPr>
                        <w:spacing w:after="0" w:line="240" w:lineRule="auto"/>
                        <w:jc w:val="center"/>
                        <w:rPr>
                          <w:rFonts w:ascii="Plantagenet Cherokee" w:hAnsi="Plantagenet Cherokee" w:cs="BrowalliaUPC"/>
                          <w:sz w:val="2"/>
                          <w:szCs w:val="2"/>
                        </w:rPr>
                      </w:pPr>
                    </w:p>
                    <w:p w14:paraId="42F3122F" w14:textId="77777777" w:rsidR="00966510" w:rsidRDefault="00966510" w:rsidP="00722D39">
                      <w:pPr>
                        <w:spacing w:after="0" w:line="240" w:lineRule="auto"/>
                        <w:jc w:val="center"/>
                        <w:rPr>
                          <w:rFonts w:ascii="Plantagenet Cherokee" w:hAnsi="Plantagenet Cherokee" w:cs="BrowalliaUPC"/>
                          <w:sz w:val="2"/>
                          <w:szCs w:val="2"/>
                        </w:rPr>
                      </w:pPr>
                    </w:p>
                    <w:p w14:paraId="020D658D" w14:textId="77777777" w:rsidR="00966510" w:rsidRPr="006949B8" w:rsidRDefault="00966510" w:rsidP="00722D39">
                      <w:pPr>
                        <w:spacing w:after="0" w:line="240" w:lineRule="auto"/>
                        <w:jc w:val="center"/>
                        <w:rPr>
                          <w:rFonts w:ascii="Plantagenet Cherokee" w:hAnsi="Plantagenet Cherokee" w:cs="BrowalliaUPC"/>
                          <w:sz w:val="2"/>
                          <w:szCs w:val="2"/>
                        </w:rPr>
                      </w:pPr>
                    </w:p>
                    <w:p w14:paraId="56FD88D8" w14:textId="77777777" w:rsidR="00966510" w:rsidRDefault="00966510" w:rsidP="00722D39">
                      <w:pPr>
                        <w:spacing w:after="0" w:line="240" w:lineRule="exact"/>
                        <w:jc w:val="center"/>
                        <w:rPr>
                          <w:rFonts w:ascii="BrowalliaUPC" w:hAnsi="BrowalliaUPC" w:cs="BrowalliaUPC"/>
                          <w:sz w:val="36"/>
                          <w:szCs w:val="24"/>
                        </w:rPr>
                      </w:pPr>
                    </w:p>
                    <w:p w14:paraId="5777B045" w14:textId="77777777" w:rsidR="00966510" w:rsidRPr="006978F9" w:rsidRDefault="00966510" w:rsidP="00722D39">
                      <w:pPr>
                        <w:spacing w:after="0" w:line="192" w:lineRule="auto"/>
                        <w:jc w:val="center"/>
                        <w:rPr>
                          <w:rFonts w:ascii="BrowalliaUPC" w:hAnsi="BrowalliaUPC" w:cs="BrowalliaUPC"/>
                          <w:sz w:val="36"/>
                          <w:szCs w:val="24"/>
                        </w:rPr>
                      </w:pPr>
                    </w:p>
                    <w:p w14:paraId="25B223D4" w14:textId="77777777" w:rsidR="00966510" w:rsidRPr="006978F9" w:rsidRDefault="00966510" w:rsidP="00722D39">
                      <w:pPr>
                        <w:spacing w:after="0" w:line="192" w:lineRule="auto"/>
                        <w:jc w:val="center"/>
                        <w:rPr>
                          <w:rFonts w:ascii="BrowalliaUPC" w:hAnsi="BrowalliaUPC" w:cs="BrowalliaUPC"/>
                          <w:sz w:val="36"/>
                          <w:szCs w:val="24"/>
                        </w:rPr>
                      </w:pPr>
                    </w:p>
                    <w:p w14:paraId="3E1550E9" w14:textId="77777777" w:rsidR="00966510" w:rsidRDefault="00AF7352" w:rsidP="00722D39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1DF6">
        <w:rPr>
          <w:rFonts w:ascii="Bodoni Bk BT" w:hAnsi="Bodoni Bk BT"/>
          <w:bCs/>
          <w:i/>
          <w:sz w:val="34"/>
          <w:szCs w:val="34"/>
        </w:rPr>
        <w:t>Appetizers</w:t>
      </w:r>
    </w:p>
    <w:p w14:paraId="6B560770" w14:textId="77777777" w:rsidR="00722D39" w:rsidRDefault="00722D39" w:rsidP="00725EC2">
      <w:pPr>
        <w:spacing w:after="0" w:line="240" w:lineRule="auto"/>
        <w:jc w:val="center"/>
        <w:rPr>
          <w:rFonts w:ascii="Bodoni Bk BT" w:hAnsi="Bodoni Bk BT"/>
          <w:b/>
          <w:i/>
          <w:sz w:val="32"/>
          <w:szCs w:val="32"/>
        </w:rPr>
        <w:sectPr w:rsidR="00722D39" w:rsidSect="00722D39">
          <w:pgSz w:w="7920" w:h="12240" w:code="1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288"/>
          <w:docGrid w:linePitch="360"/>
        </w:sectPr>
      </w:pPr>
    </w:p>
    <w:p w14:paraId="67D68572" w14:textId="54AE3128" w:rsidR="00722D39" w:rsidRPr="00CC1ED7" w:rsidRDefault="00722D39" w:rsidP="00725EC2">
      <w:pPr>
        <w:spacing w:after="0" w:line="240" w:lineRule="auto"/>
        <w:jc w:val="center"/>
        <w:rPr>
          <w:rFonts w:ascii="Bodoni Bk BT" w:hAnsi="Bodoni Bk BT"/>
          <w:b/>
          <w:i/>
          <w:sz w:val="24"/>
          <w:szCs w:val="20"/>
        </w:rPr>
      </w:pPr>
    </w:p>
    <w:p w14:paraId="4C363E52" w14:textId="77777777" w:rsidR="00722D39" w:rsidRDefault="00722D39" w:rsidP="00725EC2">
      <w:pPr>
        <w:spacing w:after="0" w:line="240" w:lineRule="auto"/>
        <w:jc w:val="center"/>
        <w:rPr>
          <w:rFonts w:ascii="Bodoni Bk BT" w:hAnsi="Bodoni Bk BT"/>
          <w:b/>
          <w:i/>
          <w:sz w:val="32"/>
          <w:szCs w:val="32"/>
        </w:rPr>
        <w:sectPr w:rsidR="00722D39" w:rsidSect="00722D39">
          <w:type w:val="continuous"/>
          <w:pgSz w:w="7920" w:h="12240" w:code="1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288"/>
          <w:docGrid w:linePitch="360"/>
        </w:sectPr>
      </w:pPr>
    </w:p>
    <w:p w14:paraId="3955E282" w14:textId="66DB8122" w:rsidR="00131DF6" w:rsidRPr="00C1178D" w:rsidRDefault="00131DF6" w:rsidP="00725EC2">
      <w:pPr>
        <w:spacing w:after="0" w:line="240" w:lineRule="auto"/>
        <w:jc w:val="center"/>
        <w:rPr>
          <w:rFonts w:ascii="Bodoni Bk BT" w:hAnsi="Bodoni Bk BT"/>
          <w:b/>
          <w:bCs/>
          <w:i/>
          <w:sz w:val="32"/>
          <w:szCs w:val="32"/>
        </w:rPr>
      </w:pPr>
      <w:r w:rsidRPr="00C1178D">
        <w:rPr>
          <w:rFonts w:ascii="Bodoni Bk BT" w:hAnsi="Bodoni Bk BT"/>
          <w:b/>
          <w:i/>
          <w:sz w:val="32"/>
          <w:szCs w:val="32"/>
        </w:rPr>
        <w:t>3-Course Menu $4</w:t>
      </w:r>
      <w:r w:rsidR="009F0813" w:rsidRPr="00C1178D">
        <w:rPr>
          <w:rFonts w:ascii="Bodoni Bk BT" w:hAnsi="Bodoni Bk BT"/>
          <w:b/>
          <w:i/>
          <w:sz w:val="32"/>
          <w:szCs w:val="32"/>
        </w:rPr>
        <w:t>6</w:t>
      </w:r>
    </w:p>
    <w:p w14:paraId="764F5630" w14:textId="5CA4CCE9" w:rsidR="00966510" w:rsidRPr="00AC0D49" w:rsidRDefault="00966510" w:rsidP="00966510">
      <w:pPr>
        <w:spacing w:after="0" w:line="240" w:lineRule="auto"/>
        <w:jc w:val="center"/>
        <w:rPr>
          <w:rFonts w:ascii="Bodoni Bk BT" w:hAnsi="Bodoni Bk BT"/>
          <w:b/>
          <w:bCs/>
          <w:i/>
          <w:sz w:val="24"/>
          <w:szCs w:val="24"/>
        </w:rPr>
      </w:pPr>
      <w:r w:rsidRPr="00AC0D49">
        <w:rPr>
          <w:rFonts w:ascii="Bodoni Bk BT" w:hAnsi="Bodoni Bk BT"/>
          <w:b/>
          <w:bCs/>
          <w:i/>
          <w:sz w:val="24"/>
          <w:szCs w:val="24"/>
        </w:rPr>
        <w:t>(includes salad, entrée, &amp; dessert)</w:t>
      </w:r>
    </w:p>
    <w:bookmarkEnd w:id="0"/>
    <w:p w14:paraId="5CAA6200" w14:textId="77777777" w:rsidR="003C6B26" w:rsidRPr="003C6B26" w:rsidRDefault="00966510" w:rsidP="006F4FA3">
      <w:pPr>
        <w:spacing w:after="0" w:line="240" w:lineRule="auto"/>
        <w:jc w:val="center"/>
        <w:rPr>
          <w:rFonts w:ascii="Bodoni Bk BT" w:hAnsi="Bodoni Bk BT"/>
          <w:b/>
          <w:bCs/>
          <w:i/>
          <w:sz w:val="8"/>
          <w:szCs w:val="2"/>
        </w:rPr>
      </w:pPr>
      <w:r>
        <w:rPr>
          <w:rFonts w:ascii="Bodoni Bk BT" w:hAnsi="Bodoni Bk BT"/>
          <w:b/>
          <w:bCs/>
          <w:i/>
          <w:sz w:val="10"/>
          <w:szCs w:val="10"/>
        </w:rPr>
        <w:t xml:space="preserve"> </w:t>
      </w:r>
    </w:p>
    <w:p w14:paraId="0F7E8FDE" w14:textId="77777777" w:rsidR="00966510" w:rsidRPr="00AC0D49" w:rsidRDefault="00966510" w:rsidP="006F4FA3">
      <w:pPr>
        <w:spacing w:after="0" w:line="240" w:lineRule="auto"/>
        <w:jc w:val="center"/>
        <w:rPr>
          <w:rFonts w:ascii="Bodoni Bk BT" w:hAnsi="Bodoni Bk BT"/>
          <w:i/>
          <w:sz w:val="34"/>
          <w:szCs w:val="36"/>
        </w:rPr>
      </w:pPr>
      <w:r w:rsidRPr="00AC0D49">
        <w:rPr>
          <w:rFonts w:ascii="Bodoni Bk BT" w:hAnsi="Bodoni Bk BT"/>
          <w:i/>
          <w:sz w:val="34"/>
          <w:szCs w:val="36"/>
        </w:rPr>
        <w:t>First</w:t>
      </w:r>
    </w:p>
    <w:p w14:paraId="0561E06A" w14:textId="14A8583F" w:rsidR="00966510" w:rsidRPr="00623230" w:rsidRDefault="00966510" w:rsidP="00966510">
      <w:pPr>
        <w:spacing w:after="0" w:line="360" w:lineRule="auto"/>
        <w:jc w:val="center"/>
        <w:rPr>
          <w:rFonts w:ascii="Bodoni Bk BT" w:hAnsi="Bodoni Bk BT"/>
          <w:i/>
          <w:sz w:val="8"/>
          <w:szCs w:val="8"/>
        </w:rPr>
      </w:pPr>
      <w:r w:rsidRPr="00623230">
        <w:rPr>
          <w:rFonts w:ascii="Bodoni Bk BT" w:hAnsi="Bodoni Bk BT"/>
          <w:i/>
          <w:sz w:val="8"/>
          <w:szCs w:val="8"/>
        </w:rPr>
        <w:t>----------------------------------------------------------</w:t>
      </w:r>
      <w:r>
        <w:rPr>
          <w:rFonts w:ascii="Bodoni Bk BT" w:hAnsi="Bodoni Bk BT"/>
          <w:i/>
          <w:sz w:val="8"/>
          <w:szCs w:val="8"/>
        </w:rPr>
        <w:t xml:space="preserve"> </w:t>
      </w:r>
      <w:r w:rsidR="004D150E">
        <w:rPr>
          <w:rFonts w:ascii="Bodoni Bk BT" w:hAnsi="Bodoni Bk BT"/>
          <w:i/>
          <w:sz w:val="8"/>
          <w:szCs w:val="8"/>
        </w:rPr>
        <w:t xml:space="preserve"> </w:t>
      </w:r>
    </w:p>
    <w:p w14:paraId="16EAEECB" w14:textId="77777777" w:rsidR="00230572" w:rsidRPr="009E05B3" w:rsidRDefault="00230572" w:rsidP="00CC57EA">
      <w:pPr>
        <w:spacing w:after="0" w:line="192" w:lineRule="auto"/>
        <w:jc w:val="center"/>
        <w:rPr>
          <w:rFonts w:ascii="Plantagenet Cherokee" w:hAnsi="Plantagenet Cherokee"/>
          <w:sz w:val="8"/>
          <w:szCs w:val="8"/>
        </w:rPr>
      </w:pPr>
    </w:p>
    <w:p w14:paraId="4DD7A2A2" w14:textId="5CD6BA1F" w:rsidR="00466856" w:rsidRPr="00AC0D49" w:rsidRDefault="00223E13" w:rsidP="00466856">
      <w:pPr>
        <w:spacing w:after="0" w:line="192" w:lineRule="auto"/>
        <w:jc w:val="center"/>
        <w:rPr>
          <w:rFonts w:ascii="Plantagenet Cherokee" w:hAnsi="Plantagenet Cherokee"/>
          <w:sz w:val="28"/>
          <w:szCs w:val="28"/>
        </w:rPr>
      </w:pPr>
      <w:proofErr w:type="spellStart"/>
      <w:r>
        <w:rPr>
          <w:rFonts w:ascii="Plantagenet Cherokee" w:hAnsi="Plantagenet Cherokee"/>
          <w:sz w:val="28"/>
          <w:szCs w:val="28"/>
        </w:rPr>
        <w:t>Elote</w:t>
      </w:r>
      <w:proofErr w:type="spellEnd"/>
      <w:r>
        <w:rPr>
          <w:rFonts w:ascii="Plantagenet Cherokee" w:hAnsi="Plantagenet Cherokee"/>
          <w:sz w:val="28"/>
          <w:szCs w:val="28"/>
        </w:rPr>
        <w:t xml:space="preserve"> Corn</w:t>
      </w:r>
      <w:r w:rsidR="003C14BC">
        <w:rPr>
          <w:rFonts w:ascii="Plantagenet Cherokee" w:hAnsi="Plantagenet Cherokee"/>
          <w:sz w:val="28"/>
          <w:szCs w:val="28"/>
        </w:rPr>
        <w:t xml:space="preserve"> Soup</w:t>
      </w:r>
    </w:p>
    <w:p w14:paraId="77F19BC5" w14:textId="55D77A0E" w:rsidR="009E05B3" w:rsidRPr="00242CF3" w:rsidRDefault="00C921E5" w:rsidP="009C3CA8">
      <w:pPr>
        <w:spacing w:after="0" w:line="168" w:lineRule="auto"/>
        <w:jc w:val="center"/>
        <w:rPr>
          <w:rFonts w:ascii="BrowalliaUPC" w:hAnsi="BrowalliaUPC" w:cs="BrowalliaUPC"/>
          <w:sz w:val="28"/>
          <w:szCs w:val="28"/>
        </w:rPr>
      </w:pPr>
      <w:proofErr w:type="gramStart"/>
      <w:r>
        <w:rPr>
          <w:rFonts w:ascii="BrowalliaUPC" w:hAnsi="BrowalliaUPC" w:cs="BrowalliaUPC"/>
          <w:sz w:val="28"/>
          <w:szCs w:val="28"/>
        </w:rPr>
        <w:t>harissa</w:t>
      </w:r>
      <w:r w:rsidR="00742AF4">
        <w:rPr>
          <w:rFonts w:ascii="BrowalliaUPC" w:hAnsi="BrowalliaUPC" w:cs="BrowalliaUPC"/>
          <w:sz w:val="28"/>
          <w:szCs w:val="28"/>
        </w:rPr>
        <w:t xml:space="preserve"> aioli</w:t>
      </w:r>
      <w:proofErr w:type="gramEnd"/>
      <w:r w:rsidR="00E3533C">
        <w:rPr>
          <w:rFonts w:ascii="BrowalliaUPC" w:hAnsi="BrowalliaUPC" w:cs="BrowalliaUPC"/>
          <w:sz w:val="28"/>
          <w:szCs w:val="28"/>
        </w:rPr>
        <w:t xml:space="preserve">, </w:t>
      </w:r>
      <w:r w:rsidR="00742AF4">
        <w:rPr>
          <w:rFonts w:ascii="BrowalliaUPC" w:hAnsi="BrowalliaUPC" w:cs="BrowalliaUPC"/>
          <w:sz w:val="28"/>
          <w:szCs w:val="28"/>
        </w:rPr>
        <w:t>grilled corn</w:t>
      </w:r>
    </w:p>
    <w:p w14:paraId="5E817568" w14:textId="77777777" w:rsidR="00FE4030" w:rsidRPr="009E05B3" w:rsidRDefault="00FE4030" w:rsidP="00523A05">
      <w:pPr>
        <w:spacing w:after="0" w:line="192" w:lineRule="auto"/>
        <w:jc w:val="center"/>
        <w:rPr>
          <w:rFonts w:ascii="BrowalliaUPC" w:hAnsi="BrowalliaUPC" w:cs="BrowalliaUPC"/>
          <w:sz w:val="4"/>
          <w:szCs w:val="4"/>
        </w:rPr>
      </w:pPr>
    </w:p>
    <w:p w14:paraId="22879C01" w14:textId="04E01AE4" w:rsidR="00AC0D49" w:rsidRPr="00230572" w:rsidRDefault="00164C70" w:rsidP="00AC0D49">
      <w:pPr>
        <w:spacing w:after="0" w:line="240" w:lineRule="auto"/>
        <w:jc w:val="center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Caesar Salad</w:t>
      </w:r>
    </w:p>
    <w:p w14:paraId="20EEA2B0" w14:textId="77777777" w:rsidR="004C4C48" w:rsidRDefault="00020209" w:rsidP="00AC0D49">
      <w:pPr>
        <w:spacing w:after="0" w:line="180" w:lineRule="auto"/>
        <w:jc w:val="center"/>
        <w:rPr>
          <w:rFonts w:ascii="BrowalliaUPC" w:hAnsi="BrowalliaUPC" w:cs="BrowalliaUPC"/>
          <w:sz w:val="28"/>
          <w:szCs w:val="20"/>
        </w:rPr>
      </w:pPr>
      <w:r>
        <w:rPr>
          <w:rFonts w:ascii="BrowalliaUPC" w:hAnsi="BrowalliaUPC" w:cs="BrowalliaUPC"/>
          <w:sz w:val="28"/>
          <w:szCs w:val="20"/>
        </w:rPr>
        <w:t>pickled red onions</w:t>
      </w:r>
      <w:r w:rsidR="00B25A18">
        <w:rPr>
          <w:rFonts w:ascii="BrowalliaUPC" w:hAnsi="BrowalliaUPC" w:cs="BrowalliaUPC"/>
          <w:sz w:val="28"/>
          <w:szCs w:val="20"/>
        </w:rPr>
        <w:t>,</w:t>
      </w:r>
      <w:r>
        <w:rPr>
          <w:rFonts w:ascii="BrowalliaUPC" w:hAnsi="BrowalliaUPC" w:cs="BrowalliaUPC"/>
          <w:sz w:val="28"/>
          <w:szCs w:val="20"/>
        </w:rPr>
        <w:t xml:space="preserve"> </w:t>
      </w:r>
      <w:r w:rsidR="00391375">
        <w:rPr>
          <w:rFonts w:ascii="BrowalliaUPC" w:hAnsi="BrowalliaUPC" w:cs="BrowalliaUPC"/>
          <w:sz w:val="28"/>
          <w:szCs w:val="20"/>
        </w:rPr>
        <w:t xml:space="preserve">parmesan, </w:t>
      </w:r>
    </w:p>
    <w:p w14:paraId="485D933B" w14:textId="5AE1CAB5" w:rsidR="00FA5656" w:rsidRDefault="00D5639D" w:rsidP="004C4C48">
      <w:pPr>
        <w:spacing w:after="0" w:line="180" w:lineRule="auto"/>
        <w:jc w:val="center"/>
        <w:rPr>
          <w:rFonts w:ascii="BrowalliaUPC" w:hAnsi="BrowalliaUPC" w:cs="BrowalliaUPC"/>
          <w:sz w:val="28"/>
          <w:szCs w:val="20"/>
        </w:rPr>
      </w:pPr>
      <w:proofErr w:type="gramStart"/>
      <w:r>
        <w:rPr>
          <w:rFonts w:ascii="BrowalliaUPC" w:hAnsi="BrowalliaUPC" w:cs="BrowalliaUPC"/>
          <w:sz w:val="28"/>
          <w:szCs w:val="20"/>
        </w:rPr>
        <w:t>romaine</w:t>
      </w:r>
      <w:proofErr w:type="gramEnd"/>
      <w:r w:rsidR="00391375">
        <w:rPr>
          <w:rFonts w:ascii="BrowalliaUPC" w:hAnsi="BrowalliaUPC" w:cs="BrowalliaUPC"/>
          <w:sz w:val="28"/>
          <w:szCs w:val="20"/>
        </w:rPr>
        <w:t>,</w:t>
      </w:r>
      <w:r>
        <w:rPr>
          <w:rFonts w:ascii="BrowalliaUPC" w:hAnsi="BrowalliaUPC" w:cs="BrowalliaUPC"/>
          <w:sz w:val="28"/>
          <w:szCs w:val="20"/>
        </w:rPr>
        <w:t xml:space="preserve"> </w:t>
      </w:r>
      <w:proofErr w:type="gramStart"/>
      <w:r w:rsidR="003B28A9">
        <w:rPr>
          <w:rFonts w:ascii="BrowalliaUPC" w:hAnsi="BrowalliaUPC" w:cs="BrowalliaUPC"/>
          <w:sz w:val="28"/>
          <w:szCs w:val="20"/>
        </w:rPr>
        <w:t>croutons</w:t>
      </w:r>
      <w:proofErr w:type="gramEnd"/>
      <w:r w:rsidR="006E729C">
        <w:rPr>
          <w:rFonts w:ascii="BrowalliaUPC" w:hAnsi="BrowalliaUPC" w:cs="BrowalliaUPC"/>
          <w:sz w:val="28"/>
          <w:szCs w:val="20"/>
        </w:rPr>
        <w:t xml:space="preserve">, </w:t>
      </w:r>
      <w:proofErr w:type="gramStart"/>
      <w:r w:rsidR="006E729C">
        <w:rPr>
          <w:rFonts w:ascii="BrowalliaUPC" w:hAnsi="BrowalliaUPC" w:cs="BrowalliaUPC"/>
          <w:sz w:val="28"/>
          <w:szCs w:val="20"/>
        </w:rPr>
        <w:t>anchovy</w:t>
      </w:r>
      <w:proofErr w:type="gramEnd"/>
    </w:p>
    <w:p w14:paraId="7A5F8953" w14:textId="77777777" w:rsidR="00FA5656" w:rsidRPr="009E05B3" w:rsidRDefault="00FA5656" w:rsidP="00FA5656">
      <w:pPr>
        <w:spacing w:after="0" w:line="240" w:lineRule="auto"/>
        <w:jc w:val="center"/>
        <w:rPr>
          <w:rFonts w:ascii="Plantagenet Cherokee" w:hAnsi="Plantagenet Cherokee"/>
          <w:sz w:val="4"/>
          <w:szCs w:val="4"/>
        </w:rPr>
      </w:pPr>
    </w:p>
    <w:p w14:paraId="4A4330AE" w14:textId="133C31F3" w:rsidR="005444BB" w:rsidRPr="00AC0D49" w:rsidRDefault="00C01146" w:rsidP="005444BB">
      <w:pPr>
        <w:spacing w:after="0" w:line="240" w:lineRule="auto"/>
        <w:jc w:val="center"/>
        <w:rPr>
          <w:rFonts w:ascii="Plantagenet Cherokee" w:hAnsi="Plantagenet Cherokee"/>
          <w:sz w:val="28"/>
          <w:szCs w:val="28"/>
        </w:rPr>
      </w:pPr>
      <w:bookmarkStart w:id="6" w:name="_Hlk88144621"/>
      <w:r>
        <w:rPr>
          <w:rFonts w:ascii="Plantagenet Cherokee" w:hAnsi="Plantagenet Cherokee"/>
          <w:sz w:val="28"/>
          <w:szCs w:val="28"/>
        </w:rPr>
        <w:t>Local Cherry Tomato</w:t>
      </w:r>
      <w:r w:rsidR="005444BB">
        <w:rPr>
          <w:rFonts w:ascii="Plantagenet Cherokee" w:hAnsi="Plantagenet Cherokee"/>
          <w:sz w:val="28"/>
          <w:szCs w:val="28"/>
        </w:rPr>
        <w:t xml:space="preserve"> Salad</w:t>
      </w:r>
    </w:p>
    <w:bookmarkEnd w:id="6"/>
    <w:p w14:paraId="39F48D47" w14:textId="77777777" w:rsidR="005D082D" w:rsidRDefault="005444BB" w:rsidP="00CF26F7">
      <w:pPr>
        <w:spacing w:after="0" w:line="168" w:lineRule="auto"/>
        <w:jc w:val="center"/>
        <w:rPr>
          <w:rFonts w:ascii="BrowalliaUPC" w:hAnsi="BrowalliaUPC" w:cs="BrowalliaUPC"/>
          <w:sz w:val="28"/>
          <w:szCs w:val="20"/>
        </w:rPr>
      </w:pPr>
      <w:r>
        <w:rPr>
          <w:rFonts w:ascii="BrowalliaUPC" w:hAnsi="BrowalliaUPC" w:cs="BrowalliaUPC"/>
          <w:sz w:val="28"/>
          <w:szCs w:val="20"/>
        </w:rPr>
        <w:t xml:space="preserve">arugula, </w:t>
      </w:r>
      <w:r w:rsidR="00CF26F7">
        <w:rPr>
          <w:rFonts w:ascii="BrowalliaUPC" w:hAnsi="BrowalliaUPC" w:cs="BrowalliaUPC"/>
          <w:sz w:val="28"/>
          <w:szCs w:val="20"/>
        </w:rPr>
        <w:t xml:space="preserve">parsley &amp; </w:t>
      </w:r>
      <w:r w:rsidR="008C5DB9">
        <w:rPr>
          <w:rFonts w:ascii="BrowalliaUPC" w:hAnsi="BrowalliaUPC" w:cs="BrowalliaUPC"/>
          <w:sz w:val="28"/>
          <w:szCs w:val="20"/>
        </w:rPr>
        <w:t xml:space="preserve">manzanilla </w:t>
      </w:r>
      <w:r w:rsidR="00CF26F7">
        <w:rPr>
          <w:rFonts w:ascii="BrowalliaUPC" w:hAnsi="BrowalliaUPC" w:cs="BrowalliaUPC"/>
          <w:sz w:val="28"/>
          <w:szCs w:val="20"/>
        </w:rPr>
        <w:t xml:space="preserve">olive vinaigrette, </w:t>
      </w:r>
    </w:p>
    <w:p w14:paraId="478CFB01" w14:textId="74968DDD" w:rsidR="00F47EC2" w:rsidRPr="008B4DF6" w:rsidRDefault="000329DB" w:rsidP="005D082D">
      <w:pPr>
        <w:spacing w:after="0" w:line="168" w:lineRule="auto"/>
        <w:jc w:val="center"/>
        <w:rPr>
          <w:rFonts w:ascii="BrowalliaUPC" w:hAnsi="BrowalliaUPC" w:cs="BrowalliaUPC"/>
          <w:sz w:val="28"/>
          <w:szCs w:val="20"/>
        </w:rPr>
      </w:pPr>
      <w:r>
        <w:rPr>
          <w:rFonts w:ascii="BrowalliaUPC" w:hAnsi="BrowalliaUPC" w:cs="BrowalliaUPC"/>
          <w:sz w:val="28"/>
          <w:szCs w:val="20"/>
        </w:rPr>
        <w:t>cucumber,</w:t>
      </w:r>
      <w:r w:rsidR="005D082D">
        <w:rPr>
          <w:rFonts w:ascii="BrowalliaUPC" w:hAnsi="BrowalliaUPC" w:cs="BrowalliaUPC"/>
          <w:sz w:val="28"/>
          <w:szCs w:val="20"/>
        </w:rPr>
        <w:t xml:space="preserve"> </w:t>
      </w:r>
      <w:r>
        <w:rPr>
          <w:rFonts w:ascii="BrowalliaUPC" w:hAnsi="BrowalliaUPC" w:cs="BrowalliaUPC"/>
          <w:sz w:val="28"/>
          <w:szCs w:val="20"/>
        </w:rPr>
        <w:t>pickled red onions,</w:t>
      </w:r>
      <w:r w:rsidR="00CF26F7">
        <w:rPr>
          <w:rFonts w:ascii="BrowalliaUPC" w:hAnsi="BrowalliaUPC" w:cs="BrowalliaUPC"/>
          <w:sz w:val="28"/>
          <w:szCs w:val="20"/>
        </w:rPr>
        <w:t xml:space="preserve"> marinated watermelon</w:t>
      </w:r>
      <w:r>
        <w:rPr>
          <w:rFonts w:ascii="BrowalliaUPC" w:hAnsi="BrowalliaUPC" w:cs="BrowalliaUPC"/>
          <w:sz w:val="28"/>
          <w:szCs w:val="20"/>
        </w:rPr>
        <w:t xml:space="preserve"> </w:t>
      </w:r>
    </w:p>
    <w:p w14:paraId="3283E0E5" w14:textId="55162C06" w:rsidR="0034532C" w:rsidRPr="00516D7E" w:rsidRDefault="004C4C48" w:rsidP="00516D7E">
      <w:pPr>
        <w:spacing w:after="0" w:line="240" w:lineRule="auto"/>
        <w:jc w:val="center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 xml:space="preserve">New </w:t>
      </w:r>
      <w:r w:rsidR="00620835">
        <w:rPr>
          <w:rFonts w:ascii="Plantagenet Cherokee" w:hAnsi="Plantagenet Cherokee"/>
          <w:sz w:val="28"/>
          <w:szCs w:val="28"/>
        </w:rPr>
        <w:t>Potato Salad</w:t>
      </w:r>
    </w:p>
    <w:p w14:paraId="420DF517" w14:textId="7CC79BDB" w:rsidR="00FA5656" w:rsidRDefault="00F8222A" w:rsidP="00C94A03">
      <w:pPr>
        <w:spacing w:after="0" w:line="180" w:lineRule="auto"/>
        <w:jc w:val="center"/>
        <w:rPr>
          <w:rFonts w:ascii="BrowalliaUPC" w:hAnsi="BrowalliaUPC" w:cs="BrowalliaUPC"/>
          <w:sz w:val="28"/>
          <w:szCs w:val="20"/>
        </w:rPr>
      </w:pPr>
      <w:r>
        <w:rPr>
          <w:rFonts w:ascii="BrowalliaUPC" w:hAnsi="BrowalliaUPC" w:cs="BrowalliaUPC"/>
          <w:sz w:val="28"/>
          <w:szCs w:val="20"/>
        </w:rPr>
        <w:t xml:space="preserve">frisee, grilled corn, </w:t>
      </w:r>
      <w:r w:rsidR="00F869F4">
        <w:rPr>
          <w:rFonts w:ascii="BrowalliaUPC" w:hAnsi="BrowalliaUPC" w:cs="BrowalliaUPC"/>
          <w:sz w:val="28"/>
          <w:szCs w:val="20"/>
        </w:rPr>
        <w:t xml:space="preserve">feta, </w:t>
      </w:r>
      <w:r>
        <w:rPr>
          <w:rFonts w:ascii="BrowalliaUPC" w:hAnsi="BrowalliaUPC" w:cs="BrowalliaUPC"/>
          <w:sz w:val="28"/>
          <w:szCs w:val="20"/>
        </w:rPr>
        <w:t>pickled peppers,</w:t>
      </w:r>
    </w:p>
    <w:p w14:paraId="4D1D83D5" w14:textId="7DC75BB3" w:rsidR="00F8222A" w:rsidRPr="00AC0D49" w:rsidRDefault="00F8222A" w:rsidP="00C94A03">
      <w:pPr>
        <w:spacing w:after="0" w:line="180" w:lineRule="auto"/>
        <w:jc w:val="center"/>
        <w:rPr>
          <w:rFonts w:ascii="BrowalliaUPC" w:hAnsi="BrowalliaUPC" w:cs="BrowalliaUPC"/>
          <w:sz w:val="28"/>
          <w:szCs w:val="20"/>
        </w:rPr>
      </w:pPr>
      <w:r>
        <w:rPr>
          <w:rFonts w:ascii="BrowalliaUPC" w:hAnsi="BrowalliaUPC" w:cs="BrowalliaUPC"/>
          <w:sz w:val="28"/>
          <w:szCs w:val="20"/>
        </w:rPr>
        <w:t xml:space="preserve">red pepper yogurt, dill vinaigrette </w:t>
      </w:r>
    </w:p>
    <w:p w14:paraId="40F3236A" w14:textId="77777777" w:rsidR="00AC0D49" w:rsidRPr="009E05B3" w:rsidRDefault="00AC0D49" w:rsidP="00241331">
      <w:pPr>
        <w:spacing w:after="0" w:line="180" w:lineRule="auto"/>
        <w:jc w:val="center"/>
        <w:rPr>
          <w:rFonts w:ascii="BrowalliaUPC" w:hAnsi="BrowalliaUPC" w:cs="BrowalliaUPC"/>
          <w:sz w:val="8"/>
          <w:szCs w:val="2"/>
        </w:rPr>
      </w:pPr>
    </w:p>
    <w:p w14:paraId="788816C9" w14:textId="7A515066" w:rsidR="00A55043" w:rsidRPr="005B0490" w:rsidRDefault="00B34B5F" w:rsidP="005B0490">
      <w:pPr>
        <w:spacing w:after="0" w:line="360" w:lineRule="auto"/>
        <w:jc w:val="center"/>
        <w:rPr>
          <w:rFonts w:ascii="Bodoni Bk BT" w:hAnsi="Bodoni Bk BT"/>
          <w:i/>
          <w:sz w:val="8"/>
          <w:szCs w:val="6"/>
        </w:rPr>
      </w:pPr>
      <w:r w:rsidRPr="00427C58">
        <w:rPr>
          <w:rFonts w:ascii="Bodoni Bk BT" w:hAnsi="Bodoni Bk BT"/>
          <w:i/>
          <w:sz w:val="8"/>
          <w:szCs w:val="6"/>
        </w:rPr>
        <w:t>-----------------------------------------------------</w:t>
      </w:r>
    </w:p>
    <w:p w14:paraId="41F7CE7F" w14:textId="77777777" w:rsidR="0041544D" w:rsidRPr="00C97B7F" w:rsidRDefault="0041544D" w:rsidP="00D63215">
      <w:pPr>
        <w:spacing w:after="0"/>
        <w:jc w:val="center"/>
        <w:rPr>
          <w:rFonts w:ascii="Bodoni Bk BT" w:hAnsi="Bodoni Bk BT"/>
          <w:i/>
          <w:sz w:val="14"/>
          <w:szCs w:val="8"/>
        </w:rPr>
      </w:pPr>
    </w:p>
    <w:p w14:paraId="474C3038" w14:textId="5443A402" w:rsidR="00D63215" w:rsidRPr="00452C45" w:rsidRDefault="00D63215" w:rsidP="00D63215">
      <w:pPr>
        <w:spacing w:after="0"/>
        <w:jc w:val="center"/>
        <w:rPr>
          <w:rFonts w:ascii="Bodoni Bk BT" w:hAnsi="Bodoni Bk BT"/>
          <w:i/>
          <w:szCs w:val="16"/>
        </w:rPr>
      </w:pPr>
      <w:r w:rsidRPr="00452C45">
        <w:rPr>
          <w:rFonts w:ascii="Bodoni Bk BT" w:hAnsi="Bodoni Bk BT"/>
          <w:i/>
          <w:szCs w:val="16"/>
        </w:rPr>
        <w:t xml:space="preserve">*a 12% service fee will be added to all checks </w:t>
      </w:r>
    </w:p>
    <w:p w14:paraId="50E2B274" w14:textId="77777777" w:rsidR="00D63215" w:rsidRPr="00452C45" w:rsidRDefault="00D63215" w:rsidP="00D63215">
      <w:pPr>
        <w:spacing w:after="0"/>
        <w:jc w:val="center"/>
        <w:rPr>
          <w:rFonts w:ascii="Bodoni Bk BT" w:hAnsi="Bodoni Bk BT"/>
          <w:i/>
          <w:szCs w:val="16"/>
        </w:rPr>
      </w:pPr>
      <w:r w:rsidRPr="00452C45">
        <w:rPr>
          <w:rFonts w:ascii="Bodoni Bk BT" w:hAnsi="Bodoni Bk BT"/>
          <w:i/>
          <w:szCs w:val="16"/>
        </w:rPr>
        <w:t>to supplement all employee wages</w:t>
      </w:r>
    </w:p>
    <w:p w14:paraId="18B68603" w14:textId="3A4E71C3" w:rsidR="00261E24" w:rsidRDefault="00FA5656" w:rsidP="000A31B6">
      <w:pPr>
        <w:spacing w:after="0"/>
        <w:ind w:left="2160"/>
        <w:rPr>
          <w:rFonts w:ascii="Bodoni Bk BT" w:hAnsi="Bodoni Bk BT"/>
          <w:i/>
          <w:sz w:val="8"/>
          <w:szCs w:val="2"/>
        </w:rPr>
      </w:pPr>
      <w:r>
        <w:rPr>
          <w:rFonts w:ascii="Bodoni Bk BT" w:hAnsi="Bodoni Bk BT"/>
          <w:i/>
          <w:sz w:val="36"/>
          <w:szCs w:val="36"/>
        </w:rPr>
        <w:lastRenderedPageBreak/>
        <w:t xml:space="preserve">  </w:t>
      </w:r>
      <w:r w:rsidR="00954301">
        <w:rPr>
          <w:rFonts w:ascii="Bodoni Bk BT" w:hAnsi="Bodoni Bk BT"/>
          <w:i/>
          <w:sz w:val="36"/>
          <w:szCs w:val="36"/>
        </w:rPr>
        <w:t xml:space="preserve">   </w:t>
      </w:r>
    </w:p>
    <w:p w14:paraId="56B5F689" w14:textId="77777777" w:rsidR="000A31B6" w:rsidRPr="00B1318A" w:rsidRDefault="000A31B6" w:rsidP="000A31B6">
      <w:pPr>
        <w:spacing w:after="0"/>
        <w:ind w:left="2160"/>
        <w:rPr>
          <w:rFonts w:ascii="Bodoni Bk BT" w:hAnsi="Bodoni Bk BT"/>
          <w:i/>
          <w:sz w:val="18"/>
          <w:szCs w:val="12"/>
        </w:rPr>
      </w:pPr>
    </w:p>
    <w:p w14:paraId="0C7C9A80" w14:textId="77777777" w:rsidR="000A31B6" w:rsidRDefault="000A31B6" w:rsidP="000A31B6">
      <w:pPr>
        <w:spacing w:after="0"/>
        <w:ind w:left="2160"/>
        <w:rPr>
          <w:rFonts w:ascii="Bodoni Bk BT" w:hAnsi="Bodoni Bk BT"/>
          <w:i/>
          <w:sz w:val="8"/>
          <w:szCs w:val="2"/>
        </w:rPr>
      </w:pPr>
    </w:p>
    <w:p w14:paraId="1D60A580" w14:textId="77777777" w:rsidR="00E16794" w:rsidRPr="00805EC6" w:rsidRDefault="00E16794" w:rsidP="00805EC6">
      <w:pPr>
        <w:spacing w:after="0"/>
        <w:rPr>
          <w:rFonts w:ascii="Bodoni Bk BT" w:hAnsi="Bodoni Bk BT"/>
          <w:i/>
          <w:sz w:val="8"/>
          <w:szCs w:val="2"/>
        </w:rPr>
      </w:pPr>
    </w:p>
    <w:p w14:paraId="2008A218" w14:textId="577ACEE9" w:rsidR="006978F9" w:rsidRPr="00BD7092" w:rsidRDefault="00747C94" w:rsidP="00AE60F3">
      <w:pPr>
        <w:spacing w:after="0"/>
        <w:jc w:val="center"/>
        <w:rPr>
          <w:rFonts w:ascii="Bodoni Bk BT" w:hAnsi="Bodoni Bk BT"/>
          <w:i/>
          <w:sz w:val="36"/>
          <w:szCs w:val="36"/>
        </w:rPr>
      </w:pPr>
      <w:r>
        <w:rPr>
          <w:rFonts w:ascii="Bodoni Bk BT" w:hAnsi="Bodoni Bk BT"/>
          <w:i/>
          <w:sz w:val="36"/>
          <w:szCs w:val="36"/>
        </w:rPr>
        <w:t>E</w:t>
      </w:r>
      <w:r w:rsidR="00786D16" w:rsidRPr="00CD13B6">
        <w:rPr>
          <w:rFonts w:ascii="Bodoni Bk BT" w:hAnsi="Bodoni Bk BT"/>
          <w:i/>
          <w:sz w:val="36"/>
          <w:szCs w:val="36"/>
        </w:rPr>
        <w:t>ntree</w:t>
      </w:r>
    </w:p>
    <w:p w14:paraId="4309C62D" w14:textId="016E24AF" w:rsidR="00E3364C" w:rsidRPr="00246554" w:rsidRDefault="000F3AC3" w:rsidP="00AC6C31">
      <w:pPr>
        <w:spacing w:after="0" w:line="360" w:lineRule="auto"/>
        <w:jc w:val="center"/>
        <w:rPr>
          <w:rFonts w:ascii="Bodoni Bk BT" w:hAnsi="Bodoni Bk BT"/>
          <w:i/>
          <w:sz w:val="8"/>
          <w:szCs w:val="6"/>
        </w:rPr>
      </w:pPr>
      <w:bookmarkStart w:id="7" w:name="_Hlk58507841"/>
      <w:bookmarkStart w:id="8" w:name="_Hlk54101357"/>
      <w:r w:rsidRPr="00427C58">
        <w:rPr>
          <w:rFonts w:ascii="Bodoni Bk BT" w:hAnsi="Bodoni Bk BT"/>
          <w:i/>
          <w:sz w:val="8"/>
          <w:szCs w:val="6"/>
        </w:rPr>
        <w:t>-----------------------------------------------------</w:t>
      </w:r>
    </w:p>
    <w:p w14:paraId="2D1132D5" w14:textId="77777777" w:rsidR="000D3C38" w:rsidRPr="005D4069" w:rsidRDefault="000D3C38" w:rsidP="0095137A">
      <w:pPr>
        <w:spacing w:after="0" w:line="180" w:lineRule="auto"/>
        <w:rPr>
          <w:rFonts w:ascii="Plantagenet Cherokee" w:hAnsi="Plantagenet Cherokee"/>
          <w:sz w:val="48"/>
          <w:szCs w:val="48"/>
        </w:rPr>
      </w:pPr>
      <w:bookmarkStart w:id="9" w:name="_Hlk190956747"/>
    </w:p>
    <w:p w14:paraId="2F6DD6DF" w14:textId="6BF6BEBF" w:rsidR="003D737D" w:rsidRPr="00171FF9" w:rsidRDefault="003D737D" w:rsidP="003D737D">
      <w:pPr>
        <w:spacing w:after="0" w:line="180" w:lineRule="auto"/>
        <w:jc w:val="center"/>
        <w:rPr>
          <w:rFonts w:ascii="Plantagenet Cherokee" w:hAnsi="Plantagenet Cherokee"/>
          <w:i/>
          <w:iCs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Stuffed Rabbit</w:t>
      </w:r>
      <w:r w:rsidR="00FB6FEB">
        <w:rPr>
          <w:rFonts w:ascii="Plantagenet Cherokee" w:hAnsi="Plantagenet Cherokee"/>
          <w:sz w:val="28"/>
          <w:szCs w:val="28"/>
        </w:rPr>
        <w:t xml:space="preserve"> L</w:t>
      </w:r>
      <w:r w:rsidR="00742AA7">
        <w:rPr>
          <w:rFonts w:ascii="Plantagenet Cherokee" w:hAnsi="Plantagenet Cherokee"/>
          <w:sz w:val="28"/>
          <w:szCs w:val="28"/>
        </w:rPr>
        <w:t>eg</w:t>
      </w:r>
    </w:p>
    <w:p w14:paraId="0EED2092" w14:textId="44B5EA16" w:rsidR="001B0713" w:rsidRDefault="002276B9" w:rsidP="009F5805">
      <w:pPr>
        <w:spacing w:after="0" w:line="180" w:lineRule="auto"/>
        <w:jc w:val="center"/>
        <w:rPr>
          <w:rFonts w:ascii="BrowalliaUPC" w:hAnsi="BrowalliaUPC" w:cs="BrowalliaUPC"/>
          <w:sz w:val="28"/>
          <w:szCs w:val="20"/>
        </w:rPr>
      </w:pPr>
      <w:r>
        <w:rPr>
          <w:rFonts w:ascii="BrowalliaUPC" w:hAnsi="BrowalliaUPC" w:cs="BrowalliaUPC"/>
          <w:sz w:val="28"/>
          <w:szCs w:val="20"/>
        </w:rPr>
        <w:t xml:space="preserve">polenta, green beans, </w:t>
      </w:r>
      <w:r w:rsidR="00742AA7">
        <w:rPr>
          <w:rFonts w:ascii="BrowalliaUPC" w:hAnsi="BrowalliaUPC" w:cs="BrowalliaUPC"/>
          <w:sz w:val="28"/>
          <w:szCs w:val="20"/>
        </w:rPr>
        <w:t>tomato jus</w:t>
      </w:r>
    </w:p>
    <w:p w14:paraId="08172B4A" w14:textId="77777777" w:rsidR="00E5124B" w:rsidRPr="00704186" w:rsidRDefault="00E5124B" w:rsidP="00BA4D5A">
      <w:pPr>
        <w:spacing w:after="0" w:line="180" w:lineRule="auto"/>
        <w:jc w:val="center"/>
        <w:rPr>
          <w:rFonts w:ascii="BrowalliaUPC" w:hAnsi="BrowalliaUPC" w:cs="BrowalliaUPC"/>
          <w:sz w:val="32"/>
          <w:szCs w:val="32"/>
        </w:rPr>
      </w:pPr>
    </w:p>
    <w:p w14:paraId="0D0D5C29" w14:textId="77777777" w:rsidR="00476960" w:rsidRPr="00B14760" w:rsidRDefault="00476960" w:rsidP="00476960">
      <w:pPr>
        <w:spacing w:after="0" w:line="180" w:lineRule="auto"/>
        <w:jc w:val="center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Hen</w:t>
      </w:r>
    </w:p>
    <w:p w14:paraId="5495560D" w14:textId="1E71503B" w:rsidR="00476960" w:rsidRDefault="00476960" w:rsidP="00476960">
      <w:pPr>
        <w:spacing w:after="0" w:line="180" w:lineRule="auto"/>
        <w:jc w:val="center"/>
        <w:rPr>
          <w:rFonts w:ascii="BrowalliaUPC" w:hAnsi="BrowalliaUPC" w:cs="BrowalliaUPC"/>
          <w:sz w:val="28"/>
          <w:szCs w:val="28"/>
        </w:rPr>
      </w:pPr>
      <w:r>
        <w:rPr>
          <w:rFonts w:ascii="BrowalliaUPC" w:hAnsi="BrowalliaUPC" w:cs="BrowalliaUPC"/>
          <w:sz w:val="28"/>
          <w:szCs w:val="28"/>
        </w:rPr>
        <w:t>sweet potato pur</w:t>
      </w:r>
      <w:r>
        <w:rPr>
          <w:rFonts w:ascii="BrowalliaUPC" w:hAnsi="BrowalliaUPC" w:cs="BrowalliaUPC" w:hint="cs"/>
          <w:sz w:val="28"/>
          <w:szCs w:val="28"/>
        </w:rPr>
        <w:t>é</w:t>
      </w:r>
      <w:r>
        <w:rPr>
          <w:rFonts w:ascii="BrowalliaUPC" w:hAnsi="BrowalliaUPC" w:cs="BrowalliaUPC"/>
          <w:sz w:val="28"/>
          <w:szCs w:val="28"/>
        </w:rPr>
        <w:t xml:space="preserve">e, </w:t>
      </w:r>
      <w:r w:rsidR="00B210CC">
        <w:rPr>
          <w:rFonts w:ascii="BrowalliaUPC" w:hAnsi="BrowalliaUPC" w:cs="BrowalliaUPC"/>
          <w:sz w:val="28"/>
          <w:szCs w:val="28"/>
        </w:rPr>
        <w:t>herbed zucchini</w:t>
      </w:r>
      <w:r>
        <w:rPr>
          <w:rFonts w:ascii="BrowalliaUPC" w:hAnsi="BrowalliaUPC" w:cs="BrowalliaUPC"/>
          <w:sz w:val="28"/>
          <w:szCs w:val="28"/>
        </w:rPr>
        <w:t>,</w:t>
      </w:r>
    </w:p>
    <w:p w14:paraId="567F765E" w14:textId="6C53C25C" w:rsidR="00E74978" w:rsidRPr="00476960" w:rsidRDefault="00476960" w:rsidP="00476960">
      <w:pPr>
        <w:spacing w:after="0" w:line="180" w:lineRule="auto"/>
        <w:jc w:val="center"/>
        <w:rPr>
          <w:rFonts w:ascii="BrowalliaUPC" w:hAnsi="BrowalliaUPC" w:cs="BrowalliaUPC"/>
          <w:sz w:val="28"/>
          <w:szCs w:val="28"/>
        </w:rPr>
      </w:pPr>
      <w:r>
        <w:rPr>
          <w:rFonts w:ascii="BrowalliaUPC" w:hAnsi="BrowalliaUPC" w:cs="BrowalliaUPC"/>
          <w:sz w:val="28"/>
          <w:szCs w:val="28"/>
        </w:rPr>
        <w:t xml:space="preserve"> chimichurri, cherry tomato</w:t>
      </w:r>
    </w:p>
    <w:p w14:paraId="326A8492" w14:textId="77777777" w:rsidR="00DB57B9" w:rsidRPr="00704186" w:rsidRDefault="00DB57B9" w:rsidP="00E4612E">
      <w:pPr>
        <w:spacing w:after="0" w:line="180" w:lineRule="auto"/>
        <w:jc w:val="center"/>
        <w:rPr>
          <w:rFonts w:ascii="BrowalliaUPC" w:hAnsi="BrowalliaUPC" w:cs="BrowalliaUPC"/>
          <w:sz w:val="32"/>
        </w:rPr>
      </w:pPr>
    </w:p>
    <w:p w14:paraId="19339A6B" w14:textId="07CE4938" w:rsidR="007B0D86" w:rsidRPr="004E3981" w:rsidRDefault="00EA4212" w:rsidP="004E3981">
      <w:pPr>
        <w:spacing w:after="0" w:line="180" w:lineRule="auto"/>
        <w:jc w:val="center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Braised Lamb</w:t>
      </w:r>
      <w:bookmarkEnd w:id="9"/>
    </w:p>
    <w:p w14:paraId="4B84D6E3" w14:textId="6DB4105F" w:rsidR="006329A9" w:rsidRDefault="000A0BFC" w:rsidP="006329A9">
      <w:pPr>
        <w:spacing w:after="0" w:line="180" w:lineRule="auto"/>
        <w:jc w:val="center"/>
        <w:rPr>
          <w:rFonts w:ascii="BrowalliaUPC" w:hAnsi="BrowalliaUPC" w:cs="BrowalliaUPC"/>
          <w:sz w:val="28"/>
          <w:szCs w:val="28"/>
        </w:rPr>
      </w:pPr>
      <w:r>
        <w:rPr>
          <w:rFonts w:ascii="BrowalliaUPC" w:hAnsi="BrowalliaUPC" w:cs="BrowalliaUPC"/>
          <w:sz w:val="28"/>
          <w:szCs w:val="28"/>
        </w:rPr>
        <w:t xml:space="preserve"> </w:t>
      </w:r>
      <w:proofErr w:type="gramStart"/>
      <w:r w:rsidR="006329A9">
        <w:rPr>
          <w:rFonts w:ascii="BrowalliaUPC" w:hAnsi="BrowalliaUPC" w:cs="BrowalliaUPC"/>
          <w:sz w:val="28"/>
          <w:szCs w:val="28"/>
        </w:rPr>
        <w:t>gemelli</w:t>
      </w:r>
      <w:proofErr w:type="gramEnd"/>
      <w:r w:rsidR="006329A9">
        <w:rPr>
          <w:rFonts w:ascii="BrowalliaUPC" w:hAnsi="BrowalliaUPC" w:cs="BrowalliaUPC"/>
          <w:sz w:val="28"/>
          <w:szCs w:val="28"/>
        </w:rPr>
        <w:t xml:space="preserve"> pasta, fennel marinara with</w:t>
      </w:r>
    </w:p>
    <w:p w14:paraId="09776E55" w14:textId="74733EBF" w:rsidR="006802BC" w:rsidRDefault="006329A9" w:rsidP="006329A9">
      <w:pPr>
        <w:spacing w:after="0" w:line="180" w:lineRule="auto"/>
        <w:jc w:val="center"/>
        <w:rPr>
          <w:rFonts w:ascii="BrowalliaUPC" w:hAnsi="BrowalliaUPC" w:cs="BrowalliaUPC"/>
          <w:sz w:val="28"/>
          <w:szCs w:val="28"/>
        </w:rPr>
      </w:pPr>
      <w:r>
        <w:rPr>
          <w:rFonts w:ascii="BrowalliaUPC" w:hAnsi="BrowalliaUPC" w:cs="BrowalliaUPC"/>
          <w:sz w:val="28"/>
          <w:szCs w:val="28"/>
        </w:rPr>
        <w:t xml:space="preserve">smoked eggplant </w:t>
      </w:r>
      <w:r w:rsidR="00D43883">
        <w:rPr>
          <w:rFonts w:ascii="BrowalliaUPC" w:hAnsi="BrowalliaUPC" w:cs="BrowalliaUPC"/>
          <w:sz w:val="28"/>
          <w:szCs w:val="28"/>
        </w:rPr>
        <w:t>&amp;</w:t>
      </w:r>
      <w:r>
        <w:rPr>
          <w:rFonts w:ascii="BrowalliaUPC" w:hAnsi="BrowalliaUPC" w:cs="BrowalliaUPC"/>
          <w:sz w:val="28"/>
          <w:szCs w:val="28"/>
        </w:rPr>
        <w:t xml:space="preserve"> manzanilla olives,</w:t>
      </w:r>
      <w:r w:rsidR="008C5DB9">
        <w:rPr>
          <w:rFonts w:ascii="BrowalliaUPC" w:hAnsi="BrowalliaUPC" w:cs="BrowalliaUPC"/>
          <w:sz w:val="28"/>
          <w:szCs w:val="28"/>
        </w:rPr>
        <w:t xml:space="preserve"> preserved lemon</w:t>
      </w:r>
      <w:r w:rsidR="001D13D4">
        <w:rPr>
          <w:rFonts w:ascii="BrowalliaUPC" w:hAnsi="BrowalliaUPC" w:cs="BrowalliaUPC"/>
          <w:sz w:val="28"/>
          <w:szCs w:val="28"/>
        </w:rPr>
        <w:t xml:space="preserve"> </w:t>
      </w:r>
      <w:r>
        <w:rPr>
          <w:rFonts w:ascii="BrowalliaUPC" w:hAnsi="BrowalliaUPC" w:cs="BrowalliaUPC"/>
          <w:sz w:val="28"/>
          <w:szCs w:val="28"/>
        </w:rPr>
        <w:t>feta</w:t>
      </w:r>
      <w:r w:rsidR="006B0659">
        <w:rPr>
          <w:rFonts w:ascii="BrowalliaUPC" w:hAnsi="BrowalliaUPC" w:cs="BrowalliaUPC"/>
          <w:sz w:val="28"/>
          <w:szCs w:val="28"/>
        </w:rPr>
        <w:t xml:space="preserve"> </w:t>
      </w:r>
    </w:p>
    <w:p w14:paraId="0C9883CD" w14:textId="77777777" w:rsidR="00D30385" w:rsidRPr="00704186" w:rsidRDefault="00D30385" w:rsidP="006802BC">
      <w:pPr>
        <w:spacing w:after="0" w:line="180" w:lineRule="auto"/>
        <w:jc w:val="center"/>
        <w:rPr>
          <w:rFonts w:ascii="BrowalliaUPC" w:hAnsi="BrowalliaUPC" w:cs="BrowalliaUPC"/>
          <w:sz w:val="32"/>
          <w:szCs w:val="32"/>
        </w:rPr>
      </w:pPr>
    </w:p>
    <w:p w14:paraId="19B420EB" w14:textId="77777777" w:rsidR="00590E16" w:rsidRDefault="00590E16" w:rsidP="00590E16">
      <w:pPr>
        <w:spacing w:after="0" w:line="180" w:lineRule="auto"/>
        <w:jc w:val="center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Salmon</w:t>
      </w:r>
    </w:p>
    <w:p w14:paraId="65283336" w14:textId="2A099378" w:rsidR="00B60666" w:rsidRDefault="00590E16" w:rsidP="00882D1E">
      <w:pPr>
        <w:spacing w:after="0" w:line="180" w:lineRule="auto"/>
        <w:jc w:val="center"/>
        <w:rPr>
          <w:rFonts w:ascii="BrowalliaUPC" w:hAnsi="BrowalliaUPC" w:cs="BrowalliaUPC"/>
          <w:sz w:val="28"/>
          <w:szCs w:val="28"/>
        </w:rPr>
      </w:pPr>
      <w:r>
        <w:rPr>
          <w:rFonts w:ascii="BrowalliaUPC" w:hAnsi="BrowalliaUPC" w:cs="BrowalliaUPC"/>
          <w:sz w:val="28"/>
          <w:szCs w:val="28"/>
        </w:rPr>
        <w:t xml:space="preserve">creamed corn </w:t>
      </w:r>
      <w:r w:rsidR="00CF4D62">
        <w:rPr>
          <w:rFonts w:ascii="BrowalliaUPC" w:hAnsi="BrowalliaUPC" w:cs="BrowalliaUPC"/>
          <w:sz w:val="28"/>
          <w:szCs w:val="28"/>
        </w:rPr>
        <w:t>risotto</w:t>
      </w:r>
      <w:r>
        <w:rPr>
          <w:rFonts w:ascii="BrowalliaUPC" w:hAnsi="BrowalliaUPC" w:cs="BrowalliaUPC"/>
          <w:sz w:val="28"/>
          <w:szCs w:val="28"/>
        </w:rPr>
        <w:t xml:space="preserve">, </w:t>
      </w:r>
      <w:r w:rsidR="00CF4D62">
        <w:rPr>
          <w:rFonts w:ascii="BrowalliaUPC" w:hAnsi="BrowalliaUPC" w:cs="BrowalliaUPC"/>
          <w:sz w:val="28"/>
          <w:szCs w:val="28"/>
        </w:rPr>
        <w:t>broccoli</w:t>
      </w:r>
      <w:r>
        <w:rPr>
          <w:rFonts w:ascii="BrowalliaUPC" w:hAnsi="BrowalliaUPC" w:cs="BrowalliaUPC"/>
          <w:sz w:val="28"/>
          <w:szCs w:val="28"/>
        </w:rPr>
        <w:t>,</w:t>
      </w:r>
      <w:r w:rsidR="00882D1E">
        <w:rPr>
          <w:rFonts w:ascii="BrowalliaUPC" w:hAnsi="BrowalliaUPC" w:cs="BrowalliaUPC"/>
          <w:sz w:val="28"/>
          <w:szCs w:val="28"/>
        </w:rPr>
        <w:t xml:space="preserve"> </w:t>
      </w:r>
      <w:r w:rsidR="00E87AA1">
        <w:rPr>
          <w:rFonts w:ascii="BrowalliaUPC" w:hAnsi="BrowalliaUPC" w:cs="BrowalliaUPC"/>
          <w:sz w:val="28"/>
          <w:szCs w:val="28"/>
        </w:rPr>
        <w:t>cherry tomato</w:t>
      </w:r>
      <w:r>
        <w:rPr>
          <w:rFonts w:ascii="BrowalliaUPC" w:hAnsi="BrowalliaUPC" w:cs="BrowalliaUPC"/>
          <w:sz w:val="28"/>
          <w:szCs w:val="28"/>
        </w:rPr>
        <w:t xml:space="preserve">    </w:t>
      </w:r>
    </w:p>
    <w:p w14:paraId="0FB77C61" w14:textId="77777777" w:rsidR="00590E16" w:rsidRPr="00704186" w:rsidRDefault="00590E16" w:rsidP="00590E16">
      <w:pPr>
        <w:spacing w:after="0" w:line="180" w:lineRule="auto"/>
        <w:jc w:val="center"/>
        <w:rPr>
          <w:rFonts w:ascii="Plantagenet Cherokee" w:hAnsi="Plantagenet Cherokee"/>
          <w:sz w:val="32"/>
          <w:szCs w:val="32"/>
        </w:rPr>
      </w:pPr>
    </w:p>
    <w:p w14:paraId="72FDABF8" w14:textId="2525D6C9" w:rsidR="00210470" w:rsidRDefault="00866DA1" w:rsidP="00866DA1">
      <w:pPr>
        <w:spacing w:after="0" w:line="180" w:lineRule="auto"/>
        <w:jc w:val="center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 xml:space="preserve">Grouper </w:t>
      </w:r>
      <w:r w:rsidRPr="003C17C1">
        <w:rPr>
          <w:rFonts w:ascii="Plantagenet Cherokee" w:hAnsi="Plantagenet Cherokee"/>
        </w:rPr>
        <w:t>(+$</w:t>
      </w:r>
      <w:r>
        <w:rPr>
          <w:rFonts w:ascii="Plantagenet Cherokee" w:hAnsi="Plantagenet Cherokee"/>
        </w:rPr>
        <w:t>9</w:t>
      </w:r>
      <w:r w:rsidRPr="003C17C1">
        <w:rPr>
          <w:rFonts w:ascii="Plantagenet Cherokee" w:hAnsi="Plantagenet Cherokee"/>
        </w:rPr>
        <w:t>)</w:t>
      </w:r>
    </w:p>
    <w:p w14:paraId="144D361D" w14:textId="4DC2B619" w:rsidR="00D40DC0" w:rsidRPr="00F811A4" w:rsidRDefault="007A70EB" w:rsidP="00805EC6">
      <w:pPr>
        <w:spacing w:after="0" w:line="180" w:lineRule="auto"/>
        <w:jc w:val="center"/>
        <w:rPr>
          <w:rFonts w:ascii="BrowalliaUPC" w:hAnsi="BrowalliaUPC" w:cs="BrowalliaUPC"/>
          <w:i/>
          <w:iCs/>
          <w:sz w:val="28"/>
          <w:szCs w:val="28"/>
        </w:rPr>
      </w:pPr>
      <w:r>
        <w:rPr>
          <w:rFonts w:ascii="BrowalliaUPC" w:hAnsi="BrowalliaUPC" w:cs="BrowalliaUPC"/>
          <w:sz w:val="28"/>
          <w:szCs w:val="28"/>
        </w:rPr>
        <w:t>local</w:t>
      </w:r>
      <w:r w:rsidR="00805EC6">
        <w:rPr>
          <w:rFonts w:ascii="BrowalliaUPC" w:hAnsi="BrowalliaUPC" w:cs="BrowalliaUPC"/>
          <w:sz w:val="28"/>
          <w:szCs w:val="28"/>
        </w:rPr>
        <w:t xml:space="preserve"> pepper coulis, </w:t>
      </w:r>
      <w:r>
        <w:rPr>
          <w:rFonts w:ascii="BrowalliaUPC" w:hAnsi="BrowalliaUPC" w:cs="BrowalliaUPC"/>
          <w:sz w:val="28"/>
          <w:szCs w:val="28"/>
        </w:rPr>
        <w:t xml:space="preserve">okra, corn, red peppers, </w:t>
      </w:r>
      <w:r w:rsidR="006376E6">
        <w:rPr>
          <w:rFonts w:ascii="BrowalliaUPC" w:hAnsi="BrowalliaUPC" w:cs="BrowalliaUPC"/>
          <w:sz w:val="28"/>
          <w:szCs w:val="28"/>
        </w:rPr>
        <w:t>tomato</w:t>
      </w:r>
    </w:p>
    <w:p w14:paraId="33BB67BE" w14:textId="77777777" w:rsidR="00210470" w:rsidRPr="000A31B6" w:rsidRDefault="00210470" w:rsidP="00210470">
      <w:pPr>
        <w:spacing w:after="0" w:line="180" w:lineRule="auto"/>
        <w:jc w:val="center"/>
        <w:rPr>
          <w:rFonts w:ascii="BrowalliaUPC" w:hAnsi="BrowalliaUPC" w:cs="BrowalliaUPC"/>
          <w:sz w:val="32"/>
          <w:szCs w:val="32"/>
        </w:rPr>
      </w:pPr>
    </w:p>
    <w:p w14:paraId="0BCD5B35" w14:textId="2CC6C4C3" w:rsidR="009D0EEE" w:rsidRPr="00B14760" w:rsidRDefault="003C17C1" w:rsidP="00210470">
      <w:pPr>
        <w:spacing w:after="0" w:line="180" w:lineRule="auto"/>
        <w:jc w:val="center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>14 oz Prime</w:t>
      </w:r>
      <w:r w:rsidR="009D0EEE">
        <w:rPr>
          <w:rFonts w:ascii="Plantagenet Cherokee" w:hAnsi="Plantagenet Cherokee"/>
          <w:sz w:val="28"/>
          <w:szCs w:val="28"/>
        </w:rPr>
        <w:t xml:space="preserve"> New York Strip</w:t>
      </w:r>
      <w:r>
        <w:rPr>
          <w:rFonts w:ascii="Plantagenet Cherokee" w:hAnsi="Plantagenet Cherokee"/>
          <w:sz w:val="28"/>
          <w:szCs w:val="28"/>
        </w:rPr>
        <w:t xml:space="preserve"> </w:t>
      </w:r>
      <w:r w:rsidRPr="003C17C1">
        <w:rPr>
          <w:rFonts w:ascii="Plantagenet Cherokee" w:hAnsi="Plantagenet Cherokee"/>
        </w:rPr>
        <w:t>(+$15)</w:t>
      </w:r>
    </w:p>
    <w:p w14:paraId="685294A0" w14:textId="533DBFE0" w:rsidR="00803674" w:rsidRDefault="009D0EEE" w:rsidP="00D50F26">
      <w:pPr>
        <w:spacing w:after="0" w:line="180" w:lineRule="auto"/>
        <w:jc w:val="center"/>
        <w:rPr>
          <w:rFonts w:ascii="BrowalliaUPC" w:hAnsi="BrowalliaUPC" w:cs="BrowalliaUPC"/>
          <w:sz w:val="28"/>
          <w:szCs w:val="28"/>
        </w:rPr>
      </w:pPr>
      <w:r>
        <w:rPr>
          <w:rFonts w:ascii="BrowalliaUPC" w:hAnsi="BrowalliaUPC" w:cs="BrowalliaUPC"/>
          <w:sz w:val="28"/>
          <w:szCs w:val="28"/>
        </w:rPr>
        <w:t xml:space="preserve">smoked potato dauphine, </w:t>
      </w:r>
    </w:p>
    <w:p w14:paraId="4E462330" w14:textId="2FC41905" w:rsidR="002B0053" w:rsidRDefault="008A40AF" w:rsidP="00D50F26">
      <w:pPr>
        <w:spacing w:after="0" w:line="180" w:lineRule="auto"/>
        <w:jc w:val="center"/>
        <w:rPr>
          <w:rFonts w:ascii="BrowalliaUPC" w:hAnsi="BrowalliaUPC" w:cs="BrowalliaUPC"/>
          <w:sz w:val="28"/>
          <w:szCs w:val="28"/>
        </w:rPr>
      </w:pPr>
      <w:r>
        <w:rPr>
          <w:rFonts w:ascii="BrowalliaUPC" w:hAnsi="BrowalliaUPC" w:cs="BrowalliaUPC"/>
          <w:sz w:val="28"/>
          <w:szCs w:val="28"/>
        </w:rPr>
        <w:t>creamed spinach &amp; mushrooms, demi-glace</w:t>
      </w:r>
    </w:p>
    <w:p w14:paraId="3D3AB6AB" w14:textId="77777777" w:rsidR="00803674" w:rsidRPr="005D4069" w:rsidRDefault="00803674" w:rsidP="009D0EEE">
      <w:pPr>
        <w:spacing w:after="0" w:line="180" w:lineRule="auto"/>
        <w:jc w:val="center"/>
        <w:rPr>
          <w:rFonts w:ascii="BrowalliaUPC" w:hAnsi="BrowalliaUPC" w:cs="BrowalliaUPC"/>
          <w:sz w:val="32"/>
          <w:szCs w:val="32"/>
        </w:rPr>
      </w:pPr>
    </w:p>
    <w:p w14:paraId="5B0A7056" w14:textId="77777777" w:rsidR="00476960" w:rsidRPr="004E3981" w:rsidRDefault="00476960" w:rsidP="00476960">
      <w:pPr>
        <w:spacing w:after="0" w:line="180" w:lineRule="auto"/>
        <w:jc w:val="center"/>
        <w:rPr>
          <w:rFonts w:ascii="Plantagenet Cherokee" w:hAnsi="Plantagenet Cherokee"/>
          <w:sz w:val="28"/>
          <w:szCs w:val="28"/>
        </w:rPr>
      </w:pPr>
      <w:r>
        <w:rPr>
          <w:rFonts w:ascii="Plantagenet Cherokee" w:hAnsi="Plantagenet Cherokee"/>
          <w:sz w:val="28"/>
          <w:szCs w:val="28"/>
        </w:rPr>
        <w:t xml:space="preserve">Porchetta </w:t>
      </w:r>
    </w:p>
    <w:p w14:paraId="3A8467E9" w14:textId="77777777" w:rsidR="00476960" w:rsidRDefault="00476960" w:rsidP="00476960">
      <w:pPr>
        <w:spacing w:after="0" w:line="180" w:lineRule="auto"/>
        <w:jc w:val="center"/>
        <w:rPr>
          <w:rFonts w:ascii="BrowalliaUPC" w:hAnsi="BrowalliaUPC" w:cs="BrowalliaUPC"/>
          <w:sz w:val="28"/>
          <w:szCs w:val="20"/>
        </w:rPr>
      </w:pPr>
      <w:r>
        <w:rPr>
          <w:rFonts w:ascii="BrowalliaUPC" w:hAnsi="BrowalliaUPC" w:cs="BrowalliaUPC"/>
          <w:sz w:val="28"/>
          <w:szCs w:val="20"/>
        </w:rPr>
        <w:t xml:space="preserve">butterbean succotash, tomato &amp; pork </w:t>
      </w:r>
      <w:proofErr w:type="gramStart"/>
      <w:r>
        <w:rPr>
          <w:rFonts w:ascii="BrowalliaUPC" w:hAnsi="BrowalliaUPC" w:cs="BrowalliaUPC"/>
          <w:sz w:val="28"/>
          <w:szCs w:val="20"/>
        </w:rPr>
        <w:t>jus</w:t>
      </w:r>
      <w:proofErr w:type="gramEnd"/>
      <w:r>
        <w:rPr>
          <w:rFonts w:ascii="BrowalliaUPC" w:hAnsi="BrowalliaUPC" w:cs="BrowalliaUPC"/>
          <w:sz w:val="28"/>
          <w:szCs w:val="20"/>
        </w:rPr>
        <w:t xml:space="preserve">, </w:t>
      </w:r>
    </w:p>
    <w:p w14:paraId="6E877EBC" w14:textId="0493393A" w:rsidR="009111A7" w:rsidRDefault="00476960" w:rsidP="00476960">
      <w:pPr>
        <w:spacing w:after="0" w:line="180" w:lineRule="auto"/>
        <w:jc w:val="center"/>
        <w:rPr>
          <w:rFonts w:ascii="BrowalliaUPC" w:hAnsi="BrowalliaUPC" w:cs="BrowalliaUPC"/>
          <w:sz w:val="28"/>
          <w:szCs w:val="28"/>
        </w:rPr>
      </w:pPr>
      <w:r>
        <w:rPr>
          <w:rFonts w:ascii="BrowalliaUPC" w:hAnsi="BrowalliaUPC" w:cs="BrowalliaUPC"/>
          <w:sz w:val="28"/>
          <w:szCs w:val="20"/>
        </w:rPr>
        <w:t>grilled corn salad with sun-dried tomatoes</w:t>
      </w:r>
    </w:p>
    <w:p w14:paraId="43322ACE" w14:textId="77777777" w:rsidR="008B3381" w:rsidRDefault="008B3381" w:rsidP="00B56568">
      <w:pPr>
        <w:spacing w:after="0" w:line="180" w:lineRule="auto"/>
        <w:jc w:val="center"/>
        <w:rPr>
          <w:rFonts w:ascii="Bodoni Bk BT" w:hAnsi="Bodoni Bk BT"/>
          <w:i/>
          <w:sz w:val="36"/>
          <w:szCs w:val="36"/>
        </w:rPr>
      </w:pPr>
      <w:bookmarkStart w:id="10" w:name="_Hlk120175041"/>
      <w:bookmarkStart w:id="11" w:name="_Hlk103096443"/>
      <w:bookmarkEnd w:id="7"/>
      <w:bookmarkEnd w:id="8"/>
    </w:p>
    <w:p w14:paraId="1678EAA5" w14:textId="77777777" w:rsidR="008B3381" w:rsidRDefault="008B3381" w:rsidP="00B56568">
      <w:pPr>
        <w:spacing w:after="0" w:line="180" w:lineRule="auto"/>
        <w:jc w:val="center"/>
        <w:rPr>
          <w:rFonts w:ascii="Bodoni Bk BT" w:hAnsi="Bodoni Bk BT"/>
          <w:i/>
          <w:sz w:val="36"/>
          <w:szCs w:val="36"/>
        </w:rPr>
      </w:pPr>
    </w:p>
    <w:p w14:paraId="021F1D5D" w14:textId="65D0178D" w:rsidR="00B56568" w:rsidRPr="0064780A" w:rsidRDefault="00B56568" w:rsidP="00B56568">
      <w:pPr>
        <w:spacing w:after="0" w:line="180" w:lineRule="auto"/>
        <w:jc w:val="center"/>
        <w:rPr>
          <w:rFonts w:ascii="BrowalliaUPC" w:hAnsi="BrowalliaUPC" w:cs="BrowalliaUPC"/>
        </w:rPr>
      </w:pPr>
      <w:r>
        <w:rPr>
          <w:rFonts w:ascii="Bodoni Bk BT" w:hAnsi="Bodoni Bk BT"/>
          <w:i/>
          <w:sz w:val="36"/>
          <w:szCs w:val="36"/>
        </w:rPr>
        <w:t>De</w:t>
      </w:r>
      <w:r w:rsidRPr="00CD13B6">
        <w:rPr>
          <w:rFonts w:ascii="Bodoni Bk BT" w:hAnsi="Bodoni Bk BT"/>
          <w:i/>
          <w:sz w:val="36"/>
          <w:szCs w:val="36"/>
        </w:rPr>
        <w:t>ssert</w:t>
      </w:r>
    </w:p>
    <w:p w14:paraId="7EB63147" w14:textId="77777777" w:rsidR="00B56568" w:rsidRDefault="00B56568" w:rsidP="00B56568">
      <w:pPr>
        <w:spacing w:after="0" w:line="360" w:lineRule="auto"/>
        <w:jc w:val="center"/>
        <w:rPr>
          <w:rFonts w:ascii="Bodoni Bk BT" w:hAnsi="Bodoni Bk BT"/>
          <w:i/>
          <w:sz w:val="8"/>
          <w:szCs w:val="6"/>
        </w:rPr>
      </w:pPr>
    </w:p>
    <w:p w14:paraId="2E8D6F5A" w14:textId="77777777" w:rsidR="00B56568" w:rsidRPr="00272BDE" w:rsidRDefault="00B56568" w:rsidP="00B56568">
      <w:pPr>
        <w:spacing w:after="0" w:line="360" w:lineRule="auto"/>
        <w:jc w:val="center"/>
        <w:rPr>
          <w:rFonts w:ascii="Bodoni Bk BT" w:hAnsi="Bodoni Bk BT"/>
          <w:i/>
          <w:sz w:val="8"/>
          <w:szCs w:val="6"/>
        </w:rPr>
      </w:pPr>
      <w:r w:rsidRPr="00427C58">
        <w:rPr>
          <w:rFonts w:ascii="Bodoni Bk BT" w:hAnsi="Bodoni Bk BT"/>
          <w:i/>
          <w:sz w:val="8"/>
          <w:szCs w:val="6"/>
        </w:rPr>
        <w:t>------------------------------------------------------</w:t>
      </w:r>
    </w:p>
    <w:p w14:paraId="02F59229" w14:textId="77777777" w:rsidR="00B56568" w:rsidRPr="007F0B53" w:rsidRDefault="00B56568" w:rsidP="00B56568">
      <w:pPr>
        <w:spacing w:after="0" w:line="240" w:lineRule="auto"/>
        <w:jc w:val="center"/>
        <w:rPr>
          <w:rFonts w:ascii="Plantagenet Cherokee" w:hAnsi="Plantagenet Cherokee"/>
          <w:sz w:val="10"/>
          <w:szCs w:val="10"/>
        </w:rPr>
      </w:pPr>
    </w:p>
    <w:p w14:paraId="21F4E6CB" w14:textId="77777777" w:rsidR="00B56568" w:rsidRDefault="00B56568" w:rsidP="00B56568">
      <w:pPr>
        <w:spacing w:after="0" w:line="240" w:lineRule="auto"/>
        <w:jc w:val="center"/>
        <w:rPr>
          <w:rFonts w:ascii="Plantagenet Cherokee" w:hAnsi="Plantagenet Cherokee"/>
          <w:sz w:val="28"/>
          <w:szCs w:val="28"/>
        </w:rPr>
      </w:pPr>
      <w:r w:rsidRPr="00F132F3">
        <w:rPr>
          <w:rFonts w:ascii="Plantagenet Cherokee" w:hAnsi="Plantagenet Cherokee"/>
          <w:sz w:val="28"/>
          <w:szCs w:val="28"/>
        </w:rPr>
        <w:t>Rotating Daily Selection</w:t>
      </w:r>
    </w:p>
    <w:p w14:paraId="4B46C08E" w14:textId="77777777" w:rsidR="00B56568" w:rsidRPr="00624020" w:rsidRDefault="00B56568" w:rsidP="00B56568">
      <w:pPr>
        <w:spacing w:after="0" w:line="240" w:lineRule="auto"/>
        <w:jc w:val="center"/>
        <w:rPr>
          <w:rFonts w:ascii="Plantagenet Cherokee" w:hAnsi="Plantagenet Cherokee"/>
          <w:sz w:val="18"/>
          <w:szCs w:val="18"/>
        </w:rPr>
      </w:pPr>
    </w:p>
    <w:p w14:paraId="0D3B6FDA" w14:textId="30A52BEF" w:rsidR="00FE77C7" w:rsidRPr="00975361" w:rsidRDefault="00B56568" w:rsidP="00975361">
      <w:pPr>
        <w:tabs>
          <w:tab w:val="left" w:pos="0"/>
        </w:tabs>
        <w:spacing w:after="100" w:line="240" w:lineRule="auto"/>
        <w:jc w:val="center"/>
        <w:rPr>
          <w:rFonts w:ascii="Bodoni Bk BT" w:hAnsi="Bodoni Bk BT"/>
          <w:i/>
          <w:sz w:val="8"/>
          <w:szCs w:val="6"/>
        </w:rPr>
      </w:pPr>
      <w:r w:rsidRPr="00427C58">
        <w:rPr>
          <w:rFonts w:ascii="Bodoni Bk BT" w:hAnsi="Bodoni Bk BT"/>
          <w:i/>
          <w:sz w:val="8"/>
          <w:szCs w:val="6"/>
        </w:rPr>
        <w:t>-----------------------------------------------------</w:t>
      </w:r>
    </w:p>
    <w:p w14:paraId="68A3C0A2" w14:textId="77777777" w:rsidR="00704186" w:rsidRPr="00B43D70" w:rsidRDefault="00704186" w:rsidP="00722D39">
      <w:pPr>
        <w:spacing w:after="100" w:line="240" w:lineRule="auto"/>
        <w:ind w:right="-414"/>
        <w:jc w:val="center"/>
        <w:rPr>
          <w:rFonts w:ascii="Garamond" w:hAnsi="Garamond"/>
          <w:b/>
          <w:sz w:val="20"/>
          <w:szCs w:val="20"/>
          <w:u w:val="single"/>
        </w:rPr>
      </w:pPr>
    </w:p>
    <w:p w14:paraId="1CB5B619" w14:textId="77777777" w:rsidR="00254537" w:rsidRPr="00254537" w:rsidRDefault="00254537" w:rsidP="00722D39">
      <w:pPr>
        <w:spacing w:after="100" w:line="240" w:lineRule="auto"/>
        <w:ind w:right="-414"/>
        <w:jc w:val="center"/>
        <w:rPr>
          <w:rFonts w:ascii="Garamond" w:hAnsi="Garamond"/>
          <w:b/>
          <w:sz w:val="10"/>
          <w:szCs w:val="10"/>
          <w:u w:val="single"/>
        </w:rPr>
      </w:pPr>
    </w:p>
    <w:p w14:paraId="7DE8EC3F" w14:textId="6AADA883" w:rsidR="005754E3" w:rsidRPr="003666B6" w:rsidRDefault="005754E3" w:rsidP="00722D39">
      <w:pPr>
        <w:spacing w:after="100" w:line="240" w:lineRule="auto"/>
        <w:ind w:right="-414"/>
        <w:jc w:val="center"/>
        <w:rPr>
          <w:rFonts w:ascii="Garamond" w:hAnsi="Garamond"/>
          <w:b/>
          <w:sz w:val="36"/>
          <w:szCs w:val="36"/>
          <w:u w:val="single"/>
        </w:rPr>
      </w:pPr>
      <w:r>
        <w:rPr>
          <w:rFonts w:ascii="Garamond" w:hAnsi="Garamond"/>
          <w:b/>
          <w:sz w:val="36"/>
          <w:szCs w:val="36"/>
          <w:u w:val="single"/>
        </w:rPr>
        <w:lastRenderedPageBreak/>
        <w:t>S</w:t>
      </w:r>
      <w:r w:rsidRPr="003666B6">
        <w:rPr>
          <w:rFonts w:ascii="Garamond" w:hAnsi="Garamond"/>
          <w:b/>
          <w:sz w:val="36"/>
          <w:szCs w:val="36"/>
          <w:u w:val="single"/>
        </w:rPr>
        <w:t>pirits</w:t>
      </w:r>
    </w:p>
    <w:p w14:paraId="6BBC34E1" w14:textId="77777777" w:rsidR="005754E3" w:rsidRPr="001430DD" w:rsidRDefault="005754E3" w:rsidP="005754E3">
      <w:pPr>
        <w:spacing w:after="0" w:line="240" w:lineRule="auto"/>
        <w:jc w:val="center"/>
        <w:rPr>
          <w:rFonts w:ascii="Garamond" w:hAnsi="Garamond"/>
          <w:b/>
          <w:sz w:val="18"/>
          <w:szCs w:val="24"/>
        </w:rPr>
      </w:pPr>
      <w:r w:rsidRPr="001430DD">
        <w:rPr>
          <w:rFonts w:ascii="Garamond" w:hAnsi="Garamond"/>
          <w:b/>
          <w:sz w:val="18"/>
          <w:szCs w:val="24"/>
        </w:rPr>
        <w:t>Listed pricing is for a single 2</w:t>
      </w:r>
      <w:r>
        <w:rPr>
          <w:rFonts w:ascii="Garamond" w:hAnsi="Garamond"/>
          <w:b/>
          <w:sz w:val="18"/>
          <w:szCs w:val="24"/>
        </w:rPr>
        <w:t xml:space="preserve"> </w:t>
      </w:r>
      <w:r w:rsidRPr="001430DD">
        <w:rPr>
          <w:rFonts w:ascii="Garamond" w:hAnsi="Garamond"/>
          <w:b/>
          <w:sz w:val="18"/>
          <w:szCs w:val="24"/>
        </w:rPr>
        <w:t xml:space="preserve">oz </w:t>
      </w:r>
      <w:proofErr w:type="gramStart"/>
      <w:r w:rsidRPr="001430DD">
        <w:rPr>
          <w:rFonts w:ascii="Garamond" w:hAnsi="Garamond"/>
          <w:b/>
          <w:sz w:val="18"/>
          <w:szCs w:val="24"/>
        </w:rPr>
        <w:t>pour</w:t>
      </w:r>
      <w:proofErr w:type="gramEnd"/>
    </w:p>
    <w:p w14:paraId="264129B4" w14:textId="77777777" w:rsidR="005754E3" w:rsidRDefault="005754E3" w:rsidP="000C0D9C">
      <w:pPr>
        <w:spacing w:after="100" w:line="240" w:lineRule="auto"/>
        <w:ind w:left="720" w:right="-414"/>
        <w:rPr>
          <w:rFonts w:ascii="Garamond" w:hAnsi="Garamond"/>
          <w:b/>
          <w:sz w:val="28"/>
          <w:szCs w:val="28"/>
        </w:rPr>
        <w:sectPr w:rsidR="005754E3" w:rsidSect="005754E3">
          <w:type w:val="continuous"/>
          <w:pgSz w:w="7920" w:h="12240" w:code="1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288"/>
          <w:docGrid w:linePitch="360"/>
        </w:sectPr>
      </w:pPr>
    </w:p>
    <w:p w14:paraId="79430B10" w14:textId="77777777" w:rsidR="004C4C48" w:rsidRDefault="004C4C48" w:rsidP="008E5675">
      <w:pPr>
        <w:spacing w:after="100" w:line="240" w:lineRule="auto"/>
        <w:ind w:left="1170" w:right="-414"/>
        <w:rPr>
          <w:rFonts w:ascii="Garamond" w:hAnsi="Garamond"/>
          <w:b/>
          <w:sz w:val="28"/>
          <w:szCs w:val="28"/>
        </w:rPr>
      </w:pPr>
    </w:p>
    <w:p w14:paraId="573A20A6" w14:textId="4EA3B427" w:rsidR="00BF5470" w:rsidRPr="000C0D9C" w:rsidRDefault="00C16EFF" w:rsidP="008E5675">
      <w:pPr>
        <w:spacing w:after="100" w:line="240" w:lineRule="auto"/>
        <w:ind w:left="1170" w:right="-414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  <w:r w:rsidR="00BF5470" w:rsidRPr="00BC7BD9">
        <w:rPr>
          <w:rFonts w:ascii="Garamond" w:hAnsi="Garamond"/>
          <w:b/>
          <w:sz w:val="28"/>
          <w:szCs w:val="28"/>
        </w:rPr>
        <w:t>Gin</w:t>
      </w:r>
    </w:p>
    <w:p w14:paraId="599A389C" w14:textId="607B3C1B" w:rsidR="00BF5470" w:rsidRPr="00BC7BD9" w:rsidRDefault="00BF5470" w:rsidP="00BF5470">
      <w:pPr>
        <w:spacing w:after="5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BC7BD9">
        <w:rPr>
          <w:rFonts w:ascii="Century Gothic" w:hAnsi="Century Gothic"/>
          <w:sz w:val="20"/>
          <w:szCs w:val="20"/>
        </w:rPr>
        <w:t xml:space="preserve">Tanqueray Ten </w:t>
      </w:r>
      <w:r w:rsidRPr="00BC7BD9">
        <w:rPr>
          <w:rFonts w:ascii="Century Gothic" w:hAnsi="Century Gothic"/>
          <w:b/>
          <w:bCs/>
          <w:sz w:val="20"/>
          <w:szCs w:val="20"/>
        </w:rPr>
        <w:t>1</w:t>
      </w:r>
      <w:r w:rsidR="00967746">
        <w:rPr>
          <w:rFonts w:ascii="Century Gothic" w:hAnsi="Century Gothic"/>
          <w:b/>
          <w:bCs/>
          <w:sz w:val="20"/>
          <w:szCs w:val="20"/>
        </w:rPr>
        <w:t>2</w:t>
      </w:r>
    </w:p>
    <w:p w14:paraId="5CFE468E" w14:textId="74A18131" w:rsidR="002F1782" w:rsidRDefault="00D14C09" w:rsidP="002F1782">
      <w:pPr>
        <w:spacing w:after="5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Laurel</w:t>
      </w:r>
      <w:r w:rsidR="00BF5470" w:rsidRPr="00BC7BD9">
        <w:rPr>
          <w:rFonts w:ascii="Century Gothic" w:hAnsi="Century Gothic"/>
          <w:sz w:val="20"/>
          <w:szCs w:val="20"/>
        </w:rPr>
        <w:t xml:space="preserve"> </w:t>
      </w:r>
      <w:r w:rsidR="00BF5470" w:rsidRPr="00BC7BD9">
        <w:rPr>
          <w:rFonts w:ascii="Century Gothic" w:hAnsi="Century Gothic"/>
          <w:b/>
          <w:bCs/>
          <w:sz w:val="20"/>
          <w:szCs w:val="20"/>
        </w:rPr>
        <w:t>1</w:t>
      </w:r>
      <w:r w:rsidR="00967746">
        <w:rPr>
          <w:rFonts w:ascii="Century Gothic" w:hAnsi="Century Gothic"/>
          <w:b/>
          <w:bCs/>
          <w:sz w:val="20"/>
          <w:szCs w:val="20"/>
        </w:rPr>
        <w:t>2</w:t>
      </w:r>
    </w:p>
    <w:p w14:paraId="4700DAB0" w14:textId="170533B8" w:rsidR="00050801" w:rsidRDefault="00326E5E" w:rsidP="00326E5E">
      <w:pPr>
        <w:spacing w:after="5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Hendrix</w:t>
      </w:r>
      <w:r w:rsidR="001759B9" w:rsidRPr="00BC7BD9">
        <w:rPr>
          <w:rFonts w:ascii="Century Gothic" w:hAnsi="Century Gothic"/>
          <w:sz w:val="20"/>
          <w:szCs w:val="20"/>
        </w:rPr>
        <w:t xml:space="preserve"> </w:t>
      </w:r>
      <w:r w:rsidR="001759B9" w:rsidRPr="00BC7BD9">
        <w:rPr>
          <w:rFonts w:ascii="Century Gothic" w:hAnsi="Century Gothic"/>
          <w:b/>
          <w:bCs/>
          <w:sz w:val="20"/>
          <w:szCs w:val="20"/>
        </w:rPr>
        <w:t>1</w:t>
      </w:r>
      <w:r>
        <w:rPr>
          <w:rFonts w:ascii="Century Gothic" w:hAnsi="Century Gothic"/>
          <w:b/>
          <w:bCs/>
          <w:sz w:val="20"/>
          <w:szCs w:val="20"/>
        </w:rPr>
        <w:t>2</w:t>
      </w:r>
    </w:p>
    <w:p w14:paraId="5708699A" w14:textId="77777777" w:rsidR="00BF5470" w:rsidRPr="006A0DBB" w:rsidRDefault="00BF5470" w:rsidP="00BF5470">
      <w:pPr>
        <w:spacing w:after="100" w:line="240" w:lineRule="auto"/>
        <w:jc w:val="center"/>
        <w:rPr>
          <w:rFonts w:ascii="Garamond" w:hAnsi="Garamond"/>
          <w:b/>
          <w:sz w:val="2"/>
          <w:szCs w:val="2"/>
        </w:rPr>
      </w:pPr>
    </w:p>
    <w:p w14:paraId="78C82C1B" w14:textId="77777777" w:rsidR="00BF5470" w:rsidRPr="00BC7BD9" w:rsidRDefault="00BF5470" w:rsidP="00050801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BC7BD9">
        <w:rPr>
          <w:rFonts w:ascii="Garamond" w:hAnsi="Garamond"/>
          <w:b/>
          <w:sz w:val="28"/>
          <w:szCs w:val="28"/>
        </w:rPr>
        <w:t>Vodka</w:t>
      </w:r>
    </w:p>
    <w:p w14:paraId="1136DE85" w14:textId="124EB94B" w:rsidR="00BF5470" w:rsidRDefault="00BF5470" w:rsidP="00BF5470">
      <w:pPr>
        <w:spacing w:after="5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bookmarkStart w:id="12" w:name="_Hlk524446743"/>
      <w:r w:rsidRPr="00BC7BD9">
        <w:rPr>
          <w:rFonts w:ascii="Century Gothic" w:hAnsi="Century Gothic"/>
          <w:sz w:val="20"/>
          <w:szCs w:val="20"/>
        </w:rPr>
        <w:t xml:space="preserve">Grey Goose </w:t>
      </w:r>
      <w:r w:rsidRPr="00BC7BD9">
        <w:rPr>
          <w:rFonts w:ascii="Century Gothic" w:hAnsi="Century Gothic"/>
          <w:b/>
          <w:bCs/>
          <w:sz w:val="20"/>
          <w:szCs w:val="20"/>
        </w:rPr>
        <w:t>12</w:t>
      </w:r>
    </w:p>
    <w:p w14:paraId="04D2F911" w14:textId="57589DBA" w:rsidR="00D038F9" w:rsidRDefault="00E453F3" w:rsidP="00BF5470">
      <w:pPr>
        <w:spacing w:after="5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Mainfest</w:t>
      </w:r>
      <w:proofErr w:type="spellEnd"/>
      <w:r w:rsidR="006A0DBB" w:rsidRPr="006A0DBB">
        <w:rPr>
          <w:rFonts w:ascii="Century Gothic" w:hAnsi="Century Gothic"/>
          <w:sz w:val="20"/>
          <w:szCs w:val="20"/>
        </w:rPr>
        <w:t xml:space="preserve"> Potato</w:t>
      </w:r>
      <w:r w:rsidR="006A0DBB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10</w:t>
      </w:r>
    </w:p>
    <w:p w14:paraId="3D5F2A96" w14:textId="4799B923" w:rsidR="00B97EB8" w:rsidRDefault="00050801" w:rsidP="00B97EB8">
      <w:pPr>
        <w:spacing w:after="5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Ketal</w:t>
      </w:r>
      <w:r w:rsidR="00B97EB8">
        <w:rPr>
          <w:rFonts w:ascii="Century Gothic" w:hAnsi="Century Gothic"/>
          <w:sz w:val="20"/>
          <w:szCs w:val="20"/>
        </w:rPr>
        <w:t xml:space="preserve"> One</w:t>
      </w:r>
      <w:r w:rsidR="00B97EB8" w:rsidRPr="00BC7BD9">
        <w:rPr>
          <w:rFonts w:ascii="Century Gothic" w:hAnsi="Century Gothic"/>
          <w:sz w:val="20"/>
          <w:szCs w:val="20"/>
        </w:rPr>
        <w:t xml:space="preserve"> </w:t>
      </w:r>
      <w:r w:rsidR="00B97EB8" w:rsidRPr="00BC7BD9">
        <w:rPr>
          <w:rFonts w:ascii="Century Gothic" w:hAnsi="Century Gothic"/>
          <w:b/>
          <w:bCs/>
          <w:sz w:val="20"/>
          <w:szCs w:val="20"/>
        </w:rPr>
        <w:t>1</w:t>
      </w:r>
      <w:r w:rsidR="00B97EB8">
        <w:rPr>
          <w:rFonts w:ascii="Century Gothic" w:hAnsi="Century Gothic"/>
          <w:b/>
          <w:bCs/>
          <w:sz w:val="20"/>
          <w:szCs w:val="20"/>
        </w:rPr>
        <w:t>0</w:t>
      </w:r>
    </w:p>
    <w:p w14:paraId="36BC8A58" w14:textId="73A5AC8C" w:rsidR="00050801" w:rsidRPr="00BC7BD9" w:rsidRDefault="00050801" w:rsidP="00050801">
      <w:pPr>
        <w:spacing w:after="5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Titos</w:t>
      </w:r>
      <w:r w:rsidRPr="00BC7BD9">
        <w:rPr>
          <w:rFonts w:ascii="Century Gothic" w:hAnsi="Century Gothic"/>
          <w:sz w:val="20"/>
          <w:szCs w:val="20"/>
        </w:rPr>
        <w:t xml:space="preserve"> </w:t>
      </w:r>
      <w:r w:rsidRPr="00BC7BD9">
        <w:rPr>
          <w:rFonts w:ascii="Century Gothic" w:hAnsi="Century Gothic"/>
          <w:b/>
          <w:bCs/>
          <w:sz w:val="20"/>
          <w:szCs w:val="20"/>
        </w:rPr>
        <w:t>1</w:t>
      </w:r>
      <w:r>
        <w:rPr>
          <w:rFonts w:ascii="Century Gothic" w:hAnsi="Century Gothic"/>
          <w:b/>
          <w:bCs/>
          <w:sz w:val="20"/>
          <w:szCs w:val="20"/>
        </w:rPr>
        <w:t>0</w:t>
      </w:r>
    </w:p>
    <w:p w14:paraId="2488E5D3" w14:textId="77777777" w:rsidR="00050801" w:rsidRPr="00050801" w:rsidRDefault="00050801" w:rsidP="00B97EB8">
      <w:pPr>
        <w:spacing w:after="50" w:line="240" w:lineRule="auto"/>
        <w:jc w:val="center"/>
        <w:rPr>
          <w:rFonts w:ascii="Century Gothic" w:hAnsi="Century Gothic"/>
          <w:b/>
          <w:bCs/>
          <w:sz w:val="2"/>
          <w:szCs w:val="2"/>
        </w:rPr>
      </w:pPr>
    </w:p>
    <w:bookmarkEnd w:id="12"/>
    <w:p w14:paraId="7672E214" w14:textId="127E7BEF" w:rsidR="00BF5470" w:rsidRPr="00BC7BD9" w:rsidRDefault="00050801" w:rsidP="00BF5470">
      <w:pPr>
        <w:spacing w:after="10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W</w:t>
      </w:r>
      <w:r w:rsidR="00BF5470" w:rsidRPr="00BC7BD9">
        <w:rPr>
          <w:rFonts w:ascii="Garamond" w:hAnsi="Garamond"/>
          <w:b/>
          <w:sz w:val="28"/>
          <w:szCs w:val="28"/>
        </w:rPr>
        <w:t>hiskey</w:t>
      </w:r>
    </w:p>
    <w:p w14:paraId="3D40A00A" w14:textId="32DD1AD9" w:rsidR="00BF5470" w:rsidRDefault="00B54476" w:rsidP="00BF5470">
      <w:pPr>
        <w:spacing w:after="50" w:line="240" w:lineRule="auto"/>
        <w:jc w:val="center"/>
        <w:rPr>
          <w:rFonts w:ascii="Century Gothic" w:hAnsi="Century Gothic"/>
          <w:b/>
          <w:sz w:val="20"/>
          <w:szCs w:val="20"/>
        </w:rPr>
      </w:pPr>
      <w:bookmarkStart w:id="13" w:name="_Hlk517882406"/>
      <w:proofErr w:type="spellStart"/>
      <w:r>
        <w:rPr>
          <w:rFonts w:ascii="Century Gothic" w:hAnsi="Century Gothic"/>
          <w:bCs/>
          <w:sz w:val="20"/>
          <w:szCs w:val="20"/>
        </w:rPr>
        <w:t>Michter’s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Rye</w:t>
      </w:r>
      <w:r w:rsidR="00BF5470" w:rsidRPr="00BC7BD9">
        <w:rPr>
          <w:rFonts w:ascii="Century Gothic" w:hAnsi="Century Gothic"/>
          <w:b/>
          <w:sz w:val="20"/>
          <w:szCs w:val="20"/>
        </w:rPr>
        <w:t xml:space="preserve"> 1</w:t>
      </w:r>
      <w:r w:rsidR="00956EAA">
        <w:rPr>
          <w:rFonts w:ascii="Century Gothic" w:hAnsi="Century Gothic"/>
          <w:b/>
          <w:sz w:val="20"/>
          <w:szCs w:val="20"/>
        </w:rPr>
        <w:t>2</w:t>
      </w:r>
    </w:p>
    <w:p w14:paraId="5FF9E0C1" w14:textId="7C5D7215" w:rsidR="00320341" w:rsidRDefault="00320341" w:rsidP="00320341">
      <w:pPr>
        <w:spacing w:after="5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Basil Hayden </w:t>
      </w:r>
      <w:r w:rsidR="00DA447E">
        <w:rPr>
          <w:rFonts w:ascii="Century Gothic" w:hAnsi="Century Gothic"/>
          <w:bCs/>
          <w:sz w:val="20"/>
          <w:szCs w:val="20"/>
        </w:rPr>
        <w:t>Dark</w:t>
      </w:r>
      <w:r>
        <w:rPr>
          <w:rFonts w:ascii="Century Gothic" w:hAnsi="Century Gothic"/>
          <w:bCs/>
          <w:sz w:val="20"/>
          <w:szCs w:val="20"/>
        </w:rPr>
        <w:t xml:space="preserve"> Rye</w:t>
      </w:r>
      <w:r w:rsidRPr="00BC7BD9">
        <w:rPr>
          <w:rFonts w:ascii="Century Gothic" w:hAnsi="Century Gothic"/>
          <w:b/>
          <w:sz w:val="20"/>
          <w:szCs w:val="20"/>
        </w:rPr>
        <w:t xml:space="preserve"> 1</w:t>
      </w:r>
      <w:r>
        <w:rPr>
          <w:rFonts w:ascii="Century Gothic" w:hAnsi="Century Gothic"/>
          <w:b/>
          <w:sz w:val="20"/>
          <w:szCs w:val="20"/>
        </w:rPr>
        <w:t>4</w:t>
      </w:r>
    </w:p>
    <w:p w14:paraId="0AD201F1" w14:textId="31F6A3DB" w:rsidR="00BF5470" w:rsidRDefault="00B54476" w:rsidP="00BF5470">
      <w:pPr>
        <w:spacing w:after="5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Eagle Rare</w:t>
      </w:r>
      <w:r w:rsidR="004C6004">
        <w:rPr>
          <w:rFonts w:ascii="Century Gothic" w:hAnsi="Century Gothic"/>
          <w:bCs/>
          <w:sz w:val="20"/>
          <w:szCs w:val="20"/>
        </w:rPr>
        <w:t xml:space="preserve"> </w:t>
      </w:r>
      <w:r w:rsidR="00CD4CC5">
        <w:rPr>
          <w:rFonts w:ascii="Century Gothic" w:hAnsi="Century Gothic"/>
          <w:b/>
          <w:sz w:val="20"/>
          <w:szCs w:val="20"/>
        </w:rPr>
        <w:t>12</w:t>
      </w:r>
    </w:p>
    <w:p w14:paraId="4C6780DE" w14:textId="125963B5" w:rsidR="000C0D9C" w:rsidRPr="00BC7BD9" w:rsidRDefault="00293F0B" w:rsidP="000C0D9C">
      <w:pPr>
        <w:spacing w:after="5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Hudson Manhattan Rye</w:t>
      </w:r>
      <w:r w:rsidR="000C0D9C">
        <w:rPr>
          <w:rFonts w:ascii="Century Gothic" w:hAnsi="Century Gothic"/>
          <w:b/>
          <w:sz w:val="20"/>
          <w:szCs w:val="20"/>
        </w:rPr>
        <w:t xml:space="preserve"> 10</w:t>
      </w:r>
    </w:p>
    <w:p w14:paraId="2B2BF615" w14:textId="6A1DB813" w:rsidR="00BF5470" w:rsidRDefault="00485041" w:rsidP="00BF5470">
      <w:pPr>
        <w:spacing w:after="5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bookmarkStart w:id="14" w:name="_Hlk181717152"/>
      <w:r>
        <w:rPr>
          <w:rFonts w:ascii="Century Gothic" w:hAnsi="Century Gothic"/>
          <w:sz w:val="20"/>
          <w:szCs w:val="20"/>
        </w:rPr>
        <w:t>M</w:t>
      </w:r>
      <w:r w:rsidR="00E453F3">
        <w:rPr>
          <w:rFonts w:ascii="Century Gothic" w:hAnsi="Century Gothic"/>
          <w:sz w:val="20"/>
          <w:szCs w:val="20"/>
        </w:rPr>
        <w:t>anifest</w:t>
      </w:r>
      <w:r w:rsidR="00BF5470" w:rsidRPr="00BC7BD9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1</w:t>
      </w:r>
      <w:bookmarkEnd w:id="14"/>
      <w:r w:rsidR="0075355B">
        <w:rPr>
          <w:rFonts w:ascii="Century Gothic" w:hAnsi="Century Gothic"/>
          <w:b/>
          <w:bCs/>
          <w:sz w:val="20"/>
          <w:szCs w:val="20"/>
        </w:rPr>
        <w:t>1</w:t>
      </w:r>
    </w:p>
    <w:p w14:paraId="110BC2A0" w14:textId="57072E51" w:rsidR="00255408" w:rsidRDefault="00255408" w:rsidP="00255408">
      <w:pPr>
        <w:spacing w:after="5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Crown Royal</w:t>
      </w:r>
      <w:r w:rsidRPr="00BC7BD9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10</w:t>
      </w:r>
    </w:p>
    <w:p w14:paraId="6AE5FE48" w14:textId="1FE55C8F" w:rsidR="00A626BC" w:rsidRPr="00BC7BD9" w:rsidRDefault="00107FF2" w:rsidP="00BF5470">
      <w:pPr>
        <w:spacing w:after="5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Angel’s Envy Rye</w:t>
      </w:r>
      <w:r w:rsidR="00A626BC" w:rsidRPr="00BC7BD9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A626BC">
        <w:rPr>
          <w:rFonts w:ascii="Century Gothic" w:hAnsi="Century Gothic"/>
          <w:b/>
          <w:bCs/>
          <w:sz w:val="20"/>
          <w:szCs w:val="20"/>
        </w:rPr>
        <w:t>1</w:t>
      </w:r>
      <w:r w:rsidR="001A596D">
        <w:rPr>
          <w:rFonts w:ascii="Century Gothic" w:hAnsi="Century Gothic"/>
          <w:b/>
          <w:bCs/>
          <w:sz w:val="20"/>
          <w:szCs w:val="20"/>
        </w:rPr>
        <w:t>8</w:t>
      </w:r>
    </w:p>
    <w:p w14:paraId="01A6FB49" w14:textId="2F5F8D74" w:rsidR="00F12FF8" w:rsidRPr="00F65A0A" w:rsidRDefault="00550BB7" w:rsidP="00F65A0A">
      <w:pPr>
        <w:spacing w:after="5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Reiger’s</w:t>
      </w:r>
      <w:r w:rsidR="00BF5470" w:rsidRPr="00BC7BD9">
        <w:rPr>
          <w:rFonts w:ascii="Century Gothic" w:hAnsi="Century Gothic"/>
          <w:sz w:val="20"/>
          <w:szCs w:val="20"/>
        </w:rPr>
        <w:t xml:space="preserve"> </w:t>
      </w:r>
      <w:r w:rsidR="00007849">
        <w:rPr>
          <w:rFonts w:ascii="Century Gothic" w:hAnsi="Century Gothic"/>
          <w:b/>
          <w:bCs/>
          <w:sz w:val="20"/>
          <w:szCs w:val="20"/>
        </w:rPr>
        <w:t>1</w:t>
      </w:r>
      <w:r w:rsidR="00F65A0A">
        <w:rPr>
          <w:rFonts w:ascii="Century Gothic" w:hAnsi="Century Gothic"/>
          <w:b/>
          <w:bCs/>
          <w:sz w:val="20"/>
          <w:szCs w:val="20"/>
        </w:rPr>
        <w:t>0</w:t>
      </w:r>
    </w:p>
    <w:p w14:paraId="74866A63" w14:textId="320C4FB2" w:rsidR="00F12FF8" w:rsidRPr="00E8129D" w:rsidRDefault="00706F60" w:rsidP="00F12FF8">
      <w:pPr>
        <w:spacing w:after="5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Buffalo Trace</w:t>
      </w:r>
      <w:r w:rsidR="00F12FF8">
        <w:rPr>
          <w:rFonts w:ascii="Century Gothic" w:hAnsi="Century Gothic"/>
          <w:sz w:val="20"/>
          <w:szCs w:val="20"/>
        </w:rPr>
        <w:t xml:space="preserve"> </w:t>
      </w:r>
      <w:r w:rsidR="00E8129D">
        <w:rPr>
          <w:rFonts w:ascii="Century Gothic" w:hAnsi="Century Gothic"/>
          <w:b/>
          <w:bCs/>
          <w:sz w:val="20"/>
          <w:szCs w:val="20"/>
        </w:rPr>
        <w:t>10</w:t>
      </w:r>
    </w:p>
    <w:p w14:paraId="2E38608F" w14:textId="3F550B62" w:rsidR="00BF5470" w:rsidRDefault="00D61E20" w:rsidP="00B97EB8">
      <w:pPr>
        <w:spacing w:after="5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Kentucky Vintage Bourbon</w:t>
      </w:r>
      <w:r w:rsidR="00F103AC">
        <w:rPr>
          <w:rFonts w:ascii="Century Gothic" w:hAnsi="Century Gothic"/>
          <w:sz w:val="20"/>
          <w:szCs w:val="20"/>
        </w:rPr>
        <w:t xml:space="preserve"> </w:t>
      </w:r>
      <w:r w:rsidR="00E8129D">
        <w:rPr>
          <w:rFonts w:ascii="Century Gothic" w:hAnsi="Century Gothic"/>
          <w:b/>
          <w:bCs/>
          <w:sz w:val="20"/>
          <w:szCs w:val="20"/>
        </w:rPr>
        <w:t>1</w:t>
      </w:r>
      <w:r w:rsidR="000B089D">
        <w:rPr>
          <w:rFonts w:ascii="Century Gothic" w:hAnsi="Century Gothic"/>
          <w:b/>
          <w:bCs/>
          <w:sz w:val="20"/>
          <w:szCs w:val="20"/>
        </w:rPr>
        <w:t>2</w:t>
      </w:r>
    </w:p>
    <w:p w14:paraId="43DD17D4" w14:textId="013DE614" w:rsidR="00BF5470" w:rsidRDefault="00BF5470" w:rsidP="00BF5470">
      <w:pPr>
        <w:spacing w:after="5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3269A7">
        <w:rPr>
          <w:rFonts w:ascii="Century Gothic" w:hAnsi="Century Gothic"/>
          <w:sz w:val="20"/>
          <w:szCs w:val="20"/>
        </w:rPr>
        <w:t>Willet Bourbon</w:t>
      </w:r>
      <w:r w:rsidR="004649CB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>14</w:t>
      </w:r>
    </w:p>
    <w:p w14:paraId="13E7FD9B" w14:textId="3EB0344E" w:rsidR="00BF5470" w:rsidRPr="00BC7BD9" w:rsidRDefault="00BF5470" w:rsidP="00BF5470">
      <w:pPr>
        <w:spacing w:after="5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BC7BD9">
        <w:rPr>
          <w:rFonts w:ascii="Century Gothic" w:hAnsi="Century Gothic"/>
          <w:bCs/>
          <w:sz w:val="20"/>
          <w:szCs w:val="20"/>
        </w:rPr>
        <w:t xml:space="preserve">Basil Hayden </w:t>
      </w:r>
      <w:r w:rsidRPr="00BC7BD9">
        <w:rPr>
          <w:rFonts w:ascii="Century Gothic" w:hAnsi="Century Gothic"/>
          <w:b/>
          <w:sz w:val="20"/>
          <w:szCs w:val="20"/>
        </w:rPr>
        <w:t>14</w:t>
      </w:r>
    </w:p>
    <w:p w14:paraId="45F8D1C4" w14:textId="36FC8CB6" w:rsidR="00BF5470" w:rsidRDefault="00BF5470" w:rsidP="00BF5470">
      <w:pPr>
        <w:spacing w:after="50" w:line="240" w:lineRule="auto"/>
        <w:jc w:val="center"/>
        <w:rPr>
          <w:rFonts w:ascii="Century Gothic" w:hAnsi="Century Gothic"/>
          <w:sz w:val="20"/>
          <w:szCs w:val="20"/>
        </w:rPr>
      </w:pPr>
      <w:r w:rsidRPr="00BC7BD9">
        <w:rPr>
          <w:rFonts w:ascii="Century Gothic" w:hAnsi="Century Gothic"/>
          <w:sz w:val="20"/>
          <w:szCs w:val="20"/>
        </w:rPr>
        <w:t xml:space="preserve">Breckenridge </w:t>
      </w:r>
    </w:p>
    <w:p w14:paraId="7594175A" w14:textId="5864CF63" w:rsidR="00BF5470" w:rsidRPr="00BC7BD9" w:rsidRDefault="005A5A24" w:rsidP="00BF5470">
      <w:pPr>
        <w:spacing w:after="5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Rum</w:t>
      </w:r>
      <w:r w:rsidR="00BF5470" w:rsidRPr="00BC7BD9">
        <w:rPr>
          <w:rFonts w:ascii="Century Gothic" w:hAnsi="Century Gothic"/>
          <w:sz w:val="20"/>
          <w:szCs w:val="20"/>
        </w:rPr>
        <w:t xml:space="preserve"> Cask Finis</w:t>
      </w:r>
      <w:r w:rsidR="00032598">
        <w:rPr>
          <w:rFonts w:ascii="Century Gothic" w:hAnsi="Century Gothic"/>
          <w:sz w:val="20"/>
          <w:szCs w:val="20"/>
        </w:rPr>
        <w:t>h</w:t>
      </w:r>
      <w:r w:rsidR="00BF5470" w:rsidRPr="00BC7BD9">
        <w:rPr>
          <w:rFonts w:ascii="Century Gothic" w:hAnsi="Century Gothic"/>
          <w:sz w:val="20"/>
          <w:szCs w:val="20"/>
        </w:rPr>
        <w:t xml:space="preserve"> </w:t>
      </w:r>
      <w:r w:rsidR="00BF5470" w:rsidRPr="00BC7BD9">
        <w:rPr>
          <w:rFonts w:ascii="Century Gothic" w:hAnsi="Century Gothic"/>
          <w:b/>
          <w:sz w:val="20"/>
          <w:szCs w:val="20"/>
        </w:rPr>
        <w:t>1</w:t>
      </w:r>
      <w:r w:rsidR="00FD084A">
        <w:rPr>
          <w:rFonts w:ascii="Century Gothic" w:hAnsi="Century Gothic"/>
          <w:b/>
          <w:sz w:val="20"/>
          <w:szCs w:val="20"/>
        </w:rPr>
        <w:t>5</w:t>
      </w:r>
    </w:p>
    <w:p w14:paraId="4D50DF04" w14:textId="1ACF3DD6" w:rsidR="00BF5470" w:rsidRPr="00BC7BD9" w:rsidRDefault="00DA7D7C" w:rsidP="00BF5470">
      <w:pPr>
        <w:spacing w:after="5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Old Bardstown Bourbon</w:t>
      </w:r>
      <w:r w:rsidR="00BF5470" w:rsidRPr="00BC7BD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9</w:t>
      </w:r>
    </w:p>
    <w:p w14:paraId="3873E9D1" w14:textId="3CB9D5FB" w:rsidR="00BF5470" w:rsidRDefault="00C42706" w:rsidP="00BF5470">
      <w:pPr>
        <w:spacing w:after="50" w:line="24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Slane Irish Whiskey</w:t>
      </w:r>
      <w:r w:rsidR="00BF5470">
        <w:rPr>
          <w:rFonts w:ascii="Century Gothic" w:hAnsi="Century Gothic"/>
          <w:sz w:val="20"/>
          <w:szCs w:val="20"/>
        </w:rPr>
        <w:t xml:space="preserve"> </w:t>
      </w:r>
      <w:r w:rsidR="00BF5470" w:rsidRPr="003269A7">
        <w:rPr>
          <w:rFonts w:ascii="Century Gothic" w:hAnsi="Century Gothic"/>
          <w:b/>
          <w:bCs/>
          <w:sz w:val="20"/>
          <w:szCs w:val="20"/>
        </w:rPr>
        <w:t>12</w:t>
      </w:r>
    </w:p>
    <w:p w14:paraId="51DDBA23" w14:textId="57B77685" w:rsidR="00BF5470" w:rsidRPr="00BC7BD9" w:rsidRDefault="007474E0" w:rsidP="00BF5470">
      <w:pPr>
        <w:spacing w:after="5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Old </w:t>
      </w:r>
      <w:proofErr w:type="spellStart"/>
      <w:r>
        <w:rPr>
          <w:rFonts w:ascii="Century Gothic" w:hAnsi="Century Gothic"/>
          <w:sz w:val="20"/>
          <w:szCs w:val="20"/>
        </w:rPr>
        <w:t>Portrero</w:t>
      </w:r>
      <w:proofErr w:type="spellEnd"/>
      <w:r>
        <w:rPr>
          <w:rFonts w:ascii="Century Gothic" w:hAnsi="Century Gothic"/>
          <w:sz w:val="20"/>
          <w:szCs w:val="20"/>
        </w:rPr>
        <w:t xml:space="preserve"> Rye</w:t>
      </w:r>
      <w:r w:rsidR="00BF5470" w:rsidRPr="00BC7BD9">
        <w:rPr>
          <w:rFonts w:ascii="Century Gothic" w:hAnsi="Century Gothic"/>
          <w:sz w:val="20"/>
          <w:szCs w:val="20"/>
        </w:rPr>
        <w:t xml:space="preserve"> </w:t>
      </w:r>
      <w:r w:rsidR="00BF5470" w:rsidRPr="00BC7BD9">
        <w:rPr>
          <w:rFonts w:ascii="Century Gothic" w:hAnsi="Century Gothic"/>
          <w:b/>
          <w:sz w:val="20"/>
          <w:szCs w:val="20"/>
        </w:rPr>
        <w:t>14</w:t>
      </w:r>
    </w:p>
    <w:bookmarkEnd w:id="13"/>
    <w:p w14:paraId="428FA627" w14:textId="77777777" w:rsidR="00F92A76" w:rsidRPr="003B2A9F" w:rsidRDefault="00F92A76" w:rsidP="00695FD5">
      <w:pPr>
        <w:spacing w:after="100" w:line="240" w:lineRule="auto"/>
        <w:jc w:val="center"/>
        <w:rPr>
          <w:rFonts w:ascii="Garamond" w:hAnsi="Garamond"/>
          <w:b/>
          <w:sz w:val="4"/>
          <w:szCs w:val="4"/>
        </w:rPr>
      </w:pPr>
    </w:p>
    <w:p w14:paraId="5A667908" w14:textId="77777777" w:rsidR="005C2EB5" w:rsidRPr="005C2EB5" w:rsidRDefault="005C2EB5" w:rsidP="00695FD5">
      <w:pPr>
        <w:spacing w:after="100" w:line="240" w:lineRule="auto"/>
        <w:jc w:val="center"/>
        <w:rPr>
          <w:rFonts w:ascii="Garamond" w:hAnsi="Garamond"/>
          <w:b/>
          <w:sz w:val="6"/>
          <w:szCs w:val="6"/>
        </w:rPr>
      </w:pPr>
    </w:p>
    <w:p w14:paraId="1C025089" w14:textId="77777777" w:rsidR="009C45B4" w:rsidRPr="00837640" w:rsidRDefault="009C45B4" w:rsidP="000D7737">
      <w:pPr>
        <w:spacing w:after="100" w:line="240" w:lineRule="auto"/>
        <w:rPr>
          <w:rFonts w:ascii="Garamond" w:hAnsi="Garamond"/>
          <w:b/>
        </w:rPr>
      </w:pPr>
    </w:p>
    <w:p w14:paraId="2415EA69" w14:textId="77777777" w:rsidR="004C4C48" w:rsidRDefault="004C4C48" w:rsidP="00695FD5">
      <w:pPr>
        <w:spacing w:after="100" w:line="240" w:lineRule="auto"/>
        <w:jc w:val="center"/>
        <w:rPr>
          <w:rFonts w:ascii="Garamond" w:hAnsi="Garamond"/>
          <w:b/>
          <w:sz w:val="28"/>
          <w:szCs w:val="28"/>
        </w:rPr>
      </w:pPr>
    </w:p>
    <w:p w14:paraId="4D9B3CB6" w14:textId="1C0C6F48" w:rsidR="00BF5470" w:rsidRDefault="00BF5470" w:rsidP="00695FD5">
      <w:pPr>
        <w:spacing w:after="100" w:line="240" w:lineRule="auto"/>
        <w:jc w:val="center"/>
        <w:rPr>
          <w:rFonts w:ascii="Garamond" w:hAnsi="Garamond"/>
          <w:b/>
          <w:sz w:val="28"/>
          <w:szCs w:val="28"/>
        </w:rPr>
      </w:pPr>
      <w:r w:rsidRPr="00BC7BD9">
        <w:rPr>
          <w:rFonts w:ascii="Garamond" w:hAnsi="Garamond"/>
          <w:b/>
          <w:sz w:val="28"/>
          <w:szCs w:val="28"/>
        </w:rPr>
        <w:t>Scotch</w:t>
      </w:r>
    </w:p>
    <w:p w14:paraId="7DF7821E" w14:textId="77777777" w:rsidR="00D245D9" w:rsidRDefault="006C1664" w:rsidP="006C1664">
      <w:pPr>
        <w:spacing w:after="40" w:line="240" w:lineRule="auto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Jura </w:t>
      </w:r>
      <w:r w:rsidR="00D245D9">
        <w:rPr>
          <w:rFonts w:ascii="Century Gothic" w:hAnsi="Century Gothic"/>
          <w:bCs/>
          <w:sz w:val="20"/>
          <w:szCs w:val="20"/>
        </w:rPr>
        <w:t xml:space="preserve">Single Malt </w:t>
      </w:r>
    </w:p>
    <w:p w14:paraId="312D8A40" w14:textId="2CC43379" w:rsidR="006C1664" w:rsidRPr="004A7A6B" w:rsidRDefault="00D245D9" w:rsidP="006C1664">
      <w:pPr>
        <w:spacing w:after="4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“Seven Wood”</w:t>
      </w:r>
      <w:r w:rsidR="006C1664">
        <w:rPr>
          <w:rFonts w:ascii="Century Gothic" w:hAnsi="Century Gothic"/>
          <w:b/>
          <w:sz w:val="20"/>
          <w:szCs w:val="20"/>
        </w:rPr>
        <w:t xml:space="preserve"> 12</w:t>
      </w:r>
    </w:p>
    <w:p w14:paraId="5774FCBD" w14:textId="379F9D29" w:rsidR="00BF5470" w:rsidRDefault="0097189F" w:rsidP="00BF5470">
      <w:pPr>
        <w:spacing w:after="4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Dewar’s 15 Year</w:t>
      </w:r>
      <w:r w:rsidR="00BF5470">
        <w:rPr>
          <w:rFonts w:ascii="Century Gothic" w:hAnsi="Century Gothic"/>
          <w:sz w:val="20"/>
          <w:szCs w:val="20"/>
        </w:rPr>
        <w:t xml:space="preserve"> </w:t>
      </w:r>
      <w:r w:rsidR="00BF5470" w:rsidRPr="00BC7BD9">
        <w:rPr>
          <w:rFonts w:ascii="Century Gothic" w:hAnsi="Century Gothic"/>
          <w:b/>
          <w:sz w:val="20"/>
          <w:szCs w:val="20"/>
        </w:rPr>
        <w:t>14</w:t>
      </w:r>
    </w:p>
    <w:p w14:paraId="555BE6EA" w14:textId="77777777" w:rsidR="00701ED3" w:rsidRDefault="00701ED3" w:rsidP="00701ED3">
      <w:pPr>
        <w:spacing w:after="4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Highland Park 12 Year</w:t>
      </w:r>
      <w:r w:rsidRPr="00665E26">
        <w:rPr>
          <w:rFonts w:ascii="Century Gothic" w:hAnsi="Century Gothic"/>
          <w:bCs/>
          <w:sz w:val="20"/>
          <w:szCs w:val="20"/>
        </w:rPr>
        <w:t xml:space="preserve"> </w:t>
      </w:r>
      <w:r w:rsidRPr="00484D00">
        <w:rPr>
          <w:rFonts w:ascii="Century Gothic" w:hAnsi="Century Gothic"/>
          <w:b/>
          <w:sz w:val="20"/>
          <w:szCs w:val="20"/>
        </w:rPr>
        <w:t>1</w:t>
      </w:r>
      <w:r>
        <w:rPr>
          <w:rFonts w:ascii="Century Gothic" w:hAnsi="Century Gothic"/>
          <w:b/>
          <w:sz w:val="20"/>
          <w:szCs w:val="20"/>
        </w:rPr>
        <w:t>6</w:t>
      </w:r>
    </w:p>
    <w:p w14:paraId="4A26A425" w14:textId="24382672" w:rsidR="00D245D9" w:rsidRDefault="005C13EB" w:rsidP="00D245D9">
      <w:pPr>
        <w:spacing w:after="4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Glenfiddich</w:t>
      </w:r>
      <w:r w:rsidR="00152CFD">
        <w:rPr>
          <w:rFonts w:ascii="Century Gothic" w:hAnsi="Century Gothic"/>
          <w:bCs/>
          <w:sz w:val="20"/>
          <w:szCs w:val="20"/>
        </w:rPr>
        <w:t xml:space="preserve"> 12 Year</w:t>
      </w:r>
      <w:r w:rsidR="00D245D9" w:rsidRPr="00665E26">
        <w:rPr>
          <w:rFonts w:ascii="Century Gothic" w:hAnsi="Century Gothic"/>
          <w:bCs/>
          <w:sz w:val="20"/>
          <w:szCs w:val="20"/>
        </w:rPr>
        <w:t xml:space="preserve"> </w:t>
      </w:r>
      <w:r w:rsidR="00D245D9" w:rsidRPr="00484D00">
        <w:rPr>
          <w:rFonts w:ascii="Century Gothic" w:hAnsi="Century Gothic"/>
          <w:b/>
          <w:sz w:val="20"/>
          <w:szCs w:val="20"/>
        </w:rPr>
        <w:t>1</w:t>
      </w:r>
      <w:r w:rsidR="00152CFD">
        <w:rPr>
          <w:rFonts w:ascii="Century Gothic" w:hAnsi="Century Gothic"/>
          <w:b/>
          <w:sz w:val="20"/>
          <w:szCs w:val="20"/>
        </w:rPr>
        <w:t>5</w:t>
      </w:r>
    </w:p>
    <w:p w14:paraId="11793BAF" w14:textId="77777777" w:rsidR="00A87A2D" w:rsidRDefault="00BF5470" w:rsidP="00050801">
      <w:pPr>
        <w:spacing w:after="40" w:line="240" w:lineRule="auto"/>
        <w:jc w:val="center"/>
        <w:rPr>
          <w:rFonts w:ascii="Century Gothic" w:hAnsi="Century Gothic"/>
          <w:bCs/>
          <w:sz w:val="20"/>
          <w:szCs w:val="20"/>
        </w:rPr>
      </w:pPr>
      <w:r w:rsidRPr="00BC7BD9">
        <w:rPr>
          <w:rFonts w:ascii="Century Gothic" w:hAnsi="Century Gothic"/>
          <w:b/>
          <w:sz w:val="20"/>
          <w:szCs w:val="20"/>
        </w:rPr>
        <w:t xml:space="preserve"> </w:t>
      </w:r>
      <w:r w:rsidR="00050801">
        <w:rPr>
          <w:rFonts w:ascii="Century Gothic" w:hAnsi="Century Gothic"/>
          <w:bCs/>
          <w:sz w:val="20"/>
          <w:szCs w:val="20"/>
        </w:rPr>
        <w:t xml:space="preserve">Macallan </w:t>
      </w:r>
      <w:r w:rsidR="00916A45">
        <w:rPr>
          <w:rFonts w:ascii="Century Gothic" w:hAnsi="Century Gothic"/>
          <w:bCs/>
          <w:sz w:val="20"/>
          <w:szCs w:val="20"/>
        </w:rPr>
        <w:t>12 Year</w:t>
      </w:r>
      <w:r w:rsidR="00A87A2D">
        <w:rPr>
          <w:rFonts w:ascii="Century Gothic" w:hAnsi="Century Gothic"/>
          <w:bCs/>
          <w:sz w:val="20"/>
          <w:szCs w:val="20"/>
        </w:rPr>
        <w:t xml:space="preserve"> </w:t>
      </w:r>
    </w:p>
    <w:p w14:paraId="5F554C60" w14:textId="788495F1" w:rsidR="00050801" w:rsidRDefault="00A87A2D" w:rsidP="00050801">
      <w:pPr>
        <w:spacing w:after="4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Double Cask</w:t>
      </w:r>
      <w:r w:rsidR="00050801" w:rsidRPr="00665E26">
        <w:rPr>
          <w:rFonts w:ascii="Century Gothic" w:hAnsi="Century Gothic"/>
          <w:bCs/>
          <w:sz w:val="20"/>
          <w:szCs w:val="20"/>
        </w:rPr>
        <w:t xml:space="preserve"> </w:t>
      </w:r>
      <w:r w:rsidR="00050801">
        <w:rPr>
          <w:rFonts w:ascii="Century Gothic" w:hAnsi="Century Gothic"/>
          <w:b/>
          <w:sz w:val="20"/>
          <w:szCs w:val="20"/>
        </w:rPr>
        <w:t>21</w:t>
      </w:r>
    </w:p>
    <w:p w14:paraId="286B6EC7" w14:textId="77777777" w:rsidR="006C2D55" w:rsidRPr="007725DC" w:rsidRDefault="006C2D55" w:rsidP="006C2D55">
      <w:pPr>
        <w:spacing w:after="40" w:line="240" w:lineRule="auto"/>
        <w:jc w:val="center"/>
        <w:rPr>
          <w:rFonts w:ascii="Century Gothic" w:hAnsi="Century Gothic"/>
          <w:b/>
          <w:sz w:val="2"/>
          <w:szCs w:val="2"/>
        </w:rPr>
      </w:pPr>
    </w:p>
    <w:p w14:paraId="20E2DDDE" w14:textId="77777777" w:rsidR="00BF5470" w:rsidRPr="00BC7BD9" w:rsidRDefault="00BF5470" w:rsidP="00BF5470">
      <w:pPr>
        <w:spacing w:after="100" w:line="240" w:lineRule="auto"/>
        <w:jc w:val="center"/>
        <w:rPr>
          <w:rFonts w:ascii="Garamond" w:hAnsi="Garamond"/>
          <w:b/>
          <w:sz w:val="28"/>
          <w:szCs w:val="28"/>
          <w:lang w:val="es-419"/>
        </w:rPr>
      </w:pPr>
      <w:r w:rsidRPr="00BC7BD9">
        <w:rPr>
          <w:rFonts w:ascii="Garamond" w:hAnsi="Garamond"/>
          <w:b/>
          <w:sz w:val="28"/>
          <w:szCs w:val="28"/>
          <w:lang w:val="es-419"/>
        </w:rPr>
        <w:t>Rum</w:t>
      </w:r>
    </w:p>
    <w:p w14:paraId="3A6645C5" w14:textId="5AC2A117" w:rsidR="00BF5470" w:rsidRPr="00BC7BD9" w:rsidRDefault="00BF5470" w:rsidP="00BF5470">
      <w:pPr>
        <w:spacing w:after="40" w:line="240" w:lineRule="auto"/>
        <w:jc w:val="center"/>
        <w:rPr>
          <w:rFonts w:ascii="Century Gothic" w:hAnsi="Century Gothic"/>
          <w:b/>
          <w:bCs/>
          <w:sz w:val="20"/>
          <w:szCs w:val="20"/>
          <w:lang w:val="es-419"/>
        </w:rPr>
      </w:pPr>
      <w:r w:rsidRPr="00BC7BD9">
        <w:rPr>
          <w:rFonts w:ascii="Century Gothic" w:hAnsi="Century Gothic"/>
          <w:sz w:val="20"/>
          <w:szCs w:val="20"/>
          <w:lang w:val="es-419"/>
        </w:rPr>
        <w:t xml:space="preserve">Don Q </w:t>
      </w:r>
      <w:proofErr w:type="spellStart"/>
      <w:r w:rsidRPr="00BC7BD9">
        <w:rPr>
          <w:rFonts w:ascii="Century Gothic" w:hAnsi="Century Gothic"/>
          <w:sz w:val="20"/>
          <w:szCs w:val="20"/>
          <w:lang w:val="es-419"/>
        </w:rPr>
        <w:t>Spiced</w:t>
      </w:r>
      <w:proofErr w:type="spellEnd"/>
      <w:r w:rsidRPr="00BC7BD9">
        <w:rPr>
          <w:rFonts w:ascii="Century Gothic" w:hAnsi="Century Gothic"/>
          <w:sz w:val="20"/>
          <w:szCs w:val="20"/>
          <w:lang w:val="es-419"/>
        </w:rPr>
        <w:t xml:space="preserve"> </w:t>
      </w:r>
      <w:r w:rsidRPr="00BC7BD9">
        <w:rPr>
          <w:rFonts w:ascii="Century Gothic" w:hAnsi="Century Gothic"/>
          <w:b/>
          <w:bCs/>
          <w:sz w:val="20"/>
          <w:szCs w:val="20"/>
          <w:lang w:val="es-419"/>
        </w:rPr>
        <w:t>8</w:t>
      </w:r>
    </w:p>
    <w:p w14:paraId="0FF07B44" w14:textId="0D7B48CC" w:rsidR="00833454" w:rsidRPr="00BC7BD9" w:rsidRDefault="00833454" w:rsidP="00833454">
      <w:pPr>
        <w:spacing w:after="40" w:line="240" w:lineRule="auto"/>
        <w:jc w:val="center"/>
        <w:rPr>
          <w:rFonts w:ascii="Century Gothic" w:hAnsi="Century Gothic"/>
          <w:b/>
          <w:bCs/>
          <w:sz w:val="20"/>
          <w:szCs w:val="20"/>
          <w:lang w:val="es-419"/>
        </w:rPr>
      </w:pPr>
      <w:proofErr w:type="spellStart"/>
      <w:r>
        <w:rPr>
          <w:rFonts w:ascii="Century Gothic" w:hAnsi="Century Gothic"/>
          <w:sz w:val="20"/>
          <w:szCs w:val="20"/>
          <w:lang w:val="es-419"/>
        </w:rPr>
        <w:t>Kraken</w:t>
      </w:r>
      <w:proofErr w:type="spellEnd"/>
      <w:r>
        <w:rPr>
          <w:rFonts w:ascii="Century Gothic" w:hAnsi="Century Gothic"/>
          <w:sz w:val="20"/>
          <w:szCs w:val="20"/>
          <w:lang w:val="es-419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s-419"/>
        </w:rPr>
        <w:t>Spiced</w:t>
      </w:r>
      <w:proofErr w:type="spellEnd"/>
      <w:r w:rsidRPr="00BC7BD9">
        <w:rPr>
          <w:rFonts w:ascii="Century Gothic" w:hAnsi="Century Gothic"/>
          <w:sz w:val="20"/>
          <w:szCs w:val="20"/>
          <w:lang w:val="es-419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  <w:lang w:val="es-419"/>
        </w:rPr>
        <w:t>10</w:t>
      </w:r>
    </w:p>
    <w:p w14:paraId="008F7248" w14:textId="6A368E1E" w:rsidR="00BF5470" w:rsidRDefault="0097189F" w:rsidP="00BF5470">
      <w:pPr>
        <w:spacing w:after="40" w:line="240" w:lineRule="auto"/>
        <w:jc w:val="center"/>
        <w:rPr>
          <w:rFonts w:ascii="Century Gothic" w:hAnsi="Century Gothic"/>
          <w:b/>
          <w:bCs/>
          <w:sz w:val="20"/>
          <w:szCs w:val="20"/>
          <w:lang w:val="es-419"/>
        </w:rPr>
      </w:pPr>
      <w:proofErr w:type="spellStart"/>
      <w:r>
        <w:rPr>
          <w:rFonts w:ascii="Century Gothic" w:hAnsi="Century Gothic"/>
          <w:sz w:val="20"/>
          <w:szCs w:val="20"/>
          <w:lang w:val="es-419"/>
        </w:rPr>
        <w:t>Probitas</w:t>
      </w:r>
      <w:proofErr w:type="spellEnd"/>
      <w:r w:rsidR="00BF5470" w:rsidRPr="00BC7BD9">
        <w:rPr>
          <w:rFonts w:ascii="Century Gothic" w:hAnsi="Century Gothic"/>
          <w:sz w:val="20"/>
          <w:szCs w:val="20"/>
          <w:lang w:val="es-419"/>
        </w:rPr>
        <w:t xml:space="preserve"> </w:t>
      </w:r>
      <w:r w:rsidR="00BF5470" w:rsidRPr="00BC7BD9">
        <w:rPr>
          <w:rFonts w:ascii="Century Gothic" w:hAnsi="Century Gothic"/>
          <w:b/>
          <w:bCs/>
          <w:sz w:val="20"/>
          <w:szCs w:val="20"/>
          <w:lang w:val="es-419"/>
        </w:rPr>
        <w:t>1</w:t>
      </w:r>
      <w:r w:rsidR="00BF5470">
        <w:rPr>
          <w:rFonts w:ascii="Century Gothic" w:hAnsi="Century Gothic"/>
          <w:b/>
          <w:bCs/>
          <w:sz w:val="20"/>
          <w:szCs w:val="20"/>
          <w:lang w:val="es-419"/>
        </w:rPr>
        <w:t>0</w:t>
      </w:r>
    </w:p>
    <w:p w14:paraId="1A1FF439" w14:textId="699A6702" w:rsidR="00BF5470" w:rsidRDefault="002C6D66" w:rsidP="00BF5470">
      <w:pPr>
        <w:spacing w:after="40" w:line="240" w:lineRule="auto"/>
        <w:jc w:val="center"/>
        <w:rPr>
          <w:rFonts w:ascii="Century Gothic" w:hAnsi="Century Gothic"/>
          <w:b/>
          <w:bCs/>
          <w:sz w:val="20"/>
          <w:szCs w:val="20"/>
          <w:lang w:val="es-419"/>
        </w:rPr>
      </w:pPr>
      <w:bookmarkStart w:id="15" w:name="_Hlk175753502"/>
      <w:r>
        <w:rPr>
          <w:rFonts w:ascii="Century Gothic" w:hAnsi="Century Gothic"/>
          <w:sz w:val="20"/>
          <w:szCs w:val="20"/>
          <w:lang w:val="es-419"/>
        </w:rPr>
        <w:t xml:space="preserve">Siesta Key </w:t>
      </w:r>
      <w:proofErr w:type="spellStart"/>
      <w:r>
        <w:rPr>
          <w:rFonts w:ascii="Century Gothic" w:hAnsi="Century Gothic"/>
          <w:sz w:val="20"/>
          <w:szCs w:val="20"/>
          <w:lang w:val="es-419"/>
        </w:rPr>
        <w:t>Toasted</w:t>
      </w:r>
      <w:proofErr w:type="spellEnd"/>
      <w:r>
        <w:rPr>
          <w:rFonts w:ascii="Century Gothic" w:hAnsi="Century Gothic"/>
          <w:sz w:val="20"/>
          <w:szCs w:val="20"/>
          <w:lang w:val="es-419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  <w:lang w:val="es-419"/>
        </w:rPr>
        <w:t>Coconut</w:t>
      </w:r>
      <w:proofErr w:type="spellEnd"/>
      <w:r w:rsidR="00032598">
        <w:rPr>
          <w:rFonts w:ascii="Century Gothic" w:hAnsi="Century Gothic"/>
          <w:sz w:val="20"/>
          <w:szCs w:val="20"/>
          <w:lang w:val="es-419"/>
        </w:rPr>
        <w:t xml:space="preserve"> </w:t>
      </w:r>
      <w:r w:rsidR="00B40C77">
        <w:rPr>
          <w:rFonts w:ascii="Century Gothic" w:hAnsi="Century Gothic"/>
          <w:b/>
          <w:bCs/>
          <w:sz w:val="20"/>
          <w:szCs w:val="20"/>
          <w:lang w:val="es-419"/>
        </w:rPr>
        <w:t>9</w:t>
      </w:r>
    </w:p>
    <w:bookmarkEnd w:id="15"/>
    <w:p w14:paraId="589060C2" w14:textId="703CDA95" w:rsidR="0078434F" w:rsidRDefault="0078434F" w:rsidP="0078434F">
      <w:pPr>
        <w:spacing w:after="40" w:line="240" w:lineRule="auto"/>
        <w:jc w:val="center"/>
        <w:rPr>
          <w:rFonts w:ascii="Century Gothic" w:hAnsi="Century Gothic"/>
          <w:b/>
          <w:bCs/>
          <w:sz w:val="20"/>
          <w:szCs w:val="20"/>
          <w:lang w:val="es-419"/>
        </w:rPr>
      </w:pPr>
      <w:r>
        <w:rPr>
          <w:rFonts w:ascii="Century Gothic" w:hAnsi="Century Gothic"/>
          <w:sz w:val="20"/>
          <w:szCs w:val="20"/>
          <w:lang w:val="es-419"/>
        </w:rPr>
        <w:t>Ron Zacapa</w:t>
      </w:r>
      <w:r w:rsidR="0058503D">
        <w:rPr>
          <w:rFonts w:ascii="Century Gothic" w:hAnsi="Century Gothic"/>
          <w:sz w:val="20"/>
          <w:szCs w:val="20"/>
          <w:lang w:val="es-419"/>
        </w:rPr>
        <w:t xml:space="preserve"> 23</w:t>
      </w:r>
      <w:r w:rsidR="00032598">
        <w:rPr>
          <w:rFonts w:ascii="Century Gothic" w:hAnsi="Century Gothic"/>
          <w:sz w:val="20"/>
          <w:szCs w:val="20"/>
          <w:lang w:val="es-419"/>
        </w:rPr>
        <w:t xml:space="preserve"> </w:t>
      </w:r>
      <w:r w:rsidR="00404B9D">
        <w:rPr>
          <w:rFonts w:ascii="Century Gothic" w:hAnsi="Century Gothic"/>
          <w:b/>
          <w:bCs/>
          <w:sz w:val="20"/>
          <w:szCs w:val="20"/>
          <w:lang w:val="es-419"/>
        </w:rPr>
        <w:t>14</w:t>
      </w:r>
    </w:p>
    <w:p w14:paraId="4569C81D" w14:textId="636EB2AF" w:rsidR="00404B9D" w:rsidRDefault="00F475C6" w:rsidP="00404B9D">
      <w:pPr>
        <w:spacing w:after="40" w:line="240" w:lineRule="auto"/>
        <w:jc w:val="center"/>
        <w:rPr>
          <w:rFonts w:ascii="Century Gothic" w:hAnsi="Century Gothic"/>
          <w:b/>
          <w:bCs/>
          <w:sz w:val="20"/>
          <w:szCs w:val="20"/>
          <w:lang w:val="es-419"/>
        </w:rPr>
      </w:pPr>
      <w:proofErr w:type="spellStart"/>
      <w:r>
        <w:rPr>
          <w:rFonts w:ascii="Century Gothic" w:hAnsi="Century Gothic"/>
          <w:sz w:val="20"/>
          <w:szCs w:val="20"/>
          <w:lang w:val="es-419"/>
        </w:rPr>
        <w:t>Diplomatico</w:t>
      </w:r>
      <w:proofErr w:type="spellEnd"/>
      <w:r>
        <w:rPr>
          <w:rFonts w:ascii="Century Gothic" w:hAnsi="Century Gothic"/>
          <w:sz w:val="20"/>
          <w:szCs w:val="20"/>
          <w:lang w:val="es-419"/>
        </w:rPr>
        <w:t xml:space="preserve"> Dark</w:t>
      </w:r>
      <w:r w:rsidR="00404B9D">
        <w:rPr>
          <w:rFonts w:ascii="Century Gothic" w:hAnsi="Century Gothic"/>
          <w:sz w:val="20"/>
          <w:szCs w:val="20"/>
          <w:lang w:val="es-419"/>
        </w:rPr>
        <w:t xml:space="preserve"> </w:t>
      </w:r>
      <w:r w:rsidR="00345873">
        <w:rPr>
          <w:rFonts w:ascii="Century Gothic" w:hAnsi="Century Gothic"/>
          <w:b/>
          <w:bCs/>
          <w:sz w:val="20"/>
          <w:szCs w:val="20"/>
          <w:lang w:val="es-419"/>
        </w:rPr>
        <w:t>12</w:t>
      </w:r>
    </w:p>
    <w:p w14:paraId="0DDB51FF" w14:textId="28C9C030" w:rsidR="00404B9D" w:rsidRDefault="00F475C6" w:rsidP="00404B9D">
      <w:pPr>
        <w:spacing w:after="40" w:line="240" w:lineRule="auto"/>
        <w:jc w:val="center"/>
        <w:rPr>
          <w:rFonts w:ascii="Century Gothic" w:hAnsi="Century Gothic"/>
          <w:b/>
          <w:bCs/>
          <w:sz w:val="20"/>
          <w:szCs w:val="20"/>
          <w:lang w:val="es-419"/>
        </w:rPr>
      </w:pPr>
      <w:bookmarkStart w:id="16" w:name="_Hlk178176131"/>
      <w:r>
        <w:rPr>
          <w:rFonts w:ascii="Century Gothic" w:hAnsi="Century Gothic"/>
          <w:sz w:val="20"/>
          <w:szCs w:val="20"/>
          <w:lang w:val="es-419"/>
        </w:rPr>
        <w:t>Pilar Blonde</w:t>
      </w:r>
      <w:r w:rsidR="00404B9D">
        <w:rPr>
          <w:rFonts w:ascii="Century Gothic" w:hAnsi="Century Gothic"/>
          <w:sz w:val="20"/>
          <w:szCs w:val="20"/>
          <w:lang w:val="es-419"/>
        </w:rPr>
        <w:t xml:space="preserve"> </w:t>
      </w:r>
      <w:r w:rsidR="00345873">
        <w:rPr>
          <w:rFonts w:ascii="Century Gothic" w:hAnsi="Century Gothic"/>
          <w:b/>
          <w:bCs/>
          <w:sz w:val="20"/>
          <w:szCs w:val="20"/>
          <w:lang w:val="es-419"/>
        </w:rPr>
        <w:t>10</w:t>
      </w:r>
    </w:p>
    <w:bookmarkEnd w:id="16"/>
    <w:p w14:paraId="04572436" w14:textId="68D34F13" w:rsidR="00375B6E" w:rsidRDefault="00CB401E" w:rsidP="00375B6E">
      <w:pPr>
        <w:spacing w:after="40" w:line="240" w:lineRule="auto"/>
        <w:jc w:val="center"/>
        <w:rPr>
          <w:rFonts w:ascii="Century Gothic" w:hAnsi="Century Gothic"/>
          <w:b/>
          <w:bCs/>
          <w:sz w:val="20"/>
          <w:szCs w:val="20"/>
          <w:lang w:val="es-419"/>
        </w:rPr>
      </w:pPr>
      <w:r>
        <w:rPr>
          <w:rFonts w:ascii="Century Gothic" w:hAnsi="Century Gothic"/>
          <w:sz w:val="20"/>
          <w:szCs w:val="20"/>
          <w:lang w:val="es-419"/>
        </w:rPr>
        <w:t>Mount Gay Eclipse</w:t>
      </w:r>
      <w:r w:rsidR="00375B6E">
        <w:rPr>
          <w:rFonts w:ascii="Century Gothic" w:hAnsi="Century Gothic"/>
          <w:sz w:val="20"/>
          <w:szCs w:val="20"/>
          <w:lang w:val="es-419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  <w:lang w:val="es-419"/>
        </w:rPr>
        <w:t>9</w:t>
      </w:r>
    </w:p>
    <w:p w14:paraId="56E8EDCC" w14:textId="77777777" w:rsidR="00BF5470" w:rsidRPr="007725DC" w:rsidRDefault="00BF5470" w:rsidP="001247B1">
      <w:pPr>
        <w:spacing w:after="100" w:line="240" w:lineRule="auto"/>
        <w:rPr>
          <w:rFonts w:ascii="Garamond" w:hAnsi="Garamond" w:cs="Browallia New"/>
          <w:b/>
          <w:sz w:val="2"/>
          <w:szCs w:val="2"/>
          <w:lang w:val="es-419"/>
        </w:rPr>
      </w:pPr>
    </w:p>
    <w:p w14:paraId="40F78E34" w14:textId="77777777" w:rsidR="00BF5470" w:rsidRDefault="00BF5470" w:rsidP="00BF5470">
      <w:pPr>
        <w:spacing w:after="100" w:line="240" w:lineRule="auto"/>
        <w:jc w:val="center"/>
        <w:rPr>
          <w:rFonts w:ascii="Garamond" w:hAnsi="Garamond" w:cs="Browallia New"/>
          <w:b/>
          <w:sz w:val="28"/>
          <w:szCs w:val="28"/>
          <w:lang w:val="es-419"/>
        </w:rPr>
      </w:pPr>
      <w:r w:rsidRPr="00BC7BD9">
        <w:rPr>
          <w:rFonts w:ascii="Garamond" w:hAnsi="Garamond" w:cs="Browallia New"/>
          <w:b/>
          <w:sz w:val="28"/>
          <w:szCs w:val="28"/>
          <w:lang w:val="es-419"/>
        </w:rPr>
        <w:t>Tequila</w:t>
      </w:r>
    </w:p>
    <w:p w14:paraId="5D27D552" w14:textId="5F69D731" w:rsidR="00916A45" w:rsidRPr="003269A7" w:rsidRDefault="00C210DC" w:rsidP="00916A45">
      <w:pPr>
        <w:spacing w:after="60" w:line="240" w:lineRule="auto"/>
        <w:jc w:val="center"/>
        <w:rPr>
          <w:rFonts w:ascii="Century Gothic" w:hAnsi="Century Gothic"/>
          <w:sz w:val="20"/>
          <w:szCs w:val="20"/>
          <w:lang w:val="es-419"/>
        </w:rPr>
      </w:pPr>
      <w:r>
        <w:rPr>
          <w:rFonts w:ascii="Century Gothic" w:hAnsi="Century Gothic"/>
          <w:sz w:val="20"/>
          <w:szCs w:val="20"/>
          <w:lang w:val="es-419"/>
        </w:rPr>
        <w:t>Casa Noble Blanco</w:t>
      </w:r>
      <w:r w:rsidR="00916A45">
        <w:rPr>
          <w:rFonts w:ascii="Century Gothic" w:hAnsi="Century Gothic"/>
          <w:sz w:val="20"/>
          <w:szCs w:val="20"/>
          <w:lang w:val="es-419"/>
        </w:rPr>
        <w:t xml:space="preserve"> </w:t>
      </w:r>
      <w:r w:rsidR="00916A45" w:rsidRPr="003269A7">
        <w:rPr>
          <w:rFonts w:ascii="Century Gothic" w:hAnsi="Century Gothic"/>
          <w:b/>
          <w:bCs/>
          <w:sz w:val="20"/>
          <w:szCs w:val="20"/>
          <w:lang w:val="es-419"/>
        </w:rPr>
        <w:t>1</w:t>
      </w:r>
      <w:r w:rsidR="009A7A20">
        <w:rPr>
          <w:rFonts w:ascii="Century Gothic" w:hAnsi="Century Gothic"/>
          <w:b/>
          <w:bCs/>
          <w:sz w:val="20"/>
          <w:szCs w:val="20"/>
          <w:lang w:val="es-419"/>
        </w:rPr>
        <w:t>1</w:t>
      </w:r>
    </w:p>
    <w:p w14:paraId="3899DC1A" w14:textId="6BE8AF75" w:rsidR="00BF5470" w:rsidRPr="00BC7BD9" w:rsidRDefault="00242245" w:rsidP="00F26918">
      <w:pPr>
        <w:spacing w:after="60" w:line="240" w:lineRule="auto"/>
        <w:jc w:val="center"/>
        <w:rPr>
          <w:rFonts w:ascii="Garamond" w:hAnsi="Garamond"/>
          <w:b/>
          <w:bCs/>
          <w:sz w:val="20"/>
          <w:szCs w:val="20"/>
          <w:lang w:val="es-419"/>
        </w:rPr>
      </w:pPr>
      <w:proofErr w:type="spellStart"/>
      <w:r>
        <w:rPr>
          <w:rFonts w:ascii="Century Gothic" w:hAnsi="Century Gothic"/>
          <w:sz w:val="20"/>
          <w:szCs w:val="20"/>
          <w:lang w:val="es-419"/>
        </w:rPr>
        <w:t>Mijenta</w:t>
      </w:r>
      <w:proofErr w:type="spellEnd"/>
      <w:r w:rsidR="00927A1A">
        <w:rPr>
          <w:rFonts w:ascii="Century Gothic" w:hAnsi="Century Gothic"/>
          <w:sz w:val="20"/>
          <w:szCs w:val="20"/>
          <w:lang w:val="es-419"/>
        </w:rPr>
        <w:t xml:space="preserve"> </w:t>
      </w:r>
      <w:r w:rsidR="00C210DC">
        <w:rPr>
          <w:rFonts w:ascii="Century Gothic" w:hAnsi="Century Gothic"/>
          <w:sz w:val="20"/>
          <w:szCs w:val="20"/>
          <w:lang w:val="es-419"/>
        </w:rPr>
        <w:t>Blanco</w:t>
      </w:r>
      <w:r w:rsidR="00032598">
        <w:rPr>
          <w:rFonts w:ascii="Century Gothic" w:hAnsi="Century Gothic"/>
          <w:b/>
          <w:bCs/>
          <w:sz w:val="20"/>
          <w:szCs w:val="20"/>
          <w:lang w:val="es-419"/>
        </w:rPr>
        <w:t xml:space="preserve"> </w:t>
      </w:r>
      <w:r w:rsidR="00927A1A">
        <w:rPr>
          <w:rFonts w:ascii="Century Gothic" w:hAnsi="Century Gothic"/>
          <w:b/>
          <w:bCs/>
          <w:sz w:val="20"/>
          <w:szCs w:val="20"/>
          <w:lang w:val="es-419"/>
        </w:rPr>
        <w:t>1</w:t>
      </w:r>
      <w:r w:rsidR="009A7A20">
        <w:rPr>
          <w:rFonts w:ascii="Century Gothic" w:hAnsi="Century Gothic"/>
          <w:b/>
          <w:bCs/>
          <w:sz w:val="20"/>
          <w:szCs w:val="20"/>
          <w:lang w:val="es-419"/>
        </w:rPr>
        <w:t>2</w:t>
      </w:r>
    </w:p>
    <w:p w14:paraId="41B96175" w14:textId="4B16A474" w:rsidR="001D5AE3" w:rsidRPr="00CD4CC5" w:rsidRDefault="001D5AE3" w:rsidP="001D5AE3">
      <w:pPr>
        <w:spacing w:after="60" w:line="240" w:lineRule="auto"/>
        <w:jc w:val="center"/>
        <w:rPr>
          <w:rFonts w:ascii="Century Gothic" w:hAnsi="Century Gothic"/>
          <w:b/>
          <w:bCs/>
          <w:sz w:val="20"/>
          <w:szCs w:val="20"/>
          <w:lang w:val="es-419"/>
        </w:rPr>
      </w:pPr>
      <w:r>
        <w:rPr>
          <w:rFonts w:ascii="Century Gothic" w:hAnsi="Century Gothic"/>
          <w:sz w:val="20"/>
          <w:szCs w:val="20"/>
          <w:lang w:val="es-419"/>
        </w:rPr>
        <w:t xml:space="preserve">Maestro Dobel Blanco </w:t>
      </w:r>
      <w:r w:rsidRPr="003269A7">
        <w:rPr>
          <w:rFonts w:ascii="Century Gothic" w:hAnsi="Century Gothic"/>
          <w:b/>
          <w:bCs/>
          <w:sz w:val="20"/>
          <w:szCs w:val="20"/>
          <w:lang w:val="es-419"/>
        </w:rPr>
        <w:t>1</w:t>
      </w:r>
      <w:bookmarkStart w:id="17" w:name="_Hlk177480868"/>
      <w:r>
        <w:rPr>
          <w:rFonts w:ascii="Century Gothic" w:hAnsi="Century Gothic"/>
          <w:b/>
          <w:bCs/>
          <w:sz w:val="20"/>
          <w:szCs w:val="20"/>
          <w:lang w:val="es-419"/>
        </w:rPr>
        <w:t>4</w:t>
      </w:r>
    </w:p>
    <w:bookmarkEnd w:id="17"/>
    <w:p w14:paraId="0C7F073C" w14:textId="7B5DB1E7" w:rsidR="00337EE9" w:rsidRDefault="00742826" w:rsidP="00BF5470">
      <w:pPr>
        <w:spacing w:after="60" w:line="240" w:lineRule="auto"/>
        <w:jc w:val="center"/>
        <w:rPr>
          <w:rFonts w:ascii="Century Gothic" w:hAnsi="Century Gothic"/>
          <w:b/>
          <w:bCs/>
          <w:sz w:val="20"/>
          <w:szCs w:val="20"/>
          <w:lang w:val="es-419"/>
        </w:rPr>
      </w:pPr>
      <w:r>
        <w:rPr>
          <w:rFonts w:ascii="Century Gothic" w:hAnsi="Century Gothic"/>
          <w:sz w:val="20"/>
          <w:szCs w:val="20"/>
          <w:lang w:val="es-419"/>
        </w:rPr>
        <w:t>Don Julio Blanco</w:t>
      </w:r>
      <w:r w:rsidR="00337EE9">
        <w:rPr>
          <w:rFonts w:ascii="Century Gothic" w:hAnsi="Century Gothic"/>
          <w:b/>
          <w:bCs/>
          <w:sz w:val="20"/>
          <w:szCs w:val="20"/>
          <w:lang w:val="es-419"/>
        </w:rPr>
        <w:t xml:space="preserve"> 1</w:t>
      </w:r>
      <w:r w:rsidR="009A7A20">
        <w:rPr>
          <w:rFonts w:ascii="Century Gothic" w:hAnsi="Century Gothic"/>
          <w:b/>
          <w:bCs/>
          <w:sz w:val="20"/>
          <w:szCs w:val="20"/>
          <w:lang w:val="es-419"/>
        </w:rPr>
        <w:t>4</w:t>
      </w:r>
    </w:p>
    <w:p w14:paraId="718D658C" w14:textId="65A2E2F5" w:rsidR="00773A5B" w:rsidRDefault="00773A5B" w:rsidP="00BF5470">
      <w:pPr>
        <w:spacing w:after="60" w:line="240" w:lineRule="auto"/>
        <w:jc w:val="center"/>
        <w:rPr>
          <w:rFonts w:ascii="Century Gothic" w:hAnsi="Century Gothic"/>
          <w:b/>
          <w:bCs/>
          <w:sz w:val="20"/>
          <w:szCs w:val="20"/>
          <w:lang w:val="es-419"/>
        </w:rPr>
      </w:pPr>
      <w:r w:rsidRPr="00647150">
        <w:rPr>
          <w:rFonts w:ascii="Century Gothic" w:hAnsi="Century Gothic"/>
          <w:sz w:val="20"/>
          <w:szCs w:val="20"/>
          <w:lang w:val="es-419"/>
        </w:rPr>
        <w:t>Don Julio</w:t>
      </w:r>
      <w:r w:rsidR="00647150" w:rsidRPr="00647150">
        <w:rPr>
          <w:rFonts w:ascii="Century Gothic" w:hAnsi="Century Gothic"/>
          <w:sz w:val="20"/>
          <w:szCs w:val="20"/>
          <w:lang w:val="es-419"/>
        </w:rPr>
        <w:t xml:space="preserve"> Reposado</w:t>
      </w:r>
      <w:r w:rsidR="00647150">
        <w:rPr>
          <w:rFonts w:ascii="Century Gothic" w:hAnsi="Century Gothic"/>
          <w:b/>
          <w:bCs/>
          <w:sz w:val="20"/>
          <w:szCs w:val="20"/>
          <w:lang w:val="es-419"/>
        </w:rPr>
        <w:t xml:space="preserve"> 1</w:t>
      </w:r>
      <w:r w:rsidR="00673CEB">
        <w:rPr>
          <w:rFonts w:ascii="Century Gothic" w:hAnsi="Century Gothic"/>
          <w:b/>
          <w:bCs/>
          <w:sz w:val="20"/>
          <w:szCs w:val="20"/>
          <w:lang w:val="es-419"/>
        </w:rPr>
        <w:t>5</w:t>
      </w:r>
    </w:p>
    <w:p w14:paraId="02AE29F9" w14:textId="768DD636" w:rsidR="00C210DC" w:rsidRPr="00773A5B" w:rsidRDefault="00FB6FEB" w:rsidP="00BF5470">
      <w:pPr>
        <w:spacing w:after="60" w:line="240" w:lineRule="auto"/>
        <w:jc w:val="center"/>
        <w:rPr>
          <w:rFonts w:ascii="Century Gothic" w:hAnsi="Century Gothic"/>
          <w:b/>
          <w:bCs/>
          <w:sz w:val="20"/>
          <w:szCs w:val="20"/>
          <w:lang w:val="es-419"/>
        </w:rPr>
      </w:pPr>
      <w:r>
        <w:rPr>
          <w:rFonts w:ascii="Century Gothic" w:hAnsi="Century Gothic"/>
          <w:sz w:val="20"/>
          <w:szCs w:val="20"/>
          <w:lang w:val="es-419"/>
        </w:rPr>
        <w:t>Bara Cara</w:t>
      </w:r>
      <w:r w:rsidR="00773A5B">
        <w:rPr>
          <w:rFonts w:ascii="Century Gothic" w:hAnsi="Century Gothic"/>
          <w:sz w:val="20"/>
          <w:szCs w:val="20"/>
          <w:lang w:val="es-419"/>
        </w:rPr>
        <w:t xml:space="preserve"> </w:t>
      </w:r>
      <w:r w:rsidR="00A77661">
        <w:rPr>
          <w:rFonts w:ascii="Century Gothic" w:hAnsi="Century Gothic"/>
          <w:b/>
          <w:bCs/>
          <w:sz w:val="20"/>
          <w:szCs w:val="20"/>
          <w:lang w:val="es-419"/>
        </w:rPr>
        <w:t>9</w:t>
      </w:r>
    </w:p>
    <w:p w14:paraId="7CCA8159" w14:textId="77777777" w:rsidR="00D14C09" w:rsidRPr="00CD4CC5" w:rsidRDefault="00D14C09" w:rsidP="00D14C09">
      <w:pPr>
        <w:spacing w:after="60" w:line="240" w:lineRule="auto"/>
        <w:jc w:val="center"/>
        <w:rPr>
          <w:rFonts w:ascii="Century Gothic" w:hAnsi="Century Gothic"/>
          <w:b/>
          <w:bCs/>
          <w:sz w:val="20"/>
          <w:szCs w:val="20"/>
          <w:lang w:val="es-419"/>
        </w:rPr>
      </w:pPr>
      <w:r>
        <w:rPr>
          <w:rFonts w:ascii="Century Gothic" w:hAnsi="Century Gothic"/>
          <w:sz w:val="20"/>
          <w:szCs w:val="20"/>
          <w:lang w:val="es-419"/>
        </w:rPr>
        <w:t xml:space="preserve">Casa Noble Anejo </w:t>
      </w:r>
      <w:r w:rsidRPr="003269A7">
        <w:rPr>
          <w:rFonts w:ascii="Century Gothic" w:hAnsi="Century Gothic"/>
          <w:b/>
          <w:bCs/>
          <w:sz w:val="20"/>
          <w:szCs w:val="20"/>
          <w:lang w:val="es-419"/>
        </w:rPr>
        <w:t>1</w:t>
      </w:r>
      <w:r>
        <w:rPr>
          <w:rFonts w:ascii="Century Gothic" w:hAnsi="Century Gothic"/>
          <w:b/>
          <w:bCs/>
          <w:sz w:val="20"/>
          <w:szCs w:val="20"/>
          <w:lang w:val="es-419"/>
        </w:rPr>
        <w:t>6</w:t>
      </w:r>
    </w:p>
    <w:p w14:paraId="5E45A435" w14:textId="77777777" w:rsidR="00BF5470" w:rsidRPr="007725DC" w:rsidRDefault="00BF5470" w:rsidP="001247B1">
      <w:pPr>
        <w:spacing w:after="100" w:line="240" w:lineRule="auto"/>
        <w:rPr>
          <w:rFonts w:ascii="Garamond" w:hAnsi="Garamond" w:cs="Browallia New"/>
          <w:b/>
          <w:sz w:val="4"/>
          <w:szCs w:val="4"/>
          <w:lang w:val="es-419"/>
        </w:rPr>
      </w:pPr>
    </w:p>
    <w:p w14:paraId="30B971E7" w14:textId="77777777" w:rsidR="00BF5470" w:rsidRPr="00BC7BD9" w:rsidRDefault="00BF5470" w:rsidP="00050801">
      <w:pPr>
        <w:spacing w:after="0" w:line="240" w:lineRule="auto"/>
        <w:jc w:val="center"/>
        <w:rPr>
          <w:rFonts w:ascii="Garamond" w:hAnsi="Garamond" w:cs="Browallia New"/>
          <w:b/>
          <w:sz w:val="28"/>
          <w:szCs w:val="28"/>
          <w:lang w:val="es-419"/>
        </w:rPr>
      </w:pPr>
      <w:r w:rsidRPr="00BC7BD9">
        <w:rPr>
          <w:rFonts w:ascii="Garamond" w:hAnsi="Garamond" w:cs="Browallia New"/>
          <w:b/>
          <w:sz w:val="28"/>
          <w:szCs w:val="28"/>
          <w:lang w:val="es-419"/>
        </w:rPr>
        <w:t>After Dinner</w:t>
      </w:r>
    </w:p>
    <w:p w14:paraId="7C86C145" w14:textId="7C346B41" w:rsidR="00BF5470" w:rsidRPr="00BC7BD9" w:rsidRDefault="00BF5470" w:rsidP="00BF5470">
      <w:pPr>
        <w:spacing w:after="60" w:line="240" w:lineRule="auto"/>
        <w:jc w:val="center"/>
        <w:rPr>
          <w:rFonts w:ascii="Century Gothic" w:hAnsi="Century Gothic" w:cs="Leelawadee UI Semilight"/>
          <w:b/>
          <w:bCs/>
          <w:sz w:val="20"/>
          <w:szCs w:val="20"/>
          <w:lang w:val="es-419"/>
        </w:rPr>
      </w:pPr>
      <w:bookmarkStart w:id="18" w:name="_Hlk520551109"/>
      <w:bookmarkStart w:id="19" w:name="_Hlk191737079"/>
      <w:r>
        <w:rPr>
          <w:rFonts w:ascii="Century Gothic" w:hAnsi="Century Gothic" w:cs="Leelawadee UI Semilight"/>
          <w:sz w:val="20"/>
          <w:szCs w:val="20"/>
          <w:lang w:val="es-419"/>
        </w:rPr>
        <w:t>Lazaroni</w:t>
      </w:r>
      <w:r w:rsidRPr="00BC7BD9">
        <w:rPr>
          <w:rFonts w:ascii="Century Gothic" w:hAnsi="Century Gothic" w:cs="Leelawadee UI Semilight"/>
          <w:sz w:val="20"/>
          <w:szCs w:val="20"/>
          <w:lang w:val="es-419"/>
        </w:rPr>
        <w:t xml:space="preserve"> Amaretto </w:t>
      </w:r>
      <w:r>
        <w:rPr>
          <w:rFonts w:ascii="Century Gothic" w:hAnsi="Century Gothic" w:cs="Leelawadee UI Semilight"/>
          <w:b/>
          <w:bCs/>
          <w:sz w:val="20"/>
          <w:szCs w:val="20"/>
          <w:lang w:val="es-419"/>
        </w:rPr>
        <w:t>9</w:t>
      </w:r>
    </w:p>
    <w:p w14:paraId="58B179F6" w14:textId="02038A9D" w:rsidR="00BF5470" w:rsidRPr="00BC7BD9" w:rsidRDefault="00BF5470" w:rsidP="00BF5470">
      <w:pPr>
        <w:spacing w:after="60" w:line="240" w:lineRule="auto"/>
        <w:jc w:val="center"/>
        <w:rPr>
          <w:rFonts w:ascii="Century Gothic" w:hAnsi="Century Gothic" w:cs="Leelawadee UI Semilight"/>
          <w:b/>
          <w:bCs/>
          <w:sz w:val="20"/>
          <w:szCs w:val="20"/>
          <w:lang w:val="es-419"/>
        </w:rPr>
      </w:pPr>
      <w:r w:rsidRPr="00BC7BD9">
        <w:rPr>
          <w:rFonts w:ascii="Century Gothic" w:hAnsi="Century Gothic" w:cs="Leelawadee UI Semilight"/>
          <w:sz w:val="20"/>
          <w:szCs w:val="20"/>
          <w:lang w:val="es-419"/>
        </w:rPr>
        <w:t xml:space="preserve">Irish Cream </w:t>
      </w:r>
      <w:r w:rsidRPr="00BC7BD9">
        <w:rPr>
          <w:rFonts w:ascii="Century Gothic" w:hAnsi="Century Gothic" w:cs="Leelawadee UI Semilight"/>
          <w:b/>
          <w:bCs/>
          <w:sz w:val="20"/>
          <w:szCs w:val="20"/>
          <w:lang w:val="es-419"/>
        </w:rPr>
        <w:t>6</w:t>
      </w:r>
    </w:p>
    <w:p w14:paraId="0D283E48" w14:textId="77777777" w:rsidR="00BF5470" w:rsidRPr="00BC7BD9" w:rsidRDefault="00BF5470" w:rsidP="00BF5470">
      <w:pPr>
        <w:spacing w:after="60" w:line="240" w:lineRule="auto"/>
        <w:jc w:val="center"/>
        <w:rPr>
          <w:rFonts w:ascii="Century Gothic" w:hAnsi="Century Gothic" w:cs="Leelawadee UI Semilight"/>
          <w:b/>
          <w:sz w:val="20"/>
          <w:szCs w:val="20"/>
          <w:lang w:val="es-419"/>
        </w:rPr>
      </w:pPr>
      <w:r w:rsidRPr="00BC7BD9">
        <w:rPr>
          <w:rFonts w:ascii="Century Gothic" w:hAnsi="Century Gothic" w:cs="Leelawadee UI Semilight"/>
          <w:bCs/>
          <w:sz w:val="20"/>
          <w:szCs w:val="20"/>
          <w:lang w:val="es-419"/>
        </w:rPr>
        <w:t>Grand Marnier</w:t>
      </w:r>
      <w:r w:rsidRPr="00BC7BD9">
        <w:rPr>
          <w:rFonts w:ascii="Century Gothic" w:hAnsi="Century Gothic" w:cs="Leelawadee UI Semilight"/>
          <w:b/>
          <w:sz w:val="20"/>
          <w:szCs w:val="20"/>
          <w:lang w:val="es-419"/>
        </w:rPr>
        <w:t xml:space="preserve"> 1</w:t>
      </w:r>
      <w:r>
        <w:rPr>
          <w:rFonts w:ascii="Century Gothic" w:hAnsi="Century Gothic" w:cs="Leelawadee UI Semilight"/>
          <w:b/>
          <w:sz w:val="20"/>
          <w:szCs w:val="20"/>
          <w:lang w:val="es-419"/>
        </w:rPr>
        <w:t>3</w:t>
      </w:r>
    </w:p>
    <w:p w14:paraId="69A0EE89" w14:textId="3400416F" w:rsidR="003F7CF6" w:rsidRPr="00CA2010" w:rsidRDefault="003F7CF6" w:rsidP="00CA2010">
      <w:pPr>
        <w:spacing w:after="60" w:line="240" w:lineRule="auto"/>
        <w:jc w:val="center"/>
        <w:rPr>
          <w:rFonts w:ascii="Century Gothic" w:hAnsi="Century Gothic" w:cs="Leelawadee UI Semilight"/>
          <w:b/>
          <w:sz w:val="20"/>
          <w:szCs w:val="20"/>
          <w:lang w:val="es-419"/>
        </w:rPr>
      </w:pPr>
      <w:r>
        <w:rPr>
          <w:rFonts w:ascii="Century Gothic" w:hAnsi="Century Gothic" w:cs="Leelawadee UI Semilight"/>
          <w:bCs/>
          <w:sz w:val="20"/>
          <w:szCs w:val="20"/>
          <w:lang w:val="es-419"/>
        </w:rPr>
        <w:t>Remy Martin VSOP</w:t>
      </w:r>
      <w:r w:rsidR="00BF5470" w:rsidRPr="00BC7BD9">
        <w:rPr>
          <w:rFonts w:ascii="Century Gothic" w:hAnsi="Century Gothic" w:cs="Leelawadee UI Semilight"/>
          <w:bCs/>
          <w:sz w:val="20"/>
          <w:szCs w:val="20"/>
          <w:lang w:val="es-419"/>
        </w:rPr>
        <w:t xml:space="preserve"> </w:t>
      </w:r>
      <w:r w:rsidR="00BF5470" w:rsidRPr="00BC7BD9">
        <w:rPr>
          <w:rFonts w:ascii="Century Gothic" w:hAnsi="Century Gothic" w:cs="Leelawadee UI Semilight"/>
          <w:b/>
          <w:sz w:val="20"/>
          <w:szCs w:val="20"/>
          <w:lang w:val="es-419"/>
        </w:rPr>
        <w:t>1</w:t>
      </w:r>
      <w:bookmarkEnd w:id="18"/>
      <w:r>
        <w:rPr>
          <w:rFonts w:ascii="Century Gothic" w:hAnsi="Century Gothic" w:cs="Leelawadee UI Semilight"/>
          <w:b/>
          <w:sz w:val="20"/>
          <w:szCs w:val="20"/>
          <w:lang w:val="es-419"/>
        </w:rPr>
        <w:t>5</w:t>
      </w:r>
    </w:p>
    <w:p w14:paraId="6241F307" w14:textId="77777777" w:rsidR="003F7CF6" w:rsidRPr="00354668" w:rsidRDefault="003F7CF6" w:rsidP="00256385">
      <w:pPr>
        <w:spacing w:after="0" w:line="240" w:lineRule="auto"/>
        <w:ind w:firstLine="720"/>
        <w:rPr>
          <w:rFonts w:ascii="Garamond" w:hAnsi="Garamond"/>
          <w:b/>
          <w:bCs/>
          <w:iCs/>
          <w:sz w:val="8"/>
          <w:szCs w:val="14"/>
        </w:rPr>
      </w:pPr>
    </w:p>
    <w:p w14:paraId="77BEBD4F" w14:textId="77777777" w:rsidR="00A5259D" w:rsidRPr="00980B7D" w:rsidRDefault="00A5259D" w:rsidP="00256385">
      <w:pPr>
        <w:spacing w:after="0" w:line="240" w:lineRule="auto"/>
        <w:ind w:firstLine="720"/>
        <w:rPr>
          <w:rFonts w:ascii="Garamond" w:hAnsi="Garamond"/>
          <w:b/>
          <w:bCs/>
          <w:iCs/>
          <w:sz w:val="12"/>
          <w:szCs w:val="18"/>
        </w:rPr>
      </w:pPr>
    </w:p>
    <w:p w14:paraId="3A07C1A1" w14:textId="08E3F2F8" w:rsidR="00A5259D" w:rsidRPr="00CA2010" w:rsidRDefault="00A5259D" w:rsidP="00256385">
      <w:pPr>
        <w:spacing w:after="0" w:line="240" w:lineRule="auto"/>
        <w:ind w:firstLine="720"/>
        <w:rPr>
          <w:rFonts w:ascii="Garamond" w:hAnsi="Garamond"/>
          <w:b/>
          <w:bCs/>
          <w:iCs/>
          <w:sz w:val="20"/>
          <w:szCs w:val="28"/>
        </w:rPr>
        <w:sectPr w:rsidR="00A5259D" w:rsidRPr="00CA2010" w:rsidSect="005754E3">
          <w:type w:val="continuous"/>
          <w:pgSz w:w="7920" w:h="12240" w:code="1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288"/>
          <w:docGrid w:linePitch="360"/>
        </w:sectPr>
      </w:pPr>
    </w:p>
    <w:p w14:paraId="1A8933C4" w14:textId="77777777" w:rsidR="00B87079" w:rsidRPr="00AE4575" w:rsidRDefault="00B87079" w:rsidP="002F77EC">
      <w:pPr>
        <w:spacing w:after="0" w:line="240" w:lineRule="auto"/>
        <w:rPr>
          <w:rFonts w:ascii="Garamond" w:hAnsi="Garamond"/>
          <w:b/>
          <w:bCs/>
          <w:iCs/>
          <w:sz w:val="2"/>
          <w:szCs w:val="8"/>
          <w:u w:val="single"/>
        </w:rPr>
      </w:pPr>
      <w:bookmarkStart w:id="20" w:name="_Hlk123733721"/>
      <w:bookmarkEnd w:id="19"/>
    </w:p>
    <w:p w14:paraId="42D0A540" w14:textId="77777777" w:rsidR="009E0C1E" w:rsidRDefault="009E0C1E" w:rsidP="009B7A0A">
      <w:pPr>
        <w:spacing w:after="0" w:line="240" w:lineRule="auto"/>
        <w:rPr>
          <w:rFonts w:ascii="Garamond" w:hAnsi="Garamond"/>
          <w:b/>
          <w:bCs/>
          <w:iCs/>
          <w:sz w:val="36"/>
          <w:szCs w:val="48"/>
          <w:u w:val="single"/>
        </w:rPr>
      </w:pPr>
      <w:bookmarkStart w:id="21" w:name="_Hlk130651430"/>
      <w:bookmarkEnd w:id="1"/>
      <w:bookmarkEnd w:id="10"/>
      <w:bookmarkEnd w:id="11"/>
      <w:bookmarkEnd w:id="20"/>
    </w:p>
    <w:p w14:paraId="677B432E" w14:textId="148B65E4" w:rsidR="005754E3" w:rsidRDefault="005754E3" w:rsidP="005754E3">
      <w:pPr>
        <w:spacing w:after="0" w:line="240" w:lineRule="auto"/>
        <w:jc w:val="center"/>
        <w:rPr>
          <w:rFonts w:ascii="Plantagenet Cherokee" w:eastAsia="Calibri" w:hAnsi="Plantagenet Cherokee" w:cs="Tahoma"/>
          <w:b/>
          <w:sz w:val="28"/>
          <w:szCs w:val="28"/>
        </w:rPr>
      </w:pPr>
      <w:r w:rsidRPr="00A13E0C">
        <w:rPr>
          <w:rFonts w:ascii="Garamond" w:hAnsi="Garamond"/>
          <w:b/>
          <w:bCs/>
          <w:iCs/>
          <w:sz w:val="36"/>
          <w:szCs w:val="48"/>
          <w:u w:val="single"/>
        </w:rPr>
        <w:t>Featured Cocktail</w:t>
      </w:r>
      <w:r>
        <w:rPr>
          <w:rFonts w:ascii="Garamond" w:hAnsi="Garamond"/>
          <w:b/>
          <w:bCs/>
          <w:iCs/>
          <w:sz w:val="36"/>
          <w:szCs w:val="48"/>
          <w:u w:val="single"/>
        </w:rPr>
        <w:t>s</w:t>
      </w:r>
      <w:r>
        <w:rPr>
          <w:rFonts w:ascii="Plantagenet Cherokee" w:eastAsia="Calibri" w:hAnsi="Plantagenet Cherokee" w:cs="Tahoma"/>
          <w:b/>
          <w:sz w:val="28"/>
          <w:szCs w:val="28"/>
        </w:rPr>
        <w:t xml:space="preserve">  </w:t>
      </w:r>
    </w:p>
    <w:p w14:paraId="7ECD3431" w14:textId="77777777" w:rsidR="005754E3" w:rsidRPr="00F379CF" w:rsidRDefault="005754E3" w:rsidP="005754E3">
      <w:pPr>
        <w:spacing w:after="0" w:line="240" w:lineRule="auto"/>
        <w:jc w:val="center"/>
        <w:rPr>
          <w:rFonts w:ascii="Plantagenet Cherokee" w:eastAsia="Calibri" w:hAnsi="Plantagenet Cherokee" w:cs="Tahoma"/>
          <w:b/>
          <w:sz w:val="12"/>
          <w:szCs w:val="12"/>
        </w:rPr>
      </w:pPr>
    </w:p>
    <w:p w14:paraId="5175BEF0" w14:textId="77777777" w:rsidR="005754E3" w:rsidRPr="00B92CE1" w:rsidRDefault="005754E3" w:rsidP="005754E3">
      <w:pPr>
        <w:spacing w:after="0" w:line="192" w:lineRule="auto"/>
        <w:ind w:right="-180"/>
        <w:rPr>
          <w:rFonts w:ascii="Plantagenet Cherokee" w:eastAsia="Calibri" w:hAnsi="Plantagenet Cherokee" w:cs="Tahoma"/>
          <w:b/>
          <w:sz w:val="18"/>
          <w:szCs w:val="18"/>
        </w:rPr>
        <w:sectPr w:rsidR="005754E3" w:rsidRPr="00B92CE1" w:rsidSect="005754E3">
          <w:type w:val="continuous"/>
          <w:pgSz w:w="7920" w:h="12240" w:code="1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p w14:paraId="7E8FA979" w14:textId="1F5CA422" w:rsidR="005754E3" w:rsidRPr="00120A88" w:rsidRDefault="005754E3" w:rsidP="00E2010C">
      <w:pPr>
        <w:spacing w:after="0" w:line="240" w:lineRule="auto"/>
        <w:ind w:right="-180"/>
        <w:rPr>
          <w:rFonts w:ascii="Plantagenet Cherokee" w:eastAsia="Calibri" w:hAnsi="Plantagenet Cherokee" w:cs="Tahoma"/>
          <w:b/>
          <w:sz w:val="2"/>
          <w:szCs w:val="2"/>
        </w:rPr>
      </w:pPr>
    </w:p>
    <w:p w14:paraId="6865898E" w14:textId="77777777" w:rsidR="005754E3" w:rsidRPr="00120A88" w:rsidRDefault="005754E3" w:rsidP="005754E3">
      <w:pPr>
        <w:spacing w:after="0" w:line="192" w:lineRule="auto"/>
        <w:ind w:right="-180"/>
        <w:jc w:val="center"/>
        <w:rPr>
          <w:rFonts w:ascii="Browallia New" w:eastAsia="Calibri" w:hAnsi="Browallia New" w:cs="Browallia New"/>
          <w:sz w:val="2"/>
          <w:szCs w:val="2"/>
        </w:rPr>
      </w:pPr>
    </w:p>
    <w:p w14:paraId="62D624A0" w14:textId="77777777" w:rsidR="00907C42" w:rsidRDefault="00907C42" w:rsidP="005754E3">
      <w:pPr>
        <w:spacing w:after="0" w:line="240" w:lineRule="auto"/>
        <w:ind w:right="-180"/>
        <w:jc w:val="center"/>
        <w:rPr>
          <w:rFonts w:ascii="Plantagenet Cherokee" w:eastAsia="Calibri" w:hAnsi="Plantagenet Cherokee" w:cs="Tahoma"/>
          <w:b/>
          <w:sz w:val="28"/>
          <w:szCs w:val="28"/>
        </w:rPr>
      </w:pPr>
    </w:p>
    <w:p w14:paraId="59ACD5D1" w14:textId="77777777" w:rsidR="00410F1E" w:rsidRDefault="00410F1E" w:rsidP="005754E3">
      <w:pPr>
        <w:spacing w:after="0" w:line="240" w:lineRule="auto"/>
        <w:ind w:right="-180"/>
        <w:jc w:val="center"/>
        <w:rPr>
          <w:rFonts w:ascii="Plantagenet Cherokee" w:eastAsia="Calibri" w:hAnsi="Plantagenet Cherokee" w:cs="Tahoma"/>
          <w:b/>
          <w:sz w:val="28"/>
          <w:szCs w:val="28"/>
        </w:rPr>
      </w:pPr>
    </w:p>
    <w:p w14:paraId="5C5C57C7" w14:textId="77777777" w:rsidR="005754E3" w:rsidRPr="00430B2A" w:rsidRDefault="005754E3" w:rsidP="005754E3">
      <w:pPr>
        <w:spacing w:after="0" w:line="192" w:lineRule="auto"/>
        <w:ind w:left="-90" w:right="-180"/>
        <w:jc w:val="center"/>
        <w:rPr>
          <w:rFonts w:ascii="Browallia New" w:eastAsia="Calibri" w:hAnsi="Browallia New" w:cs="Browallia New"/>
          <w:sz w:val="12"/>
          <w:szCs w:val="6"/>
        </w:rPr>
      </w:pPr>
    </w:p>
    <w:p w14:paraId="5DA0622E" w14:textId="1312EA5B" w:rsidR="005754E3" w:rsidRDefault="00C22000" w:rsidP="0060462D">
      <w:pPr>
        <w:spacing w:after="0" w:line="240" w:lineRule="auto"/>
        <w:ind w:right="-180"/>
        <w:jc w:val="center"/>
        <w:rPr>
          <w:rFonts w:ascii="Plantagenet Cherokee" w:eastAsia="Calibri" w:hAnsi="Plantagenet Cherokee" w:cs="Tahoma"/>
          <w:b/>
          <w:sz w:val="28"/>
          <w:szCs w:val="28"/>
        </w:rPr>
      </w:pPr>
      <w:r>
        <w:rPr>
          <w:rFonts w:ascii="Plantagenet Cherokee" w:eastAsia="Calibri" w:hAnsi="Plantagenet Cherokee" w:cs="Tahoma"/>
          <w:b/>
          <w:sz w:val="28"/>
          <w:szCs w:val="28"/>
        </w:rPr>
        <w:t>Pep Talk</w:t>
      </w:r>
      <w:r w:rsidR="005754E3">
        <w:rPr>
          <w:rFonts w:ascii="Plantagenet Cherokee" w:eastAsia="Calibri" w:hAnsi="Plantagenet Cherokee" w:cs="Tahoma"/>
          <w:b/>
          <w:sz w:val="28"/>
          <w:szCs w:val="28"/>
        </w:rPr>
        <w:t xml:space="preserve"> $1</w:t>
      </w:r>
      <w:r w:rsidR="00270DC8">
        <w:rPr>
          <w:rFonts w:ascii="Plantagenet Cherokee" w:eastAsia="Calibri" w:hAnsi="Plantagenet Cherokee" w:cs="Tahoma"/>
          <w:b/>
          <w:sz w:val="28"/>
          <w:szCs w:val="28"/>
        </w:rPr>
        <w:t>4</w:t>
      </w:r>
    </w:p>
    <w:p w14:paraId="70E4E412" w14:textId="718B8891" w:rsidR="00222651" w:rsidRDefault="00AA61DD" w:rsidP="003C2755">
      <w:pPr>
        <w:spacing w:after="0" w:line="240" w:lineRule="auto"/>
        <w:ind w:right="-180"/>
        <w:jc w:val="center"/>
        <w:rPr>
          <w:rFonts w:ascii="Browallia New" w:eastAsia="Calibri" w:hAnsi="Browallia New" w:cs="Browallia New"/>
          <w:sz w:val="28"/>
          <w:szCs w:val="28"/>
        </w:rPr>
      </w:pPr>
      <w:r>
        <w:rPr>
          <w:rFonts w:ascii="Browallia New" w:eastAsia="Calibri" w:hAnsi="Browallia New" w:cs="Browallia New"/>
          <w:sz w:val="28"/>
          <w:szCs w:val="28"/>
        </w:rPr>
        <w:t>tequila</w:t>
      </w:r>
      <w:r w:rsidR="005754E3">
        <w:rPr>
          <w:rFonts w:ascii="Browallia New" w:eastAsia="Calibri" w:hAnsi="Browallia New" w:cs="Browallia New"/>
          <w:sz w:val="28"/>
          <w:szCs w:val="28"/>
        </w:rPr>
        <w:t xml:space="preserve">, </w:t>
      </w:r>
      <w:r>
        <w:rPr>
          <w:rFonts w:ascii="Browallia New" w:eastAsia="Calibri" w:hAnsi="Browallia New" w:cs="Browallia New"/>
          <w:sz w:val="28"/>
          <w:szCs w:val="28"/>
        </w:rPr>
        <w:t xml:space="preserve">lime, </w:t>
      </w:r>
      <w:r w:rsidR="00FB2951">
        <w:rPr>
          <w:rFonts w:ascii="Browallia New" w:eastAsia="Calibri" w:hAnsi="Browallia New" w:cs="Browallia New"/>
          <w:sz w:val="28"/>
          <w:szCs w:val="28"/>
        </w:rPr>
        <w:t xml:space="preserve">cucumber </w:t>
      </w:r>
      <w:r>
        <w:rPr>
          <w:rFonts w:ascii="Browallia New" w:eastAsia="Calibri" w:hAnsi="Browallia New" w:cs="Browallia New"/>
          <w:sz w:val="28"/>
          <w:szCs w:val="28"/>
        </w:rPr>
        <w:t>mint</w:t>
      </w:r>
      <w:r w:rsidR="00563283">
        <w:rPr>
          <w:rFonts w:ascii="Browallia New" w:eastAsia="Calibri" w:hAnsi="Browallia New" w:cs="Browallia New"/>
          <w:sz w:val="28"/>
          <w:szCs w:val="28"/>
        </w:rPr>
        <w:t xml:space="preserve"> syrup</w:t>
      </w:r>
      <w:r w:rsidR="00684178">
        <w:rPr>
          <w:rFonts w:ascii="Browallia New" w:eastAsia="Calibri" w:hAnsi="Browallia New" w:cs="Browallia New"/>
          <w:sz w:val="28"/>
          <w:szCs w:val="28"/>
        </w:rPr>
        <w:t xml:space="preserve">, </w:t>
      </w:r>
      <w:r>
        <w:rPr>
          <w:rFonts w:ascii="Browallia New" w:eastAsia="Calibri" w:hAnsi="Browallia New" w:cs="Browallia New"/>
          <w:sz w:val="28"/>
          <w:szCs w:val="28"/>
        </w:rPr>
        <w:t>ginger</w:t>
      </w:r>
      <w:r w:rsidR="005754E3">
        <w:rPr>
          <w:rFonts w:ascii="Browallia New" w:eastAsia="Calibri" w:hAnsi="Browallia New" w:cs="Browallia New"/>
          <w:sz w:val="28"/>
          <w:szCs w:val="28"/>
        </w:rPr>
        <w:t xml:space="preserve">, </w:t>
      </w:r>
      <w:r w:rsidR="00046A13">
        <w:rPr>
          <w:rFonts w:ascii="Browallia New" w:eastAsia="Calibri" w:hAnsi="Browallia New" w:cs="Browallia New"/>
          <w:sz w:val="28"/>
          <w:szCs w:val="28"/>
        </w:rPr>
        <w:t>salt &amp; pepper rim</w:t>
      </w:r>
    </w:p>
    <w:p w14:paraId="4BC1EB07" w14:textId="77777777" w:rsidR="003C2755" w:rsidRPr="00B6197F" w:rsidRDefault="003C2755" w:rsidP="003C2755">
      <w:pPr>
        <w:spacing w:after="0" w:line="240" w:lineRule="auto"/>
        <w:ind w:right="-180"/>
        <w:jc w:val="center"/>
        <w:rPr>
          <w:rFonts w:ascii="Browallia New" w:eastAsia="Calibri" w:hAnsi="Browallia New" w:cs="Browallia New"/>
          <w:sz w:val="12"/>
          <w:szCs w:val="12"/>
        </w:rPr>
      </w:pPr>
    </w:p>
    <w:p w14:paraId="41F1CA9E" w14:textId="77777777" w:rsidR="00633397" w:rsidRDefault="00633397" w:rsidP="00120A88">
      <w:pPr>
        <w:spacing w:after="0" w:line="240" w:lineRule="auto"/>
        <w:ind w:right="-180"/>
        <w:rPr>
          <w:rFonts w:ascii="Plantagenet Cherokee" w:eastAsia="Calibri" w:hAnsi="Plantagenet Cherokee" w:cs="Tahoma"/>
          <w:b/>
          <w:sz w:val="8"/>
          <w:szCs w:val="8"/>
        </w:rPr>
      </w:pPr>
    </w:p>
    <w:p w14:paraId="35B6FF3C" w14:textId="77777777" w:rsidR="004F7979" w:rsidRDefault="004F7979" w:rsidP="00120A88">
      <w:pPr>
        <w:spacing w:after="0" w:line="240" w:lineRule="auto"/>
        <w:ind w:right="-180"/>
        <w:rPr>
          <w:rFonts w:ascii="Plantagenet Cherokee" w:eastAsia="Calibri" w:hAnsi="Plantagenet Cherokee" w:cs="Tahoma"/>
          <w:b/>
          <w:sz w:val="8"/>
          <w:szCs w:val="8"/>
        </w:rPr>
      </w:pPr>
    </w:p>
    <w:p w14:paraId="1D6C8A01" w14:textId="77777777" w:rsidR="004F7979" w:rsidRPr="004F7979" w:rsidRDefault="004F7979" w:rsidP="00C407CB">
      <w:pPr>
        <w:spacing w:after="0" w:line="240" w:lineRule="auto"/>
        <w:ind w:right="-180"/>
        <w:jc w:val="center"/>
        <w:rPr>
          <w:rFonts w:ascii="Plantagenet Cherokee" w:eastAsia="Calibri" w:hAnsi="Plantagenet Cherokee" w:cs="Tahoma"/>
          <w:b/>
          <w:sz w:val="16"/>
          <w:szCs w:val="16"/>
        </w:rPr>
      </w:pPr>
    </w:p>
    <w:p w14:paraId="739CFBC8" w14:textId="77777777" w:rsidR="00C407CB" w:rsidRPr="00980B7D" w:rsidRDefault="00C407CB" w:rsidP="00C407CB">
      <w:pPr>
        <w:spacing w:after="0" w:line="240" w:lineRule="auto"/>
        <w:ind w:right="-180"/>
        <w:jc w:val="center"/>
        <w:rPr>
          <w:rFonts w:ascii="Plantagenet Cherokee" w:eastAsia="Calibri" w:hAnsi="Plantagenet Cherokee" w:cs="Tahoma"/>
          <w:b/>
          <w:sz w:val="2"/>
          <w:szCs w:val="2"/>
        </w:rPr>
      </w:pPr>
    </w:p>
    <w:p w14:paraId="5B866BB6" w14:textId="77777777" w:rsidR="00C407CB" w:rsidRPr="00B6197F" w:rsidRDefault="00C407CB" w:rsidP="00C407CB">
      <w:pPr>
        <w:spacing w:after="0" w:line="240" w:lineRule="auto"/>
        <w:ind w:right="-180"/>
        <w:jc w:val="center"/>
        <w:rPr>
          <w:rFonts w:ascii="Browallia New" w:eastAsia="Calibri" w:hAnsi="Browallia New" w:cs="Browallia New"/>
          <w:sz w:val="12"/>
          <w:szCs w:val="12"/>
        </w:rPr>
      </w:pPr>
    </w:p>
    <w:p w14:paraId="6C5E77A9" w14:textId="2A0063C3" w:rsidR="00C407CB" w:rsidRDefault="00D97E98" w:rsidP="00C407CB">
      <w:pPr>
        <w:spacing w:after="0" w:line="240" w:lineRule="auto"/>
        <w:ind w:right="-180"/>
        <w:jc w:val="center"/>
        <w:rPr>
          <w:rFonts w:ascii="Plantagenet Cherokee" w:eastAsia="Calibri" w:hAnsi="Plantagenet Cherokee" w:cs="Tahoma"/>
          <w:b/>
          <w:sz w:val="28"/>
          <w:szCs w:val="28"/>
        </w:rPr>
      </w:pPr>
      <w:r>
        <w:rPr>
          <w:rFonts w:ascii="Plantagenet Cherokee" w:eastAsia="Calibri" w:hAnsi="Plantagenet Cherokee" w:cs="Tahoma"/>
          <w:b/>
          <w:sz w:val="28"/>
          <w:szCs w:val="28"/>
        </w:rPr>
        <w:t xml:space="preserve">Peach </w:t>
      </w:r>
      <w:r w:rsidR="000A0998">
        <w:rPr>
          <w:rFonts w:ascii="Plantagenet Cherokee" w:eastAsia="Calibri" w:hAnsi="Plantagenet Cherokee" w:cs="Tahoma"/>
          <w:b/>
          <w:sz w:val="28"/>
          <w:szCs w:val="28"/>
        </w:rPr>
        <w:t>Aperol Spritz</w:t>
      </w:r>
      <w:r w:rsidR="00C407CB">
        <w:rPr>
          <w:rFonts w:ascii="Plantagenet Cherokee" w:eastAsia="Calibri" w:hAnsi="Plantagenet Cherokee" w:cs="Tahoma"/>
          <w:b/>
          <w:sz w:val="28"/>
          <w:szCs w:val="28"/>
        </w:rPr>
        <w:t xml:space="preserve"> $1</w:t>
      </w:r>
      <w:r w:rsidR="00C55A2C">
        <w:rPr>
          <w:rFonts w:ascii="Plantagenet Cherokee" w:eastAsia="Calibri" w:hAnsi="Plantagenet Cherokee" w:cs="Tahoma"/>
          <w:b/>
          <w:sz w:val="28"/>
          <w:szCs w:val="28"/>
        </w:rPr>
        <w:t>2</w:t>
      </w:r>
    </w:p>
    <w:p w14:paraId="7F217A83" w14:textId="2B863E78" w:rsidR="00C407CB" w:rsidRDefault="00C02137" w:rsidP="00C407CB">
      <w:pPr>
        <w:spacing w:after="0" w:line="192" w:lineRule="auto"/>
        <w:ind w:right="-187"/>
        <w:jc w:val="center"/>
        <w:rPr>
          <w:rFonts w:ascii="Browallia New" w:eastAsia="Calibri" w:hAnsi="Browallia New" w:cs="Browallia New"/>
          <w:sz w:val="28"/>
          <w:szCs w:val="28"/>
        </w:rPr>
      </w:pPr>
      <w:proofErr w:type="spellStart"/>
      <w:r>
        <w:rPr>
          <w:rFonts w:ascii="Browallia New" w:eastAsia="Calibri" w:hAnsi="Browallia New" w:cs="Browallia New"/>
          <w:sz w:val="28"/>
          <w:szCs w:val="28"/>
        </w:rPr>
        <w:t>aperol</w:t>
      </w:r>
      <w:proofErr w:type="spellEnd"/>
      <w:r>
        <w:rPr>
          <w:rFonts w:ascii="Browallia New" w:eastAsia="Calibri" w:hAnsi="Browallia New" w:cs="Browallia New"/>
          <w:sz w:val="28"/>
          <w:szCs w:val="28"/>
        </w:rPr>
        <w:t>, peach, sparkling brut, mint</w:t>
      </w:r>
    </w:p>
    <w:p w14:paraId="4265F7FD" w14:textId="77777777" w:rsidR="00C407CB" w:rsidRPr="00ED1C2E" w:rsidRDefault="00C407CB" w:rsidP="00C407CB">
      <w:pPr>
        <w:spacing w:after="0" w:line="192" w:lineRule="auto"/>
        <w:ind w:left="-90" w:right="-180"/>
        <w:jc w:val="center"/>
        <w:rPr>
          <w:rFonts w:ascii="Browallia New" w:eastAsia="Calibri" w:hAnsi="Browallia New" w:cs="Browallia New"/>
          <w:szCs w:val="16"/>
        </w:rPr>
      </w:pPr>
    </w:p>
    <w:p w14:paraId="13EB63C6" w14:textId="63A4EAD8" w:rsidR="00222651" w:rsidRDefault="008947C9" w:rsidP="00222651">
      <w:pPr>
        <w:spacing w:after="0" w:line="240" w:lineRule="auto"/>
        <w:ind w:right="-180"/>
        <w:jc w:val="center"/>
        <w:rPr>
          <w:rFonts w:ascii="Plantagenet Cherokee" w:eastAsia="Calibri" w:hAnsi="Plantagenet Cherokee" w:cs="Tahoma"/>
          <w:b/>
          <w:sz w:val="28"/>
          <w:szCs w:val="28"/>
        </w:rPr>
      </w:pPr>
      <w:r>
        <w:rPr>
          <w:rFonts w:ascii="Plantagenet Cherokee" w:eastAsia="Calibri" w:hAnsi="Plantagenet Cherokee" w:cs="Tahoma"/>
          <w:b/>
          <w:sz w:val="28"/>
          <w:szCs w:val="28"/>
        </w:rPr>
        <w:t xml:space="preserve"> </w:t>
      </w:r>
      <w:r w:rsidR="004C415A">
        <w:rPr>
          <w:rFonts w:ascii="Plantagenet Cherokee" w:eastAsia="Calibri" w:hAnsi="Plantagenet Cherokee" w:cs="Tahoma"/>
          <w:b/>
          <w:sz w:val="28"/>
          <w:szCs w:val="28"/>
        </w:rPr>
        <w:t>Shiraz Negroni</w:t>
      </w:r>
      <w:r w:rsidR="00222651">
        <w:rPr>
          <w:rFonts w:ascii="Plantagenet Cherokee" w:eastAsia="Calibri" w:hAnsi="Plantagenet Cherokee" w:cs="Tahoma"/>
          <w:b/>
          <w:sz w:val="28"/>
          <w:szCs w:val="28"/>
        </w:rPr>
        <w:t xml:space="preserve"> $1</w:t>
      </w:r>
      <w:r w:rsidR="00270DC8">
        <w:rPr>
          <w:rFonts w:ascii="Plantagenet Cherokee" w:eastAsia="Calibri" w:hAnsi="Plantagenet Cherokee" w:cs="Tahoma"/>
          <w:b/>
          <w:sz w:val="28"/>
          <w:szCs w:val="28"/>
        </w:rPr>
        <w:t>5</w:t>
      </w:r>
    </w:p>
    <w:p w14:paraId="485F64B7" w14:textId="42F8BE78" w:rsidR="00222651" w:rsidRPr="00CE0CE6" w:rsidRDefault="00A92A9E" w:rsidP="00222651">
      <w:pPr>
        <w:spacing w:after="0" w:line="192" w:lineRule="auto"/>
        <w:ind w:right="-187"/>
        <w:jc w:val="center"/>
        <w:rPr>
          <w:rFonts w:ascii="Browallia New" w:eastAsia="Calibri" w:hAnsi="Browallia New" w:cs="Browallia New"/>
          <w:sz w:val="28"/>
          <w:szCs w:val="28"/>
        </w:rPr>
      </w:pPr>
      <w:proofErr w:type="gramStart"/>
      <w:r>
        <w:rPr>
          <w:rFonts w:ascii="Browallia New" w:eastAsia="Calibri" w:hAnsi="Browallia New" w:cs="Browallia New"/>
          <w:sz w:val="28"/>
          <w:szCs w:val="28"/>
        </w:rPr>
        <w:t>shiraz</w:t>
      </w:r>
      <w:proofErr w:type="gramEnd"/>
      <w:r>
        <w:rPr>
          <w:rFonts w:ascii="Browallia New" w:eastAsia="Calibri" w:hAnsi="Browallia New" w:cs="Browallia New"/>
          <w:sz w:val="28"/>
          <w:szCs w:val="28"/>
        </w:rPr>
        <w:t xml:space="preserve"> gin</w:t>
      </w:r>
      <w:r w:rsidR="00665EC4">
        <w:rPr>
          <w:rFonts w:ascii="Browallia New" w:eastAsia="Calibri" w:hAnsi="Browallia New" w:cs="Browallia New"/>
          <w:sz w:val="28"/>
          <w:szCs w:val="28"/>
        </w:rPr>
        <w:t xml:space="preserve">, </w:t>
      </w:r>
      <w:proofErr w:type="spellStart"/>
      <w:r>
        <w:rPr>
          <w:rFonts w:ascii="Browallia New" w:eastAsia="Calibri" w:hAnsi="Browallia New" w:cs="Browallia New"/>
          <w:sz w:val="28"/>
          <w:szCs w:val="28"/>
        </w:rPr>
        <w:t>campari</w:t>
      </w:r>
      <w:proofErr w:type="spellEnd"/>
      <w:r w:rsidR="006C4367">
        <w:rPr>
          <w:rFonts w:ascii="Browallia New" w:eastAsia="Calibri" w:hAnsi="Browallia New" w:cs="Browallia New"/>
          <w:sz w:val="28"/>
          <w:szCs w:val="28"/>
        </w:rPr>
        <w:t xml:space="preserve">, </w:t>
      </w:r>
      <w:r w:rsidR="00184C16">
        <w:rPr>
          <w:rFonts w:ascii="Browallia New" w:eastAsia="Calibri" w:hAnsi="Browallia New" w:cs="Browallia New"/>
          <w:sz w:val="28"/>
          <w:szCs w:val="28"/>
        </w:rPr>
        <w:t>sweet vermouth</w:t>
      </w:r>
      <w:r w:rsidR="006C4367">
        <w:rPr>
          <w:rFonts w:ascii="Browallia New" w:eastAsia="Calibri" w:hAnsi="Browallia New" w:cs="Browallia New"/>
          <w:sz w:val="28"/>
          <w:szCs w:val="28"/>
        </w:rPr>
        <w:t xml:space="preserve">, </w:t>
      </w:r>
      <w:r w:rsidR="00184C16">
        <w:rPr>
          <w:rFonts w:ascii="Browallia New" w:eastAsia="Calibri" w:hAnsi="Browallia New" w:cs="Browallia New"/>
          <w:sz w:val="28"/>
          <w:szCs w:val="28"/>
        </w:rPr>
        <w:t>lemon twist</w:t>
      </w:r>
    </w:p>
    <w:p w14:paraId="07425CE3" w14:textId="77777777" w:rsidR="005754E3" w:rsidRPr="00B25E55" w:rsidRDefault="005754E3" w:rsidP="005754E3">
      <w:pPr>
        <w:spacing w:after="0" w:line="192" w:lineRule="auto"/>
        <w:rPr>
          <w:rFonts w:ascii="Garamond" w:hAnsi="Garamond"/>
          <w:b/>
          <w:bCs/>
          <w:iCs/>
          <w:sz w:val="2"/>
          <w:szCs w:val="6"/>
          <w:u w:val="single"/>
        </w:rPr>
        <w:sectPr w:rsidR="005754E3" w:rsidRPr="00B25E55" w:rsidSect="005754E3">
          <w:type w:val="continuous"/>
          <w:pgSz w:w="7920" w:h="12240" w:code="1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14:paraId="3DCCF1F0" w14:textId="77777777" w:rsidR="00C64207" w:rsidRPr="009C7727" w:rsidRDefault="00C64207" w:rsidP="00120A88">
      <w:pPr>
        <w:spacing w:after="0" w:line="192" w:lineRule="auto"/>
        <w:rPr>
          <w:rFonts w:ascii="Garamond" w:hAnsi="Garamond"/>
          <w:b/>
          <w:bCs/>
          <w:iCs/>
          <w:sz w:val="2"/>
          <w:szCs w:val="2"/>
          <w:u w:val="single"/>
        </w:rPr>
      </w:pPr>
    </w:p>
    <w:p w14:paraId="37FF8BC2" w14:textId="77777777" w:rsidR="00782705" w:rsidRPr="00120A88" w:rsidRDefault="00782705" w:rsidP="005754E3">
      <w:pPr>
        <w:spacing w:after="0" w:line="192" w:lineRule="auto"/>
        <w:jc w:val="center"/>
        <w:rPr>
          <w:rFonts w:ascii="Garamond" w:hAnsi="Garamond"/>
          <w:b/>
          <w:bCs/>
          <w:iCs/>
          <w:sz w:val="2"/>
          <w:szCs w:val="4"/>
          <w:u w:val="single"/>
        </w:rPr>
      </w:pPr>
    </w:p>
    <w:p w14:paraId="17B927C8" w14:textId="77777777" w:rsidR="004F7979" w:rsidRDefault="004F7979" w:rsidP="005754E3">
      <w:pPr>
        <w:spacing w:after="0" w:line="192" w:lineRule="auto"/>
        <w:jc w:val="center"/>
        <w:rPr>
          <w:rFonts w:ascii="Garamond" w:hAnsi="Garamond"/>
          <w:b/>
          <w:bCs/>
          <w:iCs/>
          <w:sz w:val="36"/>
          <w:szCs w:val="48"/>
          <w:u w:val="single"/>
        </w:rPr>
      </w:pPr>
    </w:p>
    <w:p w14:paraId="17F21F73" w14:textId="72613EF5" w:rsidR="005754E3" w:rsidRPr="00AC0D30" w:rsidRDefault="005754E3" w:rsidP="005754E3">
      <w:pPr>
        <w:spacing w:after="0" w:line="192" w:lineRule="auto"/>
        <w:jc w:val="center"/>
        <w:rPr>
          <w:rFonts w:ascii="Garamond" w:hAnsi="Garamond"/>
          <w:b/>
          <w:bCs/>
          <w:i/>
          <w:sz w:val="14"/>
          <w:szCs w:val="14"/>
          <w:u w:val="single"/>
        </w:rPr>
        <w:sectPr w:rsidR="005754E3" w:rsidRPr="00AC0D30" w:rsidSect="005754E3">
          <w:type w:val="continuous"/>
          <w:pgSz w:w="7920" w:h="12240" w:code="1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  <w:r w:rsidRPr="00A13E0C">
        <w:rPr>
          <w:rFonts w:ascii="Garamond" w:hAnsi="Garamond"/>
          <w:b/>
          <w:bCs/>
          <w:iCs/>
          <w:sz w:val="36"/>
          <w:szCs w:val="48"/>
          <w:u w:val="single"/>
        </w:rPr>
        <w:t>Craft Beer</w:t>
      </w:r>
    </w:p>
    <w:p w14:paraId="3EAD2DFC" w14:textId="77777777" w:rsidR="005754E3" w:rsidRPr="003666B6" w:rsidRDefault="005754E3" w:rsidP="005754E3">
      <w:pPr>
        <w:spacing w:after="0" w:line="240" w:lineRule="auto"/>
        <w:ind w:right="-180"/>
        <w:rPr>
          <w:rFonts w:ascii="Plantagenet Cherokee" w:hAnsi="Plantagenet Cherokee"/>
          <w:b/>
          <w:bCs/>
          <w:sz w:val="2"/>
          <w:szCs w:val="2"/>
        </w:rPr>
        <w:sectPr w:rsidR="005754E3" w:rsidRPr="003666B6" w:rsidSect="005754E3">
          <w:type w:val="continuous"/>
          <w:pgSz w:w="7920" w:h="12240" w:code="1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  <w:bookmarkStart w:id="22" w:name="_Hlk97816116"/>
      <w:bookmarkEnd w:id="22"/>
    </w:p>
    <w:bookmarkEnd w:id="21"/>
    <w:p w14:paraId="13A51B4F" w14:textId="77777777" w:rsidR="009B4232" w:rsidRPr="00B45B54" w:rsidRDefault="009B4232" w:rsidP="009B4232">
      <w:pPr>
        <w:spacing w:after="0"/>
        <w:ind w:right="-180"/>
        <w:rPr>
          <w:rFonts w:ascii="Plantagenet Cherokee" w:hAnsi="Plantagenet Cherokee"/>
          <w:sz w:val="2"/>
          <w:szCs w:val="2"/>
        </w:rPr>
      </w:pPr>
    </w:p>
    <w:p w14:paraId="2F369499" w14:textId="77777777" w:rsidR="006C66AD" w:rsidRDefault="006C66AD" w:rsidP="000A71AD">
      <w:pPr>
        <w:spacing w:after="0"/>
        <w:ind w:right="-180"/>
        <w:rPr>
          <w:rFonts w:ascii="Plantagenet Cherokee" w:hAnsi="Plantagenet Cherokee"/>
          <w:b/>
          <w:bCs/>
          <w:sz w:val="4"/>
          <w:szCs w:val="4"/>
        </w:rPr>
      </w:pPr>
      <w:bookmarkStart w:id="23" w:name="_Hlk181197427"/>
    </w:p>
    <w:p w14:paraId="58001784" w14:textId="77777777" w:rsidR="00AD4675" w:rsidRDefault="00AD4675" w:rsidP="000A71AD">
      <w:pPr>
        <w:spacing w:after="0"/>
        <w:ind w:right="-180"/>
        <w:rPr>
          <w:rFonts w:ascii="Plantagenet Cherokee" w:hAnsi="Plantagenet Cherokee"/>
          <w:b/>
          <w:bCs/>
          <w:sz w:val="4"/>
          <w:szCs w:val="4"/>
        </w:rPr>
      </w:pPr>
    </w:p>
    <w:p w14:paraId="240C3A7A" w14:textId="77777777" w:rsidR="00AD4675" w:rsidRDefault="00AD4675" w:rsidP="000A71AD">
      <w:pPr>
        <w:spacing w:after="0"/>
        <w:ind w:right="-180"/>
        <w:rPr>
          <w:rFonts w:ascii="Plantagenet Cherokee" w:hAnsi="Plantagenet Cherokee"/>
          <w:b/>
          <w:bCs/>
          <w:sz w:val="4"/>
          <w:szCs w:val="4"/>
        </w:rPr>
      </w:pPr>
    </w:p>
    <w:p w14:paraId="401561DE" w14:textId="77777777" w:rsidR="00AD4675" w:rsidRPr="004C79AD" w:rsidRDefault="00AD4675" w:rsidP="000A71AD">
      <w:pPr>
        <w:spacing w:after="0"/>
        <w:ind w:right="-180"/>
        <w:rPr>
          <w:rFonts w:ascii="Plantagenet Cherokee" w:hAnsi="Plantagenet Cherokee"/>
          <w:b/>
          <w:bCs/>
          <w:sz w:val="4"/>
          <w:szCs w:val="4"/>
        </w:rPr>
        <w:sectPr w:rsidR="00AD4675" w:rsidRPr="004C79AD" w:rsidSect="009B4232">
          <w:type w:val="continuous"/>
          <w:pgSz w:w="7920" w:h="12240" w:code="1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  <w:docGrid w:linePitch="360"/>
        </w:sectPr>
      </w:pPr>
    </w:p>
    <w:bookmarkEnd w:id="23"/>
    <w:p w14:paraId="148F73F4" w14:textId="77777777" w:rsidR="001F2558" w:rsidRPr="0066280D" w:rsidRDefault="001F2558" w:rsidP="00DD669F">
      <w:pPr>
        <w:spacing w:after="0" w:line="240" w:lineRule="auto"/>
        <w:ind w:right="-180"/>
        <w:jc w:val="center"/>
        <w:rPr>
          <w:rFonts w:ascii="Plantagenet Cherokee" w:hAnsi="Plantagenet Cherokee"/>
          <w:b/>
          <w:bCs/>
          <w:sz w:val="4"/>
          <w:szCs w:val="4"/>
        </w:rPr>
      </w:pPr>
    </w:p>
    <w:p w14:paraId="72F3A1AC" w14:textId="77777777" w:rsidR="00C86F95" w:rsidRDefault="00C86F95" w:rsidP="00DD669F">
      <w:pPr>
        <w:spacing w:after="0" w:line="240" w:lineRule="auto"/>
        <w:ind w:right="-180"/>
        <w:jc w:val="center"/>
        <w:rPr>
          <w:rFonts w:ascii="Plantagenet Cherokee" w:hAnsi="Plantagenet Cherokee"/>
          <w:b/>
          <w:bCs/>
          <w:sz w:val="24"/>
          <w:szCs w:val="24"/>
        </w:rPr>
      </w:pPr>
    </w:p>
    <w:p w14:paraId="55A4E44E" w14:textId="20EAD316" w:rsidR="00DD67EB" w:rsidRDefault="003D3938" w:rsidP="00DD67EB">
      <w:pPr>
        <w:spacing w:after="0" w:line="240" w:lineRule="auto"/>
        <w:ind w:right="-180"/>
        <w:jc w:val="center"/>
        <w:rPr>
          <w:rFonts w:ascii="Plantagenet Cherokee" w:hAnsi="Plantagenet Cherokee"/>
          <w:b/>
          <w:bCs/>
          <w:sz w:val="24"/>
          <w:szCs w:val="24"/>
        </w:rPr>
      </w:pPr>
      <w:r>
        <w:rPr>
          <w:rFonts w:ascii="Plantagenet Cherokee" w:hAnsi="Plantagenet Cherokee"/>
          <w:b/>
          <w:bCs/>
          <w:sz w:val="24"/>
          <w:szCs w:val="24"/>
        </w:rPr>
        <w:t>Awake Coffee</w:t>
      </w:r>
      <w:r w:rsidR="00DD67EB">
        <w:rPr>
          <w:rFonts w:ascii="Plantagenet Cherokee" w:hAnsi="Plantagenet Cherokee"/>
          <w:b/>
          <w:bCs/>
          <w:sz w:val="24"/>
          <w:szCs w:val="24"/>
        </w:rPr>
        <w:t xml:space="preserve"> Blonde Ale </w:t>
      </w:r>
      <w:r>
        <w:rPr>
          <w:rFonts w:ascii="Plantagenet Cherokee" w:hAnsi="Plantagenet Cherokee"/>
          <w:b/>
          <w:bCs/>
          <w:sz w:val="24"/>
          <w:szCs w:val="24"/>
        </w:rPr>
        <w:t xml:space="preserve">16oz </w:t>
      </w:r>
      <w:r w:rsidR="00DD67EB">
        <w:rPr>
          <w:rFonts w:ascii="Plantagenet Cherokee" w:hAnsi="Plantagenet Cherokee"/>
          <w:b/>
          <w:bCs/>
          <w:sz w:val="24"/>
          <w:szCs w:val="24"/>
        </w:rPr>
        <w:t>$</w:t>
      </w:r>
      <w:r>
        <w:rPr>
          <w:rFonts w:ascii="Plantagenet Cherokee" w:hAnsi="Plantagenet Cherokee"/>
          <w:b/>
          <w:bCs/>
          <w:sz w:val="24"/>
          <w:szCs w:val="24"/>
        </w:rPr>
        <w:t>10</w:t>
      </w:r>
    </w:p>
    <w:p w14:paraId="31D76D29" w14:textId="0E833DE4" w:rsidR="00DD67EB" w:rsidRDefault="009F16A6" w:rsidP="00DD67EB">
      <w:pPr>
        <w:spacing w:after="0" w:line="240" w:lineRule="auto"/>
        <w:ind w:right="-180"/>
        <w:jc w:val="center"/>
        <w:rPr>
          <w:rFonts w:ascii="Plantagenet Cherokee" w:hAnsi="Plantagenet Cherokee"/>
        </w:rPr>
      </w:pPr>
      <w:r>
        <w:rPr>
          <w:rFonts w:ascii="Plantagenet Cherokee" w:hAnsi="Plantagenet Cherokee"/>
        </w:rPr>
        <w:t>3 Daughters Brewing</w:t>
      </w:r>
      <w:r w:rsidR="00DD67EB">
        <w:rPr>
          <w:rFonts w:ascii="Plantagenet Cherokee" w:hAnsi="Plantagenet Cherokee"/>
        </w:rPr>
        <w:t>,</w:t>
      </w:r>
    </w:p>
    <w:p w14:paraId="30839C28" w14:textId="47241726" w:rsidR="00DD67EB" w:rsidRDefault="009F16A6" w:rsidP="00DD67EB">
      <w:pPr>
        <w:spacing w:after="0" w:line="240" w:lineRule="auto"/>
        <w:ind w:right="-180"/>
        <w:jc w:val="center"/>
        <w:rPr>
          <w:rFonts w:ascii="Plantagenet Cherokee" w:hAnsi="Plantagenet Cherokee"/>
        </w:rPr>
      </w:pPr>
      <w:r>
        <w:rPr>
          <w:rFonts w:ascii="Plantagenet Cherokee" w:hAnsi="Plantagenet Cherokee"/>
        </w:rPr>
        <w:t>St. Petersburg, FL</w:t>
      </w:r>
      <w:r w:rsidR="00DD67EB">
        <w:rPr>
          <w:rFonts w:ascii="Plantagenet Cherokee" w:hAnsi="Plantagenet Cherokee"/>
        </w:rPr>
        <w:t xml:space="preserve"> (</w:t>
      </w:r>
      <w:r>
        <w:rPr>
          <w:rFonts w:ascii="Plantagenet Cherokee" w:hAnsi="Plantagenet Cherokee"/>
        </w:rPr>
        <w:t>5</w:t>
      </w:r>
      <w:r w:rsidR="00DD67EB" w:rsidRPr="009B1FD0">
        <w:rPr>
          <w:rFonts w:ascii="Plantagenet Cherokee" w:hAnsi="Plantagenet Cherokee"/>
        </w:rPr>
        <w:t>%)</w:t>
      </w:r>
    </w:p>
    <w:p w14:paraId="440A7157" w14:textId="77777777" w:rsidR="00DD67EB" w:rsidRPr="00B45258" w:rsidRDefault="00DD67EB" w:rsidP="00DD67EB">
      <w:pPr>
        <w:spacing w:after="0" w:line="240" w:lineRule="auto"/>
        <w:ind w:right="-180"/>
        <w:rPr>
          <w:rFonts w:ascii="Plantagenet Cherokee" w:hAnsi="Plantagenet Cherokee"/>
          <w:sz w:val="6"/>
          <w:szCs w:val="6"/>
        </w:rPr>
      </w:pPr>
    </w:p>
    <w:p w14:paraId="5FAAE308" w14:textId="77777777" w:rsidR="00DD67EB" w:rsidRPr="00DF3262" w:rsidRDefault="00DD67EB" w:rsidP="00DD67EB">
      <w:pPr>
        <w:spacing w:after="0"/>
        <w:ind w:right="-180"/>
        <w:jc w:val="center"/>
        <w:rPr>
          <w:rFonts w:ascii="Plantagenet Cherokee" w:hAnsi="Plantagenet Cherokee"/>
          <w:b/>
          <w:bCs/>
          <w:sz w:val="24"/>
          <w:szCs w:val="24"/>
        </w:rPr>
      </w:pPr>
      <w:r>
        <w:rPr>
          <w:rFonts w:ascii="Plantagenet Cherokee" w:hAnsi="Plantagenet Cherokee"/>
          <w:b/>
          <w:bCs/>
          <w:sz w:val="24"/>
          <w:szCs w:val="24"/>
        </w:rPr>
        <w:t>Turn the Tide Baltic Porter 16oz $10</w:t>
      </w:r>
    </w:p>
    <w:p w14:paraId="39D48E3C" w14:textId="77777777" w:rsidR="00DD67EB" w:rsidRDefault="00DD67EB" w:rsidP="00DD67EB">
      <w:pPr>
        <w:spacing w:after="0"/>
        <w:ind w:right="-180"/>
        <w:jc w:val="center"/>
        <w:rPr>
          <w:rFonts w:ascii="Plantagenet Cherokee" w:hAnsi="Plantagenet Cherokee"/>
        </w:rPr>
      </w:pPr>
      <w:r>
        <w:rPr>
          <w:rFonts w:ascii="Plantagenet Cherokee" w:hAnsi="Plantagenet Cherokee"/>
        </w:rPr>
        <w:t xml:space="preserve">3 Sons Brewing Co., Dania Beach, FL </w:t>
      </w:r>
      <w:r w:rsidRPr="002A5D36">
        <w:rPr>
          <w:rFonts w:ascii="Plantagenet Cherokee" w:hAnsi="Plantagenet Cherokee"/>
        </w:rPr>
        <w:t>(</w:t>
      </w:r>
      <w:r>
        <w:rPr>
          <w:rFonts w:ascii="Plantagenet Cherokee" w:hAnsi="Plantagenet Cherokee"/>
        </w:rPr>
        <w:t>9</w:t>
      </w:r>
      <w:r w:rsidRPr="002A5D36">
        <w:rPr>
          <w:rFonts w:ascii="Plantagenet Cherokee" w:hAnsi="Plantagenet Cherokee"/>
        </w:rPr>
        <w:t>%)</w:t>
      </w:r>
    </w:p>
    <w:p w14:paraId="2A6175F4" w14:textId="77777777" w:rsidR="00DD67EB" w:rsidRDefault="00DD67EB" w:rsidP="00DD67EB">
      <w:pPr>
        <w:spacing w:after="0"/>
        <w:ind w:right="-180"/>
        <w:rPr>
          <w:rFonts w:ascii="Plantagenet Cherokee" w:hAnsi="Plantagenet Cherokee"/>
          <w:sz w:val="6"/>
          <w:szCs w:val="6"/>
        </w:rPr>
      </w:pPr>
    </w:p>
    <w:p w14:paraId="35DE5145" w14:textId="77777777" w:rsidR="00062B05" w:rsidRDefault="00062B05" w:rsidP="00DD67EB">
      <w:pPr>
        <w:spacing w:after="0" w:line="240" w:lineRule="auto"/>
        <w:ind w:right="-180"/>
        <w:jc w:val="center"/>
        <w:rPr>
          <w:rFonts w:ascii="Plantagenet Cherokee" w:hAnsi="Plantagenet Cherokee"/>
          <w:b/>
          <w:bCs/>
          <w:sz w:val="24"/>
          <w:szCs w:val="24"/>
        </w:rPr>
      </w:pPr>
      <w:r>
        <w:rPr>
          <w:rFonts w:ascii="Plantagenet Cherokee" w:hAnsi="Plantagenet Cherokee"/>
          <w:b/>
          <w:bCs/>
          <w:sz w:val="24"/>
          <w:szCs w:val="24"/>
        </w:rPr>
        <w:t>Beer Hates Astronauts</w:t>
      </w:r>
    </w:p>
    <w:p w14:paraId="77F6E987" w14:textId="5E13BA48" w:rsidR="00DD67EB" w:rsidRDefault="00062B05" w:rsidP="00DD67EB">
      <w:pPr>
        <w:spacing w:after="0" w:line="240" w:lineRule="auto"/>
        <w:ind w:right="-180"/>
        <w:jc w:val="center"/>
        <w:rPr>
          <w:rFonts w:ascii="Plantagenet Cherokee" w:hAnsi="Plantagenet Cherokee"/>
          <w:b/>
          <w:bCs/>
          <w:sz w:val="24"/>
          <w:szCs w:val="24"/>
        </w:rPr>
      </w:pPr>
      <w:r>
        <w:rPr>
          <w:rFonts w:ascii="Plantagenet Cherokee" w:hAnsi="Plantagenet Cherokee"/>
          <w:b/>
          <w:bCs/>
          <w:sz w:val="24"/>
          <w:szCs w:val="24"/>
        </w:rPr>
        <w:t>IPA</w:t>
      </w:r>
      <w:r w:rsidR="00DD67EB">
        <w:rPr>
          <w:rFonts w:ascii="Plantagenet Cherokee" w:hAnsi="Plantagenet Cherokee"/>
          <w:b/>
          <w:bCs/>
          <w:sz w:val="24"/>
          <w:szCs w:val="24"/>
        </w:rPr>
        <w:t xml:space="preserve"> 16oz $9</w:t>
      </w:r>
    </w:p>
    <w:p w14:paraId="46E42C21" w14:textId="77777777" w:rsidR="00062B05" w:rsidRDefault="00062B05" w:rsidP="00DD67EB">
      <w:pPr>
        <w:spacing w:after="0" w:line="240" w:lineRule="auto"/>
        <w:ind w:right="-180"/>
        <w:jc w:val="center"/>
        <w:rPr>
          <w:rFonts w:ascii="Plantagenet Cherokee" w:hAnsi="Plantagenet Cherokee"/>
        </w:rPr>
      </w:pPr>
      <w:r>
        <w:rPr>
          <w:rFonts w:ascii="Plantagenet Cherokee" w:hAnsi="Plantagenet Cherokee"/>
        </w:rPr>
        <w:t>Half Acre Beer</w:t>
      </w:r>
      <w:r w:rsidR="00DD67EB">
        <w:rPr>
          <w:rFonts w:ascii="Plantagenet Cherokee" w:hAnsi="Plantagenet Cherokee"/>
        </w:rPr>
        <w:t xml:space="preserve"> Co., </w:t>
      </w:r>
    </w:p>
    <w:p w14:paraId="5669E2B8" w14:textId="45D774F4" w:rsidR="00DD67EB" w:rsidRDefault="00062B05" w:rsidP="00DD67EB">
      <w:pPr>
        <w:spacing w:after="0" w:line="240" w:lineRule="auto"/>
        <w:ind w:right="-180"/>
        <w:jc w:val="center"/>
        <w:rPr>
          <w:rFonts w:ascii="Plantagenet Cherokee" w:hAnsi="Plantagenet Cherokee"/>
        </w:rPr>
      </w:pPr>
      <w:r>
        <w:rPr>
          <w:rFonts w:ascii="Plantagenet Cherokee" w:hAnsi="Plantagenet Cherokee"/>
        </w:rPr>
        <w:t>Chicago</w:t>
      </w:r>
      <w:r w:rsidR="0089232C">
        <w:rPr>
          <w:rFonts w:ascii="Plantagenet Cherokee" w:hAnsi="Plantagenet Cherokee"/>
        </w:rPr>
        <w:t xml:space="preserve">, </w:t>
      </w:r>
      <w:r w:rsidR="0030124B">
        <w:rPr>
          <w:rFonts w:ascii="Plantagenet Cherokee" w:hAnsi="Plantagenet Cherokee"/>
        </w:rPr>
        <w:t>IL</w:t>
      </w:r>
    </w:p>
    <w:p w14:paraId="56B6935F" w14:textId="425270BD" w:rsidR="00DD67EB" w:rsidRPr="00520C59" w:rsidRDefault="00DD67EB" w:rsidP="00520C59">
      <w:pPr>
        <w:spacing w:after="0" w:line="240" w:lineRule="auto"/>
        <w:ind w:right="-180"/>
        <w:jc w:val="center"/>
        <w:rPr>
          <w:rFonts w:ascii="Plantagenet Cherokee" w:hAnsi="Plantagenet Cherokee"/>
        </w:rPr>
      </w:pPr>
      <w:r>
        <w:rPr>
          <w:rFonts w:ascii="Plantagenet Cherokee" w:hAnsi="Plantagenet Cherokee"/>
        </w:rPr>
        <w:t>(</w:t>
      </w:r>
      <w:r w:rsidR="0030124B">
        <w:rPr>
          <w:rFonts w:ascii="Plantagenet Cherokee" w:hAnsi="Plantagenet Cherokee"/>
        </w:rPr>
        <w:t>7.</w:t>
      </w:r>
      <w:r>
        <w:rPr>
          <w:rFonts w:ascii="Plantagenet Cherokee" w:hAnsi="Plantagenet Cherokee"/>
        </w:rPr>
        <w:t>8</w:t>
      </w:r>
      <w:r w:rsidRPr="009B1FD0">
        <w:rPr>
          <w:rFonts w:ascii="Plantagenet Cherokee" w:hAnsi="Plantagenet Cherokee"/>
        </w:rPr>
        <w:t>%)</w:t>
      </w:r>
    </w:p>
    <w:p w14:paraId="35409721" w14:textId="77777777" w:rsidR="00DD67EB" w:rsidRDefault="00DD67EB" w:rsidP="00DD67EB">
      <w:pPr>
        <w:spacing w:after="0"/>
        <w:ind w:right="-180"/>
        <w:jc w:val="center"/>
        <w:rPr>
          <w:rFonts w:ascii="Plantagenet Cherokee" w:hAnsi="Plantagenet Cherokee"/>
          <w:b/>
          <w:bCs/>
          <w:sz w:val="8"/>
          <w:szCs w:val="8"/>
        </w:rPr>
      </w:pPr>
    </w:p>
    <w:p w14:paraId="09F29945" w14:textId="77777777" w:rsidR="00DD67EB" w:rsidRDefault="00DD67EB" w:rsidP="00DD67EB">
      <w:pPr>
        <w:spacing w:after="0"/>
        <w:ind w:right="-180"/>
        <w:jc w:val="center"/>
        <w:rPr>
          <w:rFonts w:ascii="Plantagenet Cherokee" w:hAnsi="Plantagenet Cherokee"/>
          <w:b/>
          <w:bCs/>
          <w:sz w:val="8"/>
          <w:szCs w:val="8"/>
        </w:rPr>
      </w:pPr>
    </w:p>
    <w:p w14:paraId="4D51A913" w14:textId="77777777" w:rsidR="00DD67EB" w:rsidRDefault="00DD67EB" w:rsidP="0089232C">
      <w:pPr>
        <w:spacing w:after="0"/>
        <w:ind w:right="-180"/>
        <w:rPr>
          <w:rFonts w:ascii="Plantagenet Cherokee" w:hAnsi="Plantagenet Cherokee"/>
          <w:b/>
          <w:bCs/>
          <w:sz w:val="8"/>
          <w:szCs w:val="8"/>
        </w:rPr>
      </w:pPr>
    </w:p>
    <w:p w14:paraId="50D020E2" w14:textId="77777777" w:rsidR="00DD67EB" w:rsidRDefault="00DD67EB" w:rsidP="00DD67EB">
      <w:pPr>
        <w:spacing w:after="0"/>
        <w:ind w:right="-180"/>
        <w:jc w:val="center"/>
        <w:rPr>
          <w:rFonts w:ascii="Plantagenet Cherokee" w:hAnsi="Plantagenet Cherokee"/>
          <w:b/>
          <w:bCs/>
          <w:sz w:val="8"/>
          <w:szCs w:val="8"/>
        </w:rPr>
      </w:pPr>
    </w:p>
    <w:p w14:paraId="5B8A55EB" w14:textId="77777777" w:rsidR="00DD67EB" w:rsidRPr="00F4410D" w:rsidRDefault="00DD67EB" w:rsidP="00DD67EB">
      <w:pPr>
        <w:spacing w:after="0"/>
        <w:ind w:right="-180"/>
        <w:rPr>
          <w:rFonts w:ascii="Plantagenet Cherokee" w:hAnsi="Plantagenet Cherokee"/>
          <w:b/>
          <w:bCs/>
          <w:sz w:val="2"/>
          <w:szCs w:val="2"/>
        </w:rPr>
      </w:pPr>
    </w:p>
    <w:p w14:paraId="650EEDB6" w14:textId="77777777" w:rsidR="00DD67EB" w:rsidRPr="00F4410D" w:rsidRDefault="00DD67EB" w:rsidP="00DD67EB">
      <w:pPr>
        <w:spacing w:after="0" w:line="240" w:lineRule="auto"/>
        <w:ind w:right="-180"/>
        <w:jc w:val="center"/>
        <w:rPr>
          <w:rFonts w:ascii="Plantagenet Cherokee" w:hAnsi="Plantagenet Cherokee"/>
          <w:b/>
          <w:bCs/>
          <w:sz w:val="2"/>
          <w:szCs w:val="2"/>
        </w:rPr>
      </w:pPr>
    </w:p>
    <w:p w14:paraId="08C25B0D" w14:textId="5171351C" w:rsidR="00DD67EB" w:rsidRDefault="000A57C0" w:rsidP="00DD67EB">
      <w:pPr>
        <w:spacing w:after="0"/>
        <w:ind w:right="-180"/>
        <w:jc w:val="center"/>
        <w:rPr>
          <w:rFonts w:ascii="Plantagenet Cherokee" w:hAnsi="Plantagenet Cherokee"/>
          <w:b/>
          <w:bCs/>
          <w:sz w:val="24"/>
          <w:szCs w:val="24"/>
        </w:rPr>
      </w:pPr>
      <w:r>
        <w:rPr>
          <w:rFonts w:ascii="Plantagenet Cherokee" w:hAnsi="Plantagenet Cherokee"/>
          <w:b/>
          <w:bCs/>
          <w:sz w:val="24"/>
          <w:szCs w:val="24"/>
        </w:rPr>
        <w:t>Miller Lite</w:t>
      </w:r>
      <w:r w:rsidR="00DD67EB">
        <w:rPr>
          <w:rFonts w:ascii="Plantagenet Cherokee" w:hAnsi="Plantagenet Cherokee"/>
          <w:b/>
          <w:bCs/>
          <w:sz w:val="24"/>
          <w:szCs w:val="24"/>
        </w:rPr>
        <w:t xml:space="preserve"> $</w:t>
      </w:r>
      <w:r w:rsidR="00704901">
        <w:rPr>
          <w:rFonts w:ascii="Plantagenet Cherokee" w:hAnsi="Plantagenet Cherokee"/>
          <w:b/>
          <w:bCs/>
          <w:sz w:val="24"/>
          <w:szCs w:val="24"/>
        </w:rPr>
        <w:t>4</w:t>
      </w:r>
    </w:p>
    <w:p w14:paraId="3015C512" w14:textId="33D619CB" w:rsidR="007E2999" w:rsidRDefault="007E2999" w:rsidP="00DD67EB">
      <w:pPr>
        <w:spacing w:after="0"/>
        <w:ind w:right="-180"/>
        <w:jc w:val="center"/>
        <w:rPr>
          <w:rFonts w:ascii="Plantagenet Cherokee" w:hAnsi="Plantagenet Cherokee"/>
          <w:b/>
          <w:bCs/>
          <w:sz w:val="24"/>
          <w:szCs w:val="24"/>
        </w:rPr>
      </w:pPr>
      <w:r>
        <w:rPr>
          <w:rFonts w:ascii="Plantagenet Cherokee" w:hAnsi="Plantagenet Cherokee"/>
          <w:b/>
          <w:bCs/>
          <w:sz w:val="24"/>
          <w:szCs w:val="24"/>
        </w:rPr>
        <w:t xml:space="preserve">Corona </w:t>
      </w:r>
      <w:r w:rsidR="00915B3C">
        <w:rPr>
          <w:rFonts w:ascii="Plantagenet Cherokee" w:hAnsi="Plantagenet Cherokee"/>
          <w:b/>
          <w:bCs/>
          <w:sz w:val="24"/>
          <w:szCs w:val="24"/>
        </w:rPr>
        <w:t>$</w:t>
      </w:r>
      <w:r w:rsidR="00704901">
        <w:rPr>
          <w:rFonts w:ascii="Plantagenet Cherokee" w:hAnsi="Plantagenet Cherokee"/>
          <w:b/>
          <w:bCs/>
          <w:sz w:val="24"/>
          <w:szCs w:val="24"/>
        </w:rPr>
        <w:t>6</w:t>
      </w:r>
    </w:p>
    <w:p w14:paraId="0543D7AE" w14:textId="77777777" w:rsidR="00343ED8" w:rsidRPr="00AD4675" w:rsidRDefault="00343ED8" w:rsidP="00DD669F">
      <w:pPr>
        <w:spacing w:after="0" w:line="240" w:lineRule="auto"/>
        <w:ind w:right="-180"/>
        <w:rPr>
          <w:rFonts w:ascii="Plantagenet Cherokee" w:hAnsi="Plantagenet Cherokee"/>
          <w:b/>
          <w:bCs/>
          <w:sz w:val="8"/>
          <w:szCs w:val="8"/>
        </w:rPr>
      </w:pPr>
    </w:p>
    <w:p w14:paraId="79E4DCEE" w14:textId="77777777" w:rsidR="00CA36AF" w:rsidRPr="006F2644" w:rsidRDefault="00CA36AF" w:rsidP="00426AAF">
      <w:pPr>
        <w:spacing w:after="0" w:line="240" w:lineRule="auto"/>
        <w:ind w:right="-180"/>
        <w:jc w:val="center"/>
        <w:rPr>
          <w:rFonts w:ascii="Plantagenet Cherokee" w:hAnsi="Plantagenet Cherokee"/>
          <w:b/>
          <w:bCs/>
          <w:sz w:val="6"/>
          <w:szCs w:val="6"/>
        </w:rPr>
      </w:pPr>
    </w:p>
    <w:p w14:paraId="68093606" w14:textId="77777777" w:rsidR="00C61F26" w:rsidRPr="008340F5" w:rsidRDefault="00C61F26" w:rsidP="00C61F26">
      <w:pPr>
        <w:spacing w:after="0" w:line="240" w:lineRule="auto"/>
        <w:ind w:right="-180"/>
        <w:jc w:val="center"/>
        <w:rPr>
          <w:rFonts w:ascii="Plantagenet Cherokee" w:hAnsi="Plantagenet Cherokee"/>
          <w:b/>
          <w:bCs/>
          <w:sz w:val="28"/>
          <w:szCs w:val="28"/>
        </w:rPr>
      </w:pPr>
    </w:p>
    <w:p w14:paraId="2079FD8F" w14:textId="77777777" w:rsidR="006D466C" w:rsidRDefault="0018574C" w:rsidP="00C61F26">
      <w:pPr>
        <w:spacing w:after="0" w:line="240" w:lineRule="auto"/>
        <w:ind w:right="-180"/>
        <w:jc w:val="center"/>
        <w:rPr>
          <w:rFonts w:ascii="Plantagenet Cherokee" w:hAnsi="Plantagenet Cherokee"/>
          <w:b/>
          <w:bCs/>
          <w:sz w:val="24"/>
          <w:szCs w:val="24"/>
        </w:rPr>
      </w:pPr>
      <w:r>
        <w:rPr>
          <w:rFonts w:ascii="Plantagenet Cherokee" w:hAnsi="Plantagenet Cherokee"/>
          <w:b/>
          <w:bCs/>
          <w:sz w:val="24"/>
          <w:szCs w:val="24"/>
        </w:rPr>
        <w:t xml:space="preserve">Moss Monster </w:t>
      </w:r>
    </w:p>
    <w:p w14:paraId="5D90F19F" w14:textId="5FAD8FFE" w:rsidR="00C61F26" w:rsidRDefault="0018574C" w:rsidP="00C61F26">
      <w:pPr>
        <w:spacing w:after="0" w:line="240" w:lineRule="auto"/>
        <w:ind w:right="-180"/>
        <w:jc w:val="center"/>
        <w:rPr>
          <w:rFonts w:ascii="Plantagenet Cherokee" w:hAnsi="Plantagenet Cherokee"/>
          <w:b/>
          <w:bCs/>
          <w:sz w:val="24"/>
          <w:szCs w:val="24"/>
        </w:rPr>
      </w:pPr>
      <w:r>
        <w:rPr>
          <w:rFonts w:ascii="Plantagenet Cherokee" w:hAnsi="Plantagenet Cherokee"/>
          <w:b/>
          <w:bCs/>
          <w:sz w:val="24"/>
          <w:szCs w:val="24"/>
        </w:rPr>
        <w:t>Hazy IPA</w:t>
      </w:r>
      <w:r w:rsidR="006D466C">
        <w:rPr>
          <w:rFonts w:ascii="Plantagenet Cherokee" w:hAnsi="Plantagenet Cherokee"/>
          <w:b/>
          <w:bCs/>
          <w:sz w:val="24"/>
          <w:szCs w:val="24"/>
        </w:rPr>
        <w:t xml:space="preserve"> 16 oz</w:t>
      </w:r>
      <w:r w:rsidR="00C61F26">
        <w:rPr>
          <w:rFonts w:ascii="Plantagenet Cherokee" w:hAnsi="Plantagenet Cherokee"/>
          <w:b/>
          <w:bCs/>
          <w:sz w:val="24"/>
          <w:szCs w:val="24"/>
        </w:rPr>
        <w:t xml:space="preserve"> $8</w:t>
      </w:r>
    </w:p>
    <w:p w14:paraId="1C924565" w14:textId="381138DC" w:rsidR="00C61F26" w:rsidRDefault="0018574C" w:rsidP="00C61F26">
      <w:pPr>
        <w:spacing w:after="0" w:line="240" w:lineRule="auto"/>
        <w:ind w:right="-180"/>
        <w:jc w:val="center"/>
        <w:rPr>
          <w:rFonts w:ascii="Plantagenet Cherokee" w:hAnsi="Plantagenet Cherokee"/>
        </w:rPr>
      </w:pPr>
      <w:r>
        <w:rPr>
          <w:rFonts w:ascii="Plantagenet Cherokee" w:hAnsi="Plantagenet Cherokee"/>
        </w:rPr>
        <w:t>Cypress &amp; Grove Brewing</w:t>
      </w:r>
      <w:r w:rsidR="00C61F26">
        <w:rPr>
          <w:rFonts w:ascii="Plantagenet Cherokee" w:hAnsi="Plantagenet Cherokee"/>
        </w:rPr>
        <w:t xml:space="preserve">, </w:t>
      </w:r>
      <w:r>
        <w:rPr>
          <w:rFonts w:ascii="Plantagenet Cherokee" w:hAnsi="Plantagenet Cherokee"/>
        </w:rPr>
        <w:t>GNV, Fl</w:t>
      </w:r>
      <w:r w:rsidR="00C61F26">
        <w:rPr>
          <w:rFonts w:ascii="Plantagenet Cherokee" w:hAnsi="Plantagenet Cherokee"/>
        </w:rPr>
        <w:t xml:space="preserve"> (</w:t>
      </w:r>
      <w:r w:rsidR="006D466C">
        <w:rPr>
          <w:rFonts w:ascii="Plantagenet Cherokee" w:hAnsi="Plantagenet Cherokee"/>
        </w:rPr>
        <w:t>7</w:t>
      </w:r>
      <w:r w:rsidR="00C61F26" w:rsidRPr="009B1FD0">
        <w:rPr>
          <w:rFonts w:ascii="Plantagenet Cherokee" w:hAnsi="Plantagenet Cherokee"/>
        </w:rPr>
        <w:t>%)</w:t>
      </w:r>
    </w:p>
    <w:p w14:paraId="327CE4FF" w14:textId="77777777" w:rsidR="00C61F26" w:rsidRPr="00B45258" w:rsidRDefault="00C61F26" w:rsidP="00C61F26">
      <w:pPr>
        <w:spacing w:after="0" w:line="240" w:lineRule="auto"/>
        <w:ind w:right="-180"/>
        <w:jc w:val="center"/>
        <w:rPr>
          <w:rFonts w:ascii="Plantagenet Cherokee" w:hAnsi="Plantagenet Cherokee"/>
          <w:sz w:val="6"/>
          <w:szCs w:val="6"/>
        </w:rPr>
      </w:pPr>
    </w:p>
    <w:p w14:paraId="425D1F6D" w14:textId="2BDB22D1" w:rsidR="00B12B04" w:rsidRPr="00DF3262" w:rsidRDefault="00BF39C1" w:rsidP="00B12B04">
      <w:pPr>
        <w:spacing w:after="0"/>
        <w:ind w:right="-180"/>
        <w:jc w:val="center"/>
        <w:rPr>
          <w:rFonts w:ascii="Plantagenet Cherokee" w:hAnsi="Plantagenet Cherokee"/>
          <w:b/>
          <w:bCs/>
          <w:sz w:val="24"/>
          <w:szCs w:val="24"/>
        </w:rPr>
      </w:pPr>
      <w:r>
        <w:rPr>
          <w:rFonts w:ascii="Plantagenet Cherokee" w:hAnsi="Plantagenet Cherokee"/>
          <w:b/>
          <w:bCs/>
          <w:sz w:val="24"/>
          <w:szCs w:val="24"/>
        </w:rPr>
        <w:t>Crispy Cat Lager</w:t>
      </w:r>
      <w:r w:rsidR="00B12B04">
        <w:rPr>
          <w:rFonts w:ascii="Plantagenet Cherokee" w:hAnsi="Plantagenet Cherokee"/>
          <w:b/>
          <w:bCs/>
          <w:sz w:val="24"/>
          <w:szCs w:val="24"/>
        </w:rPr>
        <w:t xml:space="preserve"> 16oz $8</w:t>
      </w:r>
    </w:p>
    <w:p w14:paraId="098B7CDB" w14:textId="0BE702A3" w:rsidR="00B12B04" w:rsidRDefault="00B12B04" w:rsidP="00B12B04">
      <w:pPr>
        <w:spacing w:after="0"/>
        <w:ind w:right="-180"/>
        <w:jc w:val="center"/>
        <w:rPr>
          <w:rFonts w:ascii="Plantagenet Cherokee" w:hAnsi="Plantagenet Cherokee"/>
          <w:b/>
          <w:bCs/>
          <w:sz w:val="4"/>
          <w:szCs w:val="4"/>
        </w:rPr>
      </w:pPr>
      <w:r>
        <w:rPr>
          <w:rFonts w:ascii="Plantagenet Cherokee" w:hAnsi="Plantagenet Cherokee"/>
        </w:rPr>
        <w:t xml:space="preserve">Fat Orange Brew Co., North Haven, CT </w:t>
      </w:r>
      <w:r w:rsidRPr="002A5D36">
        <w:rPr>
          <w:rFonts w:ascii="Plantagenet Cherokee" w:hAnsi="Plantagenet Cherokee"/>
        </w:rPr>
        <w:t>(</w:t>
      </w:r>
      <w:r>
        <w:rPr>
          <w:rFonts w:ascii="Plantagenet Cherokee" w:hAnsi="Plantagenet Cherokee"/>
        </w:rPr>
        <w:t>6</w:t>
      </w:r>
      <w:r w:rsidRPr="002A5D36">
        <w:rPr>
          <w:rFonts w:ascii="Plantagenet Cherokee" w:hAnsi="Plantagenet Cherokee"/>
        </w:rPr>
        <w:t>%</w:t>
      </w:r>
      <w:r>
        <w:rPr>
          <w:rFonts w:ascii="Plantagenet Cherokee" w:hAnsi="Plantagenet Cherokee"/>
        </w:rPr>
        <w:t>)</w:t>
      </w:r>
    </w:p>
    <w:p w14:paraId="47419262" w14:textId="77777777" w:rsidR="00B12B04" w:rsidRPr="00737D9E" w:rsidRDefault="00B12B04" w:rsidP="00B12B04">
      <w:pPr>
        <w:spacing w:after="0"/>
        <w:ind w:right="-180"/>
        <w:rPr>
          <w:rFonts w:ascii="Plantagenet Cherokee" w:hAnsi="Plantagenet Cherokee"/>
          <w:b/>
          <w:bCs/>
          <w:sz w:val="6"/>
          <w:szCs w:val="6"/>
        </w:rPr>
      </w:pPr>
    </w:p>
    <w:p w14:paraId="3FAFCE99" w14:textId="600A7497" w:rsidR="00C61F26" w:rsidRPr="00DF3262" w:rsidRDefault="003C3019" w:rsidP="00C61F26">
      <w:pPr>
        <w:spacing w:after="0"/>
        <w:ind w:right="-180"/>
        <w:jc w:val="center"/>
        <w:rPr>
          <w:rFonts w:ascii="Plantagenet Cherokee" w:hAnsi="Plantagenet Cherokee"/>
          <w:b/>
          <w:bCs/>
          <w:sz w:val="24"/>
          <w:szCs w:val="24"/>
        </w:rPr>
      </w:pPr>
      <w:r>
        <w:rPr>
          <w:rFonts w:ascii="Plantagenet Cherokee" w:hAnsi="Plantagenet Cherokee"/>
          <w:b/>
          <w:bCs/>
          <w:sz w:val="24"/>
          <w:szCs w:val="24"/>
        </w:rPr>
        <w:t>You Do Yuzu</w:t>
      </w:r>
      <w:r w:rsidR="00C61F26">
        <w:rPr>
          <w:rFonts w:ascii="Plantagenet Cherokee" w:hAnsi="Plantagenet Cherokee"/>
          <w:b/>
          <w:bCs/>
          <w:sz w:val="24"/>
          <w:szCs w:val="24"/>
        </w:rPr>
        <w:t xml:space="preserve"> </w:t>
      </w:r>
      <w:r w:rsidR="00B26197">
        <w:rPr>
          <w:rFonts w:ascii="Plantagenet Cherokee" w:hAnsi="Plantagenet Cherokee"/>
          <w:b/>
          <w:bCs/>
          <w:sz w:val="24"/>
          <w:szCs w:val="24"/>
        </w:rPr>
        <w:t xml:space="preserve">Sour </w:t>
      </w:r>
      <w:r w:rsidR="00C61F26">
        <w:rPr>
          <w:rFonts w:ascii="Plantagenet Cherokee" w:hAnsi="Plantagenet Cherokee"/>
          <w:b/>
          <w:bCs/>
          <w:sz w:val="24"/>
          <w:szCs w:val="24"/>
        </w:rPr>
        <w:t>16oz $</w:t>
      </w:r>
      <w:r>
        <w:rPr>
          <w:rFonts w:ascii="Plantagenet Cherokee" w:hAnsi="Plantagenet Cherokee"/>
          <w:b/>
          <w:bCs/>
          <w:sz w:val="24"/>
          <w:szCs w:val="24"/>
        </w:rPr>
        <w:t>9</w:t>
      </w:r>
    </w:p>
    <w:p w14:paraId="56959494" w14:textId="5CAC35BE" w:rsidR="00C61F26" w:rsidRPr="003D3E7C" w:rsidRDefault="00B26197" w:rsidP="00C61F26">
      <w:pPr>
        <w:spacing w:after="0"/>
        <w:ind w:right="-180"/>
        <w:jc w:val="center"/>
        <w:rPr>
          <w:rFonts w:ascii="Plantagenet Cherokee" w:hAnsi="Plantagenet Cherokee"/>
        </w:rPr>
      </w:pPr>
      <w:r>
        <w:rPr>
          <w:rFonts w:ascii="Plantagenet Cherokee" w:hAnsi="Plantagenet Cherokee"/>
        </w:rPr>
        <w:t>Tactical Brewing Co.</w:t>
      </w:r>
      <w:r w:rsidR="00554CF0">
        <w:rPr>
          <w:rFonts w:ascii="Plantagenet Cherokee" w:hAnsi="Plantagenet Cherokee"/>
        </w:rPr>
        <w:t>, Orlando, FL</w:t>
      </w:r>
      <w:r w:rsidR="00C61F26">
        <w:rPr>
          <w:rFonts w:ascii="Plantagenet Cherokee" w:hAnsi="Plantagenet Cherokee"/>
        </w:rPr>
        <w:t xml:space="preserve"> </w:t>
      </w:r>
      <w:r w:rsidR="00C61F26" w:rsidRPr="002A5D36">
        <w:rPr>
          <w:rFonts w:ascii="Plantagenet Cherokee" w:hAnsi="Plantagenet Cherokee"/>
        </w:rPr>
        <w:t>(</w:t>
      </w:r>
      <w:r w:rsidR="00C61F26">
        <w:rPr>
          <w:rFonts w:ascii="Plantagenet Cherokee" w:hAnsi="Plantagenet Cherokee"/>
        </w:rPr>
        <w:t>5</w:t>
      </w:r>
      <w:r>
        <w:rPr>
          <w:rFonts w:ascii="Plantagenet Cherokee" w:hAnsi="Plantagenet Cherokee"/>
        </w:rPr>
        <w:t>.3</w:t>
      </w:r>
      <w:r w:rsidR="00C61F26" w:rsidRPr="002A5D36">
        <w:rPr>
          <w:rFonts w:ascii="Plantagenet Cherokee" w:hAnsi="Plantagenet Cherokee"/>
        </w:rPr>
        <w:t>%)</w:t>
      </w:r>
    </w:p>
    <w:p w14:paraId="34ECB6C9" w14:textId="4D66584F" w:rsidR="00C61F26" w:rsidRDefault="00C61F26" w:rsidP="00520C59">
      <w:pPr>
        <w:spacing w:after="0"/>
        <w:ind w:right="-180"/>
        <w:rPr>
          <w:rFonts w:ascii="Plantagenet Cherokee" w:hAnsi="Plantagenet Cherokee"/>
          <w:b/>
          <w:bCs/>
          <w:sz w:val="16"/>
          <w:szCs w:val="16"/>
        </w:rPr>
      </w:pPr>
    </w:p>
    <w:p w14:paraId="430FDE17" w14:textId="77777777" w:rsidR="00B12B04" w:rsidRPr="00B12B04" w:rsidRDefault="00B12B04" w:rsidP="00520C59">
      <w:pPr>
        <w:spacing w:after="0"/>
        <w:ind w:right="-180"/>
        <w:rPr>
          <w:rFonts w:ascii="Plantagenet Cherokee" w:hAnsi="Plantagenet Cherokee"/>
          <w:b/>
          <w:bCs/>
          <w:sz w:val="12"/>
          <w:szCs w:val="12"/>
        </w:rPr>
      </w:pPr>
    </w:p>
    <w:p w14:paraId="782D0254" w14:textId="77777777" w:rsidR="00C61F26" w:rsidRDefault="00C61F26" w:rsidP="00C61F26">
      <w:pPr>
        <w:spacing w:after="0"/>
        <w:ind w:right="-180"/>
        <w:rPr>
          <w:rFonts w:ascii="Plantagenet Cherokee" w:hAnsi="Plantagenet Cherokee"/>
          <w:b/>
          <w:bCs/>
          <w:sz w:val="24"/>
          <w:szCs w:val="24"/>
        </w:rPr>
      </w:pPr>
    </w:p>
    <w:p w14:paraId="0CB19391" w14:textId="77777777" w:rsidR="0089232C" w:rsidRPr="008340F5" w:rsidRDefault="0089232C" w:rsidP="00C61F26">
      <w:pPr>
        <w:spacing w:after="0"/>
        <w:ind w:right="-180"/>
        <w:rPr>
          <w:rFonts w:ascii="Plantagenet Cherokee" w:hAnsi="Plantagenet Cherokee"/>
          <w:b/>
          <w:bCs/>
          <w:sz w:val="16"/>
          <w:szCs w:val="16"/>
        </w:rPr>
      </w:pPr>
    </w:p>
    <w:p w14:paraId="71BF3687" w14:textId="77777777" w:rsidR="00C61F26" w:rsidRDefault="00C61F26" w:rsidP="00C61F26">
      <w:pPr>
        <w:spacing w:after="0"/>
        <w:ind w:right="-180"/>
        <w:jc w:val="center"/>
        <w:rPr>
          <w:rFonts w:ascii="Plantagenet Cherokee" w:hAnsi="Plantagenet Cherokee"/>
          <w:b/>
          <w:bCs/>
          <w:sz w:val="24"/>
          <w:szCs w:val="24"/>
        </w:rPr>
      </w:pPr>
      <w:r>
        <w:rPr>
          <w:rFonts w:ascii="Plantagenet Cherokee" w:hAnsi="Plantagenet Cherokee"/>
          <w:b/>
          <w:bCs/>
          <w:sz w:val="24"/>
          <w:szCs w:val="24"/>
        </w:rPr>
        <w:t>Stella $5</w:t>
      </w:r>
    </w:p>
    <w:p w14:paraId="43DD4295" w14:textId="1A5DBED5" w:rsidR="004D2565" w:rsidRPr="00DF3262" w:rsidRDefault="004D2565" w:rsidP="00C61F26">
      <w:pPr>
        <w:spacing w:after="0"/>
        <w:ind w:right="-180"/>
        <w:jc w:val="center"/>
        <w:rPr>
          <w:rFonts w:ascii="Plantagenet Cherokee" w:hAnsi="Plantagenet Cherokee"/>
          <w:b/>
          <w:bCs/>
          <w:sz w:val="24"/>
          <w:szCs w:val="24"/>
        </w:rPr>
      </w:pPr>
      <w:r>
        <w:rPr>
          <w:rFonts w:ascii="Plantagenet Cherokee" w:hAnsi="Plantagenet Cherokee"/>
          <w:b/>
          <w:bCs/>
          <w:sz w:val="24"/>
          <w:szCs w:val="24"/>
        </w:rPr>
        <w:t>Michelob Ultra $5</w:t>
      </w:r>
    </w:p>
    <w:p w14:paraId="4F9BD1C0" w14:textId="77777777" w:rsidR="00C61F26" w:rsidRPr="001E405D" w:rsidRDefault="00C61F26" w:rsidP="00C61F26">
      <w:pPr>
        <w:spacing w:after="0"/>
        <w:ind w:right="-180"/>
        <w:jc w:val="center"/>
        <w:rPr>
          <w:rFonts w:ascii="Plantagenet Cherokee" w:hAnsi="Plantagenet Cherokee"/>
          <w:b/>
          <w:bCs/>
          <w:sz w:val="24"/>
          <w:szCs w:val="24"/>
        </w:rPr>
        <w:sectPr w:rsidR="00C61F26" w:rsidRPr="001E405D" w:rsidSect="00C61F26">
          <w:type w:val="continuous"/>
          <w:pgSz w:w="7920" w:h="12240" w:code="1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14:paraId="27CAA491" w14:textId="77777777" w:rsidR="00C61F26" w:rsidRPr="00F17B58" w:rsidRDefault="00C61F26" w:rsidP="00C61F26">
      <w:pPr>
        <w:spacing w:after="0"/>
        <w:ind w:right="-180"/>
        <w:rPr>
          <w:rFonts w:ascii="Plantagenet Cherokee" w:hAnsi="Plantagenet Cherokee"/>
          <w:b/>
          <w:bCs/>
          <w:sz w:val="2"/>
          <w:szCs w:val="2"/>
        </w:rPr>
      </w:pPr>
    </w:p>
    <w:p w14:paraId="1910DC96" w14:textId="71C17397" w:rsidR="009B4232" w:rsidRDefault="009B4232" w:rsidP="0062728E">
      <w:pPr>
        <w:spacing w:after="0"/>
        <w:ind w:right="-180"/>
        <w:jc w:val="center"/>
        <w:rPr>
          <w:rFonts w:ascii="Plantagenet Cherokee" w:hAnsi="Plantagenet Cherokee"/>
          <w:b/>
          <w:bCs/>
          <w:sz w:val="24"/>
          <w:szCs w:val="24"/>
        </w:rPr>
        <w:sectPr w:rsidR="009B4232" w:rsidSect="009B4232">
          <w:type w:val="continuous"/>
          <w:pgSz w:w="7920" w:h="12240" w:code="1"/>
          <w:pgMar w:top="720" w:right="720" w:bottom="720" w:left="72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20"/>
          <w:docGrid w:linePitch="360"/>
        </w:sectPr>
      </w:pPr>
    </w:p>
    <w:p w14:paraId="7BC33188" w14:textId="77777777" w:rsidR="00F17B58" w:rsidRPr="00F17B58" w:rsidRDefault="00F17B58" w:rsidP="009B4232">
      <w:pPr>
        <w:spacing w:after="0"/>
        <w:ind w:right="-180"/>
        <w:rPr>
          <w:rFonts w:ascii="Plantagenet Cherokee" w:hAnsi="Plantagenet Cherokee"/>
          <w:b/>
          <w:bCs/>
          <w:sz w:val="2"/>
          <w:szCs w:val="2"/>
        </w:rPr>
      </w:pPr>
    </w:p>
    <w:sectPr w:rsidR="00F17B58" w:rsidRPr="00F17B58" w:rsidSect="003F214E">
      <w:type w:val="continuous"/>
      <w:pgSz w:w="7920" w:h="12240" w:code="1"/>
      <w:pgMar w:top="720" w:right="720" w:bottom="720" w:left="72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16F08" w14:textId="77777777" w:rsidR="004670DA" w:rsidRDefault="004670DA">
      <w:pPr>
        <w:spacing w:after="0" w:line="240" w:lineRule="auto"/>
      </w:pPr>
      <w:r>
        <w:separator/>
      </w:r>
    </w:p>
  </w:endnote>
  <w:endnote w:type="continuationSeparator" w:id="0">
    <w:p w14:paraId="3A5EBE26" w14:textId="77777777" w:rsidR="004670DA" w:rsidRDefault="004670DA">
      <w:pPr>
        <w:spacing w:after="0" w:line="240" w:lineRule="auto"/>
      </w:pPr>
      <w:r>
        <w:continuationSeparator/>
      </w:r>
    </w:p>
  </w:endnote>
  <w:endnote w:type="continuationNotice" w:id="1">
    <w:p w14:paraId="3689E284" w14:textId="77777777" w:rsidR="004670DA" w:rsidRDefault="004670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doni Bk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8246" w14:textId="77777777" w:rsidR="004670DA" w:rsidRDefault="004670DA">
      <w:pPr>
        <w:spacing w:after="0" w:line="240" w:lineRule="auto"/>
      </w:pPr>
      <w:r>
        <w:separator/>
      </w:r>
    </w:p>
  </w:footnote>
  <w:footnote w:type="continuationSeparator" w:id="0">
    <w:p w14:paraId="493346BC" w14:textId="77777777" w:rsidR="004670DA" w:rsidRDefault="004670DA">
      <w:pPr>
        <w:spacing w:after="0" w:line="240" w:lineRule="auto"/>
      </w:pPr>
      <w:r>
        <w:continuationSeparator/>
      </w:r>
    </w:p>
  </w:footnote>
  <w:footnote w:type="continuationNotice" w:id="1">
    <w:p w14:paraId="20D55179" w14:textId="77777777" w:rsidR="004670DA" w:rsidRDefault="004670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D4FFD"/>
    <w:multiLevelType w:val="hybridMultilevel"/>
    <w:tmpl w:val="57BA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F51E1"/>
    <w:multiLevelType w:val="hybridMultilevel"/>
    <w:tmpl w:val="2438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41B98"/>
    <w:multiLevelType w:val="hybridMultilevel"/>
    <w:tmpl w:val="1DAE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D047B"/>
    <w:multiLevelType w:val="hybridMultilevel"/>
    <w:tmpl w:val="E89E8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88267">
    <w:abstractNumId w:val="0"/>
  </w:num>
  <w:num w:numId="2" w16cid:durableId="836309205">
    <w:abstractNumId w:val="1"/>
  </w:num>
  <w:num w:numId="3" w16cid:durableId="1744913013">
    <w:abstractNumId w:val="2"/>
  </w:num>
  <w:num w:numId="4" w16cid:durableId="924803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32"/>
    <w:rsid w:val="00000522"/>
    <w:rsid w:val="00000524"/>
    <w:rsid w:val="0000068A"/>
    <w:rsid w:val="00000967"/>
    <w:rsid w:val="0000104F"/>
    <w:rsid w:val="000014C6"/>
    <w:rsid w:val="00002909"/>
    <w:rsid w:val="000029EA"/>
    <w:rsid w:val="00002B37"/>
    <w:rsid w:val="00002DD9"/>
    <w:rsid w:val="00003822"/>
    <w:rsid w:val="0000546D"/>
    <w:rsid w:val="00005A2F"/>
    <w:rsid w:val="00005AFB"/>
    <w:rsid w:val="00005B79"/>
    <w:rsid w:val="00005F53"/>
    <w:rsid w:val="00006985"/>
    <w:rsid w:val="00006A9F"/>
    <w:rsid w:val="00006C6C"/>
    <w:rsid w:val="00006ECC"/>
    <w:rsid w:val="00006F92"/>
    <w:rsid w:val="00007849"/>
    <w:rsid w:val="00007855"/>
    <w:rsid w:val="00007A8E"/>
    <w:rsid w:val="00007C4E"/>
    <w:rsid w:val="00007DAF"/>
    <w:rsid w:val="00007E0C"/>
    <w:rsid w:val="00007E6D"/>
    <w:rsid w:val="00007F40"/>
    <w:rsid w:val="00010391"/>
    <w:rsid w:val="000106D2"/>
    <w:rsid w:val="0001081C"/>
    <w:rsid w:val="00010D5A"/>
    <w:rsid w:val="00010D72"/>
    <w:rsid w:val="00010DB0"/>
    <w:rsid w:val="00010E5F"/>
    <w:rsid w:val="00011CB7"/>
    <w:rsid w:val="00011D48"/>
    <w:rsid w:val="0001259D"/>
    <w:rsid w:val="000127FA"/>
    <w:rsid w:val="00012E18"/>
    <w:rsid w:val="00013378"/>
    <w:rsid w:val="0001397D"/>
    <w:rsid w:val="00013BBA"/>
    <w:rsid w:val="00013F07"/>
    <w:rsid w:val="00013F9A"/>
    <w:rsid w:val="000144FD"/>
    <w:rsid w:val="00014988"/>
    <w:rsid w:val="0001551F"/>
    <w:rsid w:val="00015621"/>
    <w:rsid w:val="000159A4"/>
    <w:rsid w:val="00015AAB"/>
    <w:rsid w:val="00015C9A"/>
    <w:rsid w:val="0001660A"/>
    <w:rsid w:val="00017D53"/>
    <w:rsid w:val="00020174"/>
    <w:rsid w:val="00020209"/>
    <w:rsid w:val="00020977"/>
    <w:rsid w:val="000215D4"/>
    <w:rsid w:val="00021DAB"/>
    <w:rsid w:val="00022258"/>
    <w:rsid w:val="000228F0"/>
    <w:rsid w:val="00022D9A"/>
    <w:rsid w:val="00023752"/>
    <w:rsid w:val="00024184"/>
    <w:rsid w:val="0002453D"/>
    <w:rsid w:val="00025AC1"/>
    <w:rsid w:val="00025BB0"/>
    <w:rsid w:val="00025CAD"/>
    <w:rsid w:val="00025E15"/>
    <w:rsid w:val="0002610C"/>
    <w:rsid w:val="000263E9"/>
    <w:rsid w:val="00026846"/>
    <w:rsid w:val="00026860"/>
    <w:rsid w:val="0002691C"/>
    <w:rsid w:val="00026931"/>
    <w:rsid w:val="00026BD5"/>
    <w:rsid w:val="00026C5E"/>
    <w:rsid w:val="00026DE5"/>
    <w:rsid w:val="000270C5"/>
    <w:rsid w:val="00027105"/>
    <w:rsid w:val="000279B4"/>
    <w:rsid w:val="000301A4"/>
    <w:rsid w:val="00030C06"/>
    <w:rsid w:val="00030D81"/>
    <w:rsid w:val="00031360"/>
    <w:rsid w:val="000324A5"/>
    <w:rsid w:val="00032598"/>
    <w:rsid w:val="0003284F"/>
    <w:rsid w:val="000328FA"/>
    <w:rsid w:val="000329DB"/>
    <w:rsid w:val="00032D12"/>
    <w:rsid w:val="00032EAD"/>
    <w:rsid w:val="00033683"/>
    <w:rsid w:val="000339F7"/>
    <w:rsid w:val="00034F37"/>
    <w:rsid w:val="000352D6"/>
    <w:rsid w:val="00035349"/>
    <w:rsid w:val="00035407"/>
    <w:rsid w:val="0003597D"/>
    <w:rsid w:val="00035AFF"/>
    <w:rsid w:val="00035BFA"/>
    <w:rsid w:val="000362E3"/>
    <w:rsid w:val="000365C2"/>
    <w:rsid w:val="00036691"/>
    <w:rsid w:val="00036DC8"/>
    <w:rsid w:val="00036F91"/>
    <w:rsid w:val="00037082"/>
    <w:rsid w:val="000374D1"/>
    <w:rsid w:val="000375E0"/>
    <w:rsid w:val="00040217"/>
    <w:rsid w:val="00040B4D"/>
    <w:rsid w:val="00040CDC"/>
    <w:rsid w:val="000420A4"/>
    <w:rsid w:val="00042641"/>
    <w:rsid w:val="00042FA6"/>
    <w:rsid w:val="00042FDD"/>
    <w:rsid w:val="000430DA"/>
    <w:rsid w:val="00043237"/>
    <w:rsid w:val="00043862"/>
    <w:rsid w:val="00044069"/>
    <w:rsid w:val="0004429C"/>
    <w:rsid w:val="000444E2"/>
    <w:rsid w:val="00044888"/>
    <w:rsid w:val="00044F14"/>
    <w:rsid w:val="0004517D"/>
    <w:rsid w:val="000453A2"/>
    <w:rsid w:val="00045583"/>
    <w:rsid w:val="0004580E"/>
    <w:rsid w:val="0004610F"/>
    <w:rsid w:val="0004639C"/>
    <w:rsid w:val="00046867"/>
    <w:rsid w:val="00046928"/>
    <w:rsid w:val="00046A13"/>
    <w:rsid w:val="00046EAF"/>
    <w:rsid w:val="000476FA"/>
    <w:rsid w:val="00047786"/>
    <w:rsid w:val="000479F8"/>
    <w:rsid w:val="0005006B"/>
    <w:rsid w:val="0005028A"/>
    <w:rsid w:val="0005033C"/>
    <w:rsid w:val="000504A0"/>
    <w:rsid w:val="0005060C"/>
    <w:rsid w:val="00050801"/>
    <w:rsid w:val="000508DE"/>
    <w:rsid w:val="00050987"/>
    <w:rsid w:val="00050D84"/>
    <w:rsid w:val="00050FFA"/>
    <w:rsid w:val="000514BD"/>
    <w:rsid w:val="00051CBB"/>
    <w:rsid w:val="0005220E"/>
    <w:rsid w:val="000524C6"/>
    <w:rsid w:val="00052BC0"/>
    <w:rsid w:val="00052D71"/>
    <w:rsid w:val="00053300"/>
    <w:rsid w:val="00053813"/>
    <w:rsid w:val="000538E7"/>
    <w:rsid w:val="0005394B"/>
    <w:rsid w:val="00053AE8"/>
    <w:rsid w:val="00053E19"/>
    <w:rsid w:val="0005436F"/>
    <w:rsid w:val="000547A1"/>
    <w:rsid w:val="00054E73"/>
    <w:rsid w:val="00055503"/>
    <w:rsid w:val="00055548"/>
    <w:rsid w:val="000555B5"/>
    <w:rsid w:val="0005606F"/>
    <w:rsid w:val="00056592"/>
    <w:rsid w:val="0005674F"/>
    <w:rsid w:val="000567DB"/>
    <w:rsid w:val="00056A86"/>
    <w:rsid w:val="00056CAF"/>
    <w:rsid w:val="000579E3"/>
    <w:rsid w:val="00057DFC"/>
    <w:rsid w:val="00061032"/>
    <w:rsid w:val="000612E8"/>
    <w:rsid w:val="000613D9"/>
    <w:rsid w:val="00061700"/>
    <w:rsid w:val="00061A94"/>
    <w:rsid w:val="00062344"/>
    <w:rsid w:val="00062B05"/>
    <w:rsid w:val="000631E5"/>
    <w:rsid w:val="000642EA"/>
    <w:rsid w:val="000644D1"/>
    <w:rsid w:val="00064A40"/>
    <w:rsid w:val="00064DA6"/>
    <w:rsid w:val="00064E8E"/>
    <w:rsid w:val="00065F1A"/>
    <w:rsid w:val="00066543"/>
    <w:rsid w:val="000668E6"/>
    <w:rsid w:val="000669F6"/>
    <w:rsid w:val="0006782C"/>
    <w:rsid w:val="00067E0E"/>
    <w:rsid w:val="00070394"/>
    <w:rsid w:val="00071175"/>
    <w:rsid w:val="000718AA"/>
    <w:rsid w:val="000722E3"/>
    <w:rsid w:val="0007238F"/>
    <w:rsid w:val="000726F5"/>
    <w:rsid w:val="00072C7D"/>
    <w:rsid w:val="0007323F"/>
    <w:rsid w:val="00073338"/>
    <w:rsid w:val="000733C7"/>
    <w:rsid w:val="000733ED"/>
    <w:rsid w:val="00073F68"/>
    <w:rsid w:val="00073FB7"/>
    <w:rsid w:val="000743F2"/>
    <w:rsid w:val="0007478A"/>
    <w:rsid w:val="00075794"/>
    <w:rsid w:val="00076035"/>
    <w:rsid w:val="00076D99"/>
    <w:rsid w:val="00076E89"/>
    <w:rsid w:val="000778B6"/>
    <w:rsid w:val="000778CD"/>
    <w:rsid w:val="00077DDC"/>
    <w:rsid w:val="0008045F"/>
    <w:rsid w:val="0008083E"/>
    <w:rsid w:val="00080F5D"/>
    <w:rsid w:val="0008143F"/>
    <w:rsid w:val="00081579"/>
    <w:rsid w:val="0008176D"/>
    <w:rsid w:val="000818F3"/>
    <w:rsid w:val="000822C3"/>
    <w:rsid w:val="00082B09"/>
    <w:rsid w:val="00082B2B"/>
    <w:rsid w:val="00083126"/>
    <w:rsid w:val="00083144"/>
    <w:rsid w:val="0008316E"/>
    <w:rsid w:val="00083239"/>
    <w:rsid w:val="00083A5F"/>
    <w:rsid w:val="00083C84"/>
    <w:rsid w:val="00083E1F"/>
    <w:rsid w:val="0008403B"/>
    <w:rsid w:val="000844C3"/>
    <w:rsid w:val="00084BCF"/>
    <w:rsid w:val="000853F1"/>
    <w:rsid w:val="000854A1"/>
    <w:rsid w:val="000856BC"/>
    <w:rsid w:val="000857B7"/>
    <w:rsid w:val="00085AAE"/>
    <w:rsid w:val="00085AFC"/>
    <w:rsid w:val="00085B5B"/>
    <w:rsid w:val="00085C49"/>
    <w:rsid w:val="00086218"/>
    <w:rsid w:val="00086584"/>
    <w:rsid w:val="00086975"/>
    <w:rsid w:val="000869CD"/>
    <w:rsid w:val="00087316"/>
    <w:rsid w:val="0008738F"/>
    <w:rsid w:val="00087889"/>
    <w:rsid w:val="000879F0"/>
    <w:rsid w:val="00087B29"/>
    <w:rsid w:val="00087EFF"/>
    <w:rsid w:val="00090B89"/>
    <w:rsid w:val="00090E83"/>
    <w:rsid w:val="000914DA"/>
    <w:rsid w:val="00091564"/>
    <w:rsid w:val="0009157A"/>
    <w:rsid w:val="00091856"/>
    <w:rsid w:val="000921E1"/>
    <w:rsid w:val="000923AF"/>
    <w:rsid w:val="00092721"/>
    <w:rsid w:val="00092820"/>
    <w:rsid w:val="00092BA5"/>
    <w:rsid w:val="00092E1F"/>
    <w:rsid w:val="00093C32"/>
    <w:rsid w:val="00094894"/>
    <w:rsid w:val="00095401"/>
    <w:rsid w:val="00096106"/>
    <w:rsid w:val="0009617E"/>
    <w:rsid w:val="000962BD"/>
    <w:rsid w:val="0009644E"/>
    <w:rsid w:val="000969A9"/>
    <w:rsid w:val="00096E08"/>
    <w:rsid w:val="00096E40"/>
    <w:rsid w:val="00097BD8"/>
    <w:rsid w:val="000A0654"/>
    <w:rsid w:val="000A0998"/>
    <w:rsid w:val="000A0BFC"/>
    <w:rsid w:val="000A0C07"/>
    <w:rsid w:val="000A0E98"/>
    <w:rsid w:val="000A142E"/>
    <w:rsid w:val="000A18A3"/>
    <w:rsid w:val="000A1D64"/>
    <w:rsid w:val="000A20C6"/>
    <w:rsid w:val="000A21C6"/>
    <w:rsid w:val="000A2267"/>
    <w:rsid w:val="000A232D"/>
    <w:rsid w:val="000A267F"/>
    <w:rsid w:val="000A28DB"/>
    <w:rsid w:val="000A2B40"/>
    <w:rsid w:val="000A31B6"/>
    <w:rsid w:val="000A39FF"/>
    <w:rsid w:val="000A3A50"/>
    <w:rsid w:val="000A3AA2"/>
    <w:rsid w:val="000A3ED7"/>
    <w:rsid w:val="000A3FFA"/>
    <w:rsid w:val="000A4485"/>
    <w:rsid w:val="000A4A05"/>
    <w:rsid w:val="000A4AD9"/>
    <w:rsid w:val="000A4CE0"/>
    <w:rsid w:val="000A54C0"/>
    <w:rsid w:val="000A57C0"/>
    <w:rsid w:val="000A5B26"/>
    <w:rsid w:val="000A5DC6"/>
    <w:rsid w:val="000A5F86"/>
    <w:rsid w:val="000A5FFD"/>
    <w:rsid w:val="000A665E"/>
    <w:rsid w:val="000A68BA"/>
    <w:rsid w:val="000A6CDC"/>
    <w:rsid w:val="000A6D6C"/>
    <w:rsid w:val="000A6F91"/>
    <w:rsid w:val="000A7020"/>
    <w:rsid w:val="000A710D"/>
    <w:rsid w:val="000A71AD"/>
    <w:rsid w:val="000A7507"/>
    <w:rsid w:val="000A7A78"/>
    <w:rsid w:val="000A7EFA"/>
    <w:rsid w:val="000B089D"/>
    <w:rsid w:val="000B0A53"/>
    <w:rsid w:val="000B0FAB"/>
    <w:rsid w:val="000B19E6"/>
    <w:rsid w:val="000B1C31"/>
    <w:rsid w:val="000B1E66"/>
    <w:rsid w:val="000B2006"/>
    <w:rsid w:val="000B2638"/>
    <w:rsid w:val="000B2FA8"/>
    <w:rsid w:val="000B3399"/>
    <w:rsid w:val="000B3939"/>
    <w:rsid w:val="000B3CE2"/>
    <w:rsid w:val="000B3FB4"/>
    <w:rsid w:val="000B4243"/>
    <w:rsid w:val="000B433C"/>
    <w:rsid w:val="000B48A1"/>
    <w:rsid w:val="000B498B"/>
    <w:rsid w:val="000B4A9F"/>
    <w:rsid w:val="000B4C05"/>
    <w:rsid w:val="000B5077"/>
    <w:rsid w:val="000B5B44"/>
    <w:rsid w:val="000B6334"/>
    <w:rsid w:val="000B6D34"/>
    <w:rsid w:val="000B718B"/>
    <w:rsid w:val="000B7AB9"/>
    <w:rsid w:val="000B7C83"/>
    <w:rsid w:val="000B7F88"/>
    <w:rsid w:val="000C0333"/>
    <w:rsid w:val="000C0751"/>
    <w:rsid w:val="000C095D"/>
    <w:rsid w:val="000C0C89"/>
    <w:rsid w:val="000C0C95"/>
    <w:rsid w:val="000C0D9C"/>
    <w:rsid w:val="000C0F67"/>
    <w:rsid w:val="000C111A"/>
    <w:rsid w:val="000C118E"/>
    <w:rsid w:val="000C1FAC"/>
    <w:rsid w:val="000C2822"/>
    <w:rsid w:val="000C330B"/>
    <w:rsid w:val="000C3B97"/>
    <w:rsid w:val="000C3DAC"/>
    <w:rsid w:val="000C3EE9"/>
    <w:rsid w:val="000C454A"/>
    <w:rsid w:val="000C49F9"/>
    <w:rsid w:val="000C4F75"/>
    <w:rsid w:val="000C5090"/>
    <w:rsid w:val="000C5716"/>
    <w:rsid w:val="000C5875"/>
    <w:rsid w:val="000C5AAE"/>
    <w:rsid w:val="000C5FE7"/>
    <w:rsid w:val="000C61AC"/>
    <w:rsid w:val="000C62B1"/>
    <w:rsid w:val="000C6AD2"/>
    <w:rsid w:val="000C6AFF"/>
    <w:rsid w:val="000C6BCA"/>
    <w:rsid w:val="000C75C2"/>
    <w:rsid w:val="000C7E8F"/>
    <w:rsid w:val="000D054C"/>
    <w:rsid w:val="000D0B5B"/>
    <w:rsid w:val="000D1229"/>
    <w:rsid w:val="000D13F1"/>
    <w:rsid w:val="000D16C9"/>
    <w:rsid w:val="000D29D2"/>
    <w:rsid w:val="000D2EF0"/>
    <w:rsid w:val="000D32CB"/>
    <w:rsid w:val="000D3307"/>
    <w:rsid w:val="000D3BB7"/>
    <w:rsid w:val="000D3C38"/>
    <w:rsid w:val="000D4326"/>
    <w:rsid w:val="000D4619"/>
    <w:rsid w:val="000D466C"/>
    <w:rsid w:val="000D4842"/>
    <w:rsid w:val="000D4B6E"/>
    <w:rsid w:val="000D4FB0"/>
    <w:rsid w:val="000D532F"/>
    <w:rsid w:val="000D538D"/>
    <w:rsid w:val="000D54C1"/>
    <w:rsid w:val="000D55C5"/>
    <w:rsid w:val="000D5C9B"/>
    <w:rsid w:val="000D647B"/>
    <w:rsid w:val="000D6A71"/>
    <w:rsid w:val="000D6E90"/>
    <w:rsid w:val="000D6FD1"/>
    <w:rsid w:val="000D703B"/>
    <w:rsid w:val="000D7737"/>
    <w:rsid w:val="000D77DA"/>
    <w:rsid w:val="000E01AE"/>
    <w:rsid w:val="000E05D1"/>
    <w:rsid w:val="000E0993"/>
    <w:rsid w:val="000E0C61"/>
    <w:rsid w:val="000E12C3"/>
    <w:rsid w:val="000E1822"/>
    <w:rsid w:val="000E1850"/>
    <w:rsid w:val="000E1F1A"/>
    <w:rsid w:val="000E24CD"/>
    <w:rsid w:val="000E432E"/>
    <w:rsid w:val="000E4B35"/>
    <w:rsid w:val="000E4B6E"/>
    <w:rsid w:val="000E4EB7"/>
    <w:rsid w:val="000E5C35"/>
    <w:rsid w:val="000E5DCB"/>
    <w:rsid w:val="000E5F8E"/>
    <w:rsid w:val="000E61C3"/>
    <w:rsid w:val="000E620A"/>
    <w:rsid w:val="000E66A2"/>
    <w:rsid w:val="000E6769"/>
    <w:rsid w:val="000E747A"/>
    <w:rsid w:val="000F0106"/>
    <w:rsid w:val="000F03FD"/>
    <w:rsid w:val="000F07B1"/>
    <w:rsid w:val="000F1225"/>
    <w:rsid w:val="000F1656"/>
    <w:rsid w:val="000F1794"/>
    <w:rsid w:val="000F1C2C"/>
    <w:rsid w:val="000F2077"/>
    <w:rsid w:val="000F224D"/>
    <w:rsid w:val="000F2BCD"/>
    <w:rsid w:val="000F2CDC"/>
    <w:rsid w:val="000F2EE0"/>
    <w:rsid w:val="000F3021"/>
    <w:rsid w:val="000F3040"/>
    <w:rsid w:val="000F3239"/>
    <w:rsid w:val="000F3A77"/>
    <w:rsid w:val="000F3AC3"/>
    <w:rsid w:val="000F3AEA"/>
    <w:rsid w:val="000F425D"/>
    <w:rsid w:val="000F4E29"/>
    <w:rsid w:val="000F4F7E"/>
    <w:rsid w:val="000F50EC"/>
    <w:rsid w:val="000F59DD"/>
    <w:rsid w:val="000F64B0"/>
    <w:rsid w:val="000F6545"/>
    <w:rsid w:val="000F67FE"/>
    <w:rsid w:val="000F6FC0"/>
    <w:rsid w:val="000F78F1"/>
    <w:rsid w:val="000F79B7"/>
    <w:rsid w:val="000F79FC"/>
    <w:rsid w:val="00100325"/>
    <w:rsid w:val="001007B2"/>
    <w:rsid w:val="00100DA8"/>
    <w:rsid w:val="00100EF6"/>
    <w:rsid w:val="00100F15"/>
    <w:rsid w:val="00101498"/>
    <w:rsid w:val="00101F1D"/>
    <w:rsid w:val="00102901"/>
    <w:rsid w:val="0010351D"/>
    <w:rsid w:val="001044D6"/>
    <w:rsid w:val="0010477D"/>
    <w:rsid w:val="0010495E"/>
    <w:rsid w:val="00104B07"/>
    <w:rsid w:val="00106618"/>
    <w:rsid w:val="00106681"/>
    <w:rsid w:val="001069CA"/>
    <w:rsid w:val="0010704B"/>
    <w:rsid w:val="00107850"/>
    <w:rsid w:val="00107BBA"/>
    <w:rsid w:val="00107FF2"/>
    <w:rsid w:val="00110418"/>
    <w:rsid w:val="00110FDC"/>
    <w:rsid w:val="0011102C"/>
    <w:rsid w:val="00112BA8"/>
    <w:rsid w:val="00112BAC"/>
    <w:rsid w:val="00113A78"/>
    <w:rsid w:val="0011447F"/>
    <w:rsid w:val="00114CE3"/>
    <w:rsid w:val="0011529C"/>
    <w:rsid w:val="0011536A"/>
    <w:rsid w:val="00115488"/>
    <w:rsid w:val="00115757"/>
    <w:rsid w:val="001158D8"/>
    <w:rsid w:val="00115BAC"/>
    <w:rsid w:val="001162D5"/>
    <w:rsid w:val="001165BB"/>
    <w:rsid w:val="00117112"/>
    <w:rsid w:val="00117695"/>
    <w:rsid w:val="001179BC"/>
    <w:rsid w:val="00120845"/>
    <w:rsid w:val="00120A88"/>
    <w:rsid w:val="00120E1F"/>
    <w:rsid w:val="00120F88"/>
    <w:rsid w:val="001212EC"/>
    <w:rsid w:val="00121374"/>
    <w:rsid w:val="001213D1"/>
    <w:rsid w:val="001216AB"/>
    <w:rsid w:val="00123CD2"/>
    <w:rsid w:val="00124120"/>
    <w:rsid w:val="0012456A"/>
    <w:rsid w:val="001247AE"/>
    <w:rsid w:val="001247B1"/>
    <w:rsid w:val="00124FEC"/>
    <w:rsid w:val="00125117"/>
    <w:rsid w:val="0012553E"/>
    <w:rsid w:val="001255B5"/>
    <w:rsid w:val="0012568F"/>
    <w:rsid w:val="001257F0"/>
    <w:rsid w:val="00125BA4"/>
    <w:rsid w:val="00125D35"/>
    <w:rsid w:val="00125FC8"/>
    <w:rsid w:val="001265A3"/>
    <w:rsid w:val="0012686F"/>
    <w:rsid w:val="00127EDB"/>
    <w:rsid w:val="00127F20"/>
    <w:rsid w:val="00130011"/>
    <w:rsid w:val="0013046F"/>
    <w:rsid w:val="00130C70"/>
    <w:rsid w:val="00131505"/>
    <w:rsid w:val="00131839"/>
    <w:rsid w:val="00131B86"/>
    <w:rsid w:val="00131D57"/>
    <w:rsid w:val="00131DF6"/>
    <w:rsid w:val="001321D3"/>
    <w:rsid w:val="001323A2"/>
    <w:rsid w:val="00132966"/>
    <w:rsid w:val="00132AF0"/>
    <w:rsid w:val="00133407"/>
    <w:rsid w:val="001337BC"/>
    <w:rsid w:val="001337BE"/>
    <w:rsid w:val="001339C0"/>
    <w:rsid w:val="00133DCA"/>
    <w:rsid w:val="00133F4A"/>
    <w:rsid w:val="00134AC5"/>
    <w:rsid w:val="00134D44"/>
    <w:rsid w:val="00135293"/>
    <w:rsid w:val="001353CA"/>
    <w:rsid w:val="001353EF"/>
    <w:rsid w:val="0013547F"/>
    <w:rsid w:val="0013579D"/>
    <w:rsid w:val="00135959"/>
    <w:rsid w:val="00136C05"/>
    <w:rsid w:val="001373F1"/>
    <w:rsid w:val="001379B0"/>
    <w:rsid w:val="00140DF3"/>
    <w:rsid w:val="001410EF"/>
    <w:rsid w:val="00141408"/>
    <w:rsid w:val="0014144C"/>
    <w:rsid w:val="00141A18"/>
    <w:rsid w:val="00141B0C"/>
    <w:rsid w:val="00141DD9"/>
    <w:rsid w:val="00141EB3"/>
    <w:rsid w:val="00142F84"/>
    <w:rsid w:val="0014347A"/>
    <w:rsid w:val="001435A0"/>
    <w:rsid w:val="00144838"/>
    <w:rsid w:val="001448A0"/>
    <w:rsid w:val="00144BD2"/>
    <w:rsid w:val="0014500C"/>
    <w:rsid w:val="00145118"/>
    <w:rsid w:val="001451AE"/>
    <w:rsid w:val="00145A6C"/>
    <w:rsid w:val="00145B39"/>
    <w:rsid w:val="00145BF7"/>
    <w:rsid w:val="00146365"/>
    <w:rsid w:val="001466BF"/>
    <w:rsid w:val="00146BDD"/>
    <w:rsid w:val="001470A6"/>
    <w:rsid w:val="001471E7"/>
    <w:rsid w:val="0014743D"/>
    <w:rsid w:val="0014754C"/>
    <w:rsid w:val="001478B7"/>
    <w:rsid w:val="00147D4C"/>
    <w:rsid w:val="0015038B"/>
    <w:rsid w:val="0015038D"/>
    <w:rsid w:val="00150554"/>
    <w:rsid w:val="001517B0"/>
    <w:rsid w:val="00151B3E"/>
    <w:rsid w:val="001520AB"/>
    <w:rsid w:val="001521A7"/>
    <w:rsid w:val="0015267C"/>
    <w:rsid w:val="0015274C"/>
    <w:rsid w:val="001527A7"/>
    <w:rsid w:val="001527F3"/>
    <w:rsid w:val="00152CFD"/>
    <w:rsid w:val="00152E35"/>
    <w:rsid w:val="00153310"/>
    <w:rsid w:val="00153688"/>
    <w:rsid w:val="00153AED"/>
    <w:rsid w:val="00154087"/>
    <w:rsid w:val="001542E9"/>
    <w:rsid w:val="00154370"/>
    <w:rsid w:val="001543BE"/>
    <w:rsid w:val="00154492"/>
    <w:rsid w:val="0015472D"/>
    <w:rsid w:val="00155149"/>
    <w:rsid w:val="00155F20"/>
    <w:rsid w:val="00156227"/>
    <w:rsid w:val="00156A2A"/>
    <w:rsid w:val="00156E06"/>
    <w:rsid w:val="0015750C"/>
    <w:rsid w:val="001575DA"/>
    <w:rsid w:val="0015767A"/>
    <w:rsid w:val="00157B97"/>
    <w:rsid w:val="00157BD6"/>
    <w:rsid w:val="00157F31"/>
    <w:rsid w:val="00157F35"/>
    <w:rsid w:val="00160153"/>
    <w:rsid w:val="00160437"/>
    <w:rsid w:val="00160842"/>
    <w:rsid w:val="00160994"/>
    <w:rsid w:val="00160BDD"/>
    <w:rsid w:val="00160E50"/>
    <w:rsid w:val="001614E0"/>
    <w:rsid w:val="00161766"/>
    <w:rsid w:val="0016238C"/>
    <w:rsid w:val="001625B3"/>
    <w:rsid w:val="00162B73"/>
    <w:rsid w:val="00162E8A"/>
    <w:rsid w:val="00163026"/>
    <w:rsid w:val="00163148"/>
    <w:rsid w:val="0016395B"/>
    <w:rsid w:val="001645B1"/>
    <w:rsid w:val="00164616"/>
    <w:rsid w:val="00164950"/>
    <w:rsid w:val="00164C70"/>
    <w:rsid w:val="001652C9"/>
    <w:rsid w:val="00165445"/>
    <w:rsid w:val="001657DE"/>
    <w:rsid w:val="00165B59"/>
    <w:rsid w:val="00166124"/>
    <w:rsid w:val="0016615E"/>
    <w:rsid w:val="00166345"/>
    <w:rsid w:val="0016639A"/>
    <w:rsid w:val="00166FD7"/>
    <w:rsid w:val="0016725B"/>
    <w:rsid w:val="0016728C"/>
    <w:rsid w:val="001676C8"/>
    <w:rsid w:val="00167771"/>
    <w:rsid w:val="001679C8"/>
    <w:rsid w:val="00167A72"/>
    <w:rsid w:val="00167F7A"/>
    <w:rsid w:val="0017039D"/>
    <w:rsid w:val="00170961"/>
    <w:rsid w:val="00170E76"/>
    <w:rsid w:val="001710C4"/>
    <w:rsid w:val="00171709"/>
    <w:rsid w:val="0017183C"/>
    <w:rsid w:val="0017185A"/>
    <w:rsid w:val="00171A67"/>
    <w:rsid w:val="00171FF9"/>
    <w:rsid w:val="00172711"/>
    <w:rsid w:val="00172B61"/>
    <w:rsid w:val="0017349C"/>
    <w:rsid w:val="00173826"/>
    <w:rsid w:val="00173932"/>
    <w:rsid w:val="00173CD3"/>
    <w:rsid w:val="00174379"/>
    <w:rsid w:val="00174386"/>
    <w:rsid w:val="001748F0"/>
    <w:rsid w:val="00174924"/>
    <w:rsid w:val="00174933"/>
    <w:rsid w:val="00174B77"/>
    <w:rsid w:val="00174C71"/>
    <w:rsid w:val="001759B9"/>
    <w:rsid w:val="00175A1A"/>
    <w:rsid w:val="00175B50"/>
    <w:rsid w:val="00175C0B"/>
    <w:rsid w:val="00175FB5"/>
    <w:rsid w:val="0017601C"/>
    <w:rsid w:val="00176139"/>
    <w:rsid w:val="001765BC"/>
    <w:rsid w:val="0017661F"/>
    <w:rsid w:val="00176A9D"/>
    <w:rsid w:val="00177303"/>
    <w:rsid w:val="00177648"/>
    <w:rsid w:val="0017778A"/>
    <w:rsid w:val="0017782D"/>
    <w:rsid w:val="001778E7"/>
    <w:rsid w:val="00177C33"/>
    <w:rsid w:val="00177D62"/>
    <w:rsid w:val="001800BC"/>
    <w:rsid w:val="0018015B"/>
    <w:rsid w:val="00180AA3"/>
    <w:rsid w:val="001815B0"/>
    <w:rsid w:val="001815B9"/>
    <w:rsid w:val="00181756"/>
    <w:rsid w:val="00181C1D"/>
    <w:rsid w:val="0018286A"/>
    <w:rsid w:val="00182957"/>
    <w:rsid w:val="001829A0"/>
    <w:rsid w:val="00182A2E"/>
    <w:rsid w:val="00182AC3"/>
    <w:rsid w:val="00182B34"/>
    <w:rsid w:val="00182D3E"/>
    <w:rsid w:val="00182D85"/>
    <w:rsid w:val="0018392F"/>
    <w:rsid w:val="00183DBC"/>
    <w:rsid w:val="00183E6F"/>
    <w:rsid w:val="00184377"/>
    <w:rsid w:val="0018469C"/>
    <w:rsid w:val="001847FB"/>
    <w:rsid w:val="00184B6E"/>
    <w:rsid w:val="00184B9A"/>
    <w:rsid w:val="00184C16"/>
    <w:rsid w:val="001851C0"/>
    <w:rsid w:val="00185474"/>
    <w:rsid w:val="00185536"/>
    <w:rsid w:val="0018574C"/>
    <w:rsid w:val="00186242"/>
    <w:rsid w:val="001862CA"/>
    <w:rsid w:val="00186C3C"/>
    <w:rsid w:val="00187134"/>
    <w:rsid w:val="001871C7"/>
    <w:rsid w:val="001874B5"/>
    <w:rsid w:val="0018752E"/>
    <w:rsid w:val="00187C94"/>
    <w:rsid w:val="00191462"/>
    <w:rsid w:val="00191AE3"/>
    <w:rsid w:val="00191B3A"/>
    <w:rsid w:val="00191D6D"/>
    <w:rsid w:val="00191E54"/>
    <w:rsid w:val="00192909"/>
    <w:rsid w:val="00192977"/>
    <w:rsid w:val="00192F73"/>
    <w:rsid w:val="00193076"/>
    <w:rsid w:val="001931FB"/>
    <w:rsid w:val="0019341F"/>
    <w:rsid w:val="00193563"/>
    <w:rsid w:val="001939BD"/>
    <w:rsid w:val="001939F6"/>
    <w:rsid w:val="0019451B"/>
    <w:rsid w:val="001947E4"/>
    <w:rsid w:val="001948BA"/>
    <w:rsid w:val="00194AF2"/>
    <w:rsid w:val="0019505A"/>
    <w:rsid w:val="001957F9"/>
    <w:rsid w:val="00196665"/>
    <w:rsid w:val="00196898"/>
    <w:rsid w:val="00196A7C"/>
    <w:rsid w:val="00196AA3"/>
    <w:rsid w:val="00196B25"/>
    <w:rsid w:val="001970C1"/>
    <w:rsid w:val="0019764F"/>
    <w:rsid w:val="00197B70"/>
    <w:rsid w:val="001A016B"/>
    <w:rsid w:val="001A02F1"/>
    <w:rsid w:val="001A0639"/>
    <w:rsid w:val="001A0AB7"/>
    <w:rsid w:val="001A0B25"/>
    <w:rsid w:val="001A0B61"/>
    <w:rsid w:val="001A0BD3"/>
    <w:rsid w:val="001A1124"/>
    <w:rsid w:val="001A14B2"/>
    <w:rsid w:val="001A17D3"/>
    <w:rsid w:val="001A1A9C"/>
    <w:rsid w:val="001A1AF1"/>
    <w:rsid w:val="001A1F20"/>
    <w:rsid w:val="001A42EC"/>
    <w:rsid w:val="001A4448"/>
    <w:rsid w:val="001A444D"/>
    <w:rsid w:val="001A596D"/>
    <w:rsid w:val="001A59E8"/>
    <w:rsid w:val="001A666D"/>
    <w:rsid w:val="001A6703"/>
    <w:rsid w:val="001A6C11"/>
    <w:rsid w:val="001A7160"/>
    <w:rsid w:val="001A7BB8"/>
    <w:rsid w:val="001A7CAB"/>
    <w:rsid w:val="001A7E50"/>
    <w:rsid w:val="001A7E76"/>
    <w:rsid w:val="001A7F36"/>
    <w:rsid w:val="001B005D"/>
    <w:rsid w:val="001B0713"/>
    <w:rsid w:val="001B104A"/>
    <w:rsid w:val="001B2394"/>
    <w:rsid w:val="001B2A2E"/>
    <w:rsid w:val="001B2D68"/>
    <w:rsid w:val="001B2FC6"/>
    <w:rsid w:val="001B31F5"/>
    <w:rsid w:val="001B3251"/>
    <w:rsid w:val="001B34C9"/>
    <w:rsid w:val="001B34F6"/>
    <w:rsid w:val="001B3882"/>
    <w:rsid w:val="001B3C8A"/>
    <w:rsid w:val="001B3FE0"/>
    <w:rsid w:val="001B446C"/>
    <w:rsid w:val="001B4500"/>
    <w:rsid w:val="001B4C55"/>
    <w:rsid w:val="001B5619"/>
    <w:rsid w:val="001B570A"/>
    <w:rsid w:val="001B6169"/>
    <w:rsid w:val="001B6C9E"/>
    <w:rsid w:val="001B6F0A"/>
    <w:rsid w:val="001B7DE7"/>
    <w:rsid w:val="001C0A32"/>
    <w:rsid w:val="001C0D57"/>
    <w:rsid w:val="001C133B"/>
    <w:rsid w:val="001C1674"/>
    <w:rsid w:val="001C179E"/>
    <w:rsid w:val="001C1D99"/>
    <w:rsid w:val="001C1DE9"/>
    <w:rsid w:val="001C24D3"/>
    <w:rsid w:val="001C25FB"/>
    <w:rsid w:val="001C2EF5"/>
    <w:rsid w:val="001C36C3"/>
    <w:rsid w:val="001C3D78"/>
    <w:rsid w:val="001C3F4B"/>
    <w:rsid w:val="001C4A37"/>
    <w:rsid w:val="001C4AB4"/>
    <w:rsid w:val="001C5310"/>
    <w:rsid w:val="001C586A"/>
    <w:rsid w:val="001C5D93"/>
    <w:rsid w:val="001C62C9"/>
    <w:rsid w:val="001C6500"/>
    <w:rsid w:val="001C662D"/>
    <w:rsid w:val="001C69F4"/>
    <w:rsid w:val="001C6DDA"/>
    <w:rsid w:val="001C72B2"/>
    <w:rsid w:val="001C79FB"/>
    <w:rsid w:val="001C7DFD"/>
    <w:rsid w:val="001D0829"/>
    <w:rsid w:val="001D0B0C"/>
    <w:rsid w:val="001D0B67"/>
    <w:rsid w:val="001D0F5B"/>
    <w:rsid w:val="001D1083"/>
    <w:rsid w:val="001D120B"/>
    <w:rsid w:val="001D1227"/>
    <w:rsid w:val="001D13D4"/>
    <w:rsid w:val="001D1784"/>
    <w:rsid w:val="001D1789"/>
    <w:rsid w:val="001D18B6"/>
    <w:rsid w:val="001D1A2C"/>
    <w:rsid w:val="001D20DC"/>
    <w:rsid w:val="001D2428"/>
    <w:rsid w:val="001D28B3"/>
    <w:rsid w:val="001D2F5F"/>
    <w:rsid w:val="001D31D0"/>
    <w:rsid w:val="001D3891"/>
    <w:rsid w:val="001D4AE4"/>
    <w:rsid w:val="001D519F"/>
    <w:rsid w:val="001D557E"/>
    <w:rsid w:val="001D5AE3"/>
    <w:rsid w:val="001D5F26"/>
    <w:rsid w:val="001D5FC0"/>
    <w:rsid w:val="001D62A0"/>
    <w:rsid w:val="001D66CF"/>
    <w:rsid w:val="001D68DE"/>
    <w:rsid w:val="001D6C29"/>
    <w:rsid w:val="001D6CD6"/>
    <w:rsid w:val="001D6F24"/>
    <w:rsid w:val="001D7B6E"/>
    <w:rsid w:val="001E0006"/>
    <w:rsid w:val="001E0757"/>
    <w:rsid w:val="001E0D3B"/>
    <w:rsid w:val="001E1427"/>
    <w:rsid w:val="001E1525"/>
    <w:rsid w:val="001E152C"/>
    <w:rsid w:val="001E152E"/>
    <w:rsid w:val="001E1C0B"/>
    <w:rsid w:val="001E1FF5"/>
    <w:rsid w:val="001E2255"/>
    <w:rsid w:val="001E2285"/>
    <w:rsid w:val="001E25DB"/>
    <w:rsid w:val="001E2788"/>
    <w:rsid w:val="001E27D7"/>
    <w:rsid w:val="001E3C8B"/>
    <w:rsid w:val="001E43F0"/>
    <w:rsid w:val="001E4551"/>
    <w:rsid w:val="001E534B"/>
    <w:rsid w:val="001E54EE"/>
    <w:rsid w:val="001E55B3"/>
    <w:rsid w:val="001E561A"/>
    <w:rsid w:val="001E56D8"/>
    <w:rsid w:val="001E5743"/>
    <w:rsid w:val="001E5980"/>
    <w:rsid w:val="001E6415"/>
    <w:rsid w:val="001E646E"/>
    <w:rsid w:val="001E6CFA"/>
    <w:rsid w:val="001E6E1C"/>
    <w:rsid w:val="001E6FCB"/>
    <w:rsid w:val="001E73D5"/>
    <w:rsid w:val="001E7C19"/>
    <w:rsid w:val="001E7CD3"/>
    <w:rsid w:val="001F0206"/>
    <w:rsid w:val="001F0C73"/>
    <w:rsid w:val="001F163D"/>
    <w:rsid w:val="001F1828"/>
    <w:rsid w:val="001F1DE6"/>
    <w:rsid w:val="001F1EB2"/>
    <w:rsid w:val="001F204E"/>
    <w:rsid w:val="001F20D7"/>
    <w:rsid w:val="001F2558"/>
    <w:rsid w:val="001F2D6E"/>
    <w:rsid w:val="001F2FFD"/>
    <w:rsid w:val="001F3697"/>
    <w:rsid w:val="001F3794"/>
    <w:rsid w:val="001F389F"/>
    <w:rsid w:val="001F38FF"/>
    <w:rsid w:val="001F44DD"/>
    <w:rsid w:val="001F4560"/>
    <w:rsid w:val="001F45AA"/>
    <w:rsid w:val="001F4935"/>
    <w:rsid w:val="001F4C4C"/>
    <w:rsid w:val="001F508E"/>
    <w:rsid w:val="001F537B"/>
    <w:rsid w:val="001F5720"/>
    <w:rsid w:val="001F5FB6"/>
    <w:rsid w:val="001F6394"/>
    <w:rsid w:val="001F6904"/>
    <w:rsid w:val="001F7921"/>
    <w:rsid w:val="001F79DC"/>
    <w:rsid w:val="001F7A27"/>
    <w:rsid w:val="001F7BD4"/>
    <w:rsid w:val="001F7C94"/>
    <w:rsid w:val="001F7D8A"/>
    <w:rsid w:val="00200BBC"/>
    <w:rsid w:val="00200D86"/>
    <w:rsid w:val="00201314"/>
    <w:rsid w:val="002014C5"/>
    <w:rsid w:val="002016EA"/>
    <w:rsid w:val="00201772"/>
    <w:rsid w:val="002024FC"/>
    <w:rsid w:val="00202546"/>
    <w:rsid w:val="00202938"/>
    <w:rsid w:val="00202F8A"/>
    <w:rsid w:val="002030FA"/>
    <w:rsid w:val="00203612"/>
    <w:rsid w:val="00203BD8"/>
    <w:rsid w:val="00203F48"/>
    <w:rsid w:val="002040C5"/>
    <w:rsid w:val="00204137"/>
    <w:rsid w:val="0020431D"/>
    <w:rsid w:val="0020488D"/>
    <w:rsid w:val="00205177"/>
    <w:rsid w:val="00205231"/>
    <w:rsid w:val="0020592A"/>
    <w:rsid w:val="00205C19"/>
    <w:rsid w:val="00205CA6"/>
    <w:rsid w:val="002062FA"/>
    <w:rsid w:val="00206C2A"/>
    <w:rsid w:val="0020702C"/>
    <w:rsid w:val="002078F9"/>
    <w:rsid w:val="00207AD0"/>
    <w:rsid w:val="00207C9E"/>
    <w:rsid w:val="00207D89"/>
    <w:rsid w:val="00207EBF"/>
    <w:rsid w:val="00207FB7"/>
    <w:rsid w:val="0021025A"/>
    <w:rsid w:val="002103AE"/>
    <w:rsid w:val="00210470"/>
    <w:rsid w:val="0021083C"/>
    <w:rsid w:val="00210AAF"/>
    <w:rsid w:val="00210D55"/>
    <w:rsid w:val="002111E3"/>
    <w:rsid w:val="00211C3E"/>
    <w:rsid w:val="00212818"/>
    <w:rsid w:val="002128BE"/>
    <w:rsid w:val="00212AA0"/>
    <w:rsid w:val="00212D95"/>
    <w:rsid w:val="00212E64"/>
    <w:rsid w:val="002136A3"/>
    <w:rsid w:val="0021390E"/>
    <w:rsid w:val="00213A9C"/>
    <w:rsid w:val="00213FE4"/>
    <w:rsid w:val="00214220"/>
    <w:rsid w:val="00214558"/>
    <w:rsid w:val="00214D79"/>
    <w:rsid w:val="00214DE4"/>
    <w:rsid w:val="00215029"/>
    <w:rsid w:val="002152C6"/>
    <w:rsid w:val="0021555F"/>
    <w:rsid w:val="002156ED"/>
    <w:rsid w:val="00215849"/>
    <w:rsid w:val="00215B49"/>
    <w:rsid w:val="002163EE"/>
    <w:rsid w:val="00216679"/>
    <w:rsid w:val="00216961"/>
    <w:rsid w:val="00216977"/>
    <w:rsid w:val="00216C17"/>
    <w:rsid w:val="002174E2"/>
    <w:rsid w:val="002175EF"/>
    <w:rsid w:val="00217D34"/>
    <w:rsid w:val="00217F63"/>
    <w:rsid w:val="00217F82"/>
    <w:rsid w:val="00220431"/>
    <w:rsid w:val="00220677"/>
    <w:rsid w:val="00220822"/>
    <w:rsid w:val="002218B1"/>
    <w:rsid w:val="00221A4A"/>
    <w:rsid w:val="00221D1E"/>
    <w:rsid w:val="00222651"/>
    <w:rsid w:val="00222A38"/>
    <w:rsid w:val="00222DD9"/>
    <w:rsid w:val="002230C7"/>
    <w:rsid w:val="002233F4"/>
    <w:rsid w:val="00223771"/>
    <w:rsid w:val="00223E13"/>
    <w:rsid w:val="002244ED"/>
    <w:rsid w:val="002250B5"/>
    <w:rsid w:val="00225896"/>
    <w:rsid w:val="00225B38"/>
    <w:rsid w:val="00225D3C"/>
    <w:rsid w:val="00226169"/>
    <w:rsid w:val="00226B76"/>
    <w:rsid w:val="0022709E"/>
    <w:rsid w:val="002276B9"/>
    <w:rsid w:val="00227ACB"/>
    <w:rsid w:val="00227DE5"/>
    <w:rsid w:val="00227E9A"/>
    <w:rsid w:val="00230482"/>
    <w:rsid w:val="0023050F"/>
    <w:rsid w:val="00230572"/>
    <w:rsid w:val="00230602"/>
    <w:rsid w:val="00230725"/>
    <w:rsid w:val="00230A5F"/>
    <w:rsid w:val="00230B8A"/>
    <w:rsid w:val="00230B8F"/>
    <w:rsid w:val="00230CC9"/>
    <w:rsid w:val="00231BD8"/>
    <w:rsid w:val="002320A0"/>
    <w:rsid w:val="002320C5"/>
    <w:rsid w:val="00232999"/>
    <w:rsid w:val="00232E69"/>
    <w:rsid w:val="00232ED5"/>
    <w:rsid w:val="00233063"/>
    <w:rsid w:val="00233541"/>
    <w:rsid w:val="00234625"/>
    <w:rsid w:val="00234738"/>
    <w:rsid w:val="00234A77"/>
    <w:rsid w:val="00234C5A"/>
    <w:rsid w:val="0023550A"/>
    <w:rsid w:val="002355D4"/>
    <w:rsid w:val="00235A06"/>
    <w:rsid w:val="00235F71"/>
    <w:rsid w:val="00236690"/>
    <w:rsid w:val="0023691D"/>
    <w:rsid w:val="00236A95"/>
    <w:rsid w:val="0023724B"/>
    <w:rsid w:val="002375BB"/>
    <w:rsid w:val="002379D1"/>
    <w:rsid w:val="002408DC"/>
    <w:rsid w:val="00240B8A"/>
    <w:rsid w:val="00240FDA"/>
    <w:rsid w:val="00241331"/>
    <w:rsid w:val="00241BAF"/>
    <w:rsid w:val="00242245"/>
    <w:rsid w:val="00242521"/>
    <w:rsid w:val="0024265B"/>
    <w:rsid w:val="0024268E"/>
    <w:rsid w:val="00242972"/>
    <w:rsid w:val="00242CF3"/>
    <w:rsid w:val="002433C6"/>
    <w:rsid w:val="00244697"/>
    <w:rsid w:val="00244A40"/>
    <w:rsid w:val="002451B5"/>
    <w:rsid w:val="00245AF8"/>
    <w:rsid w:val="00245BA9"/>
    <w:rsid w:val="00246017"/>
    <w:rsid w:val="0024642C"/>
    <w:rsid w:val="00246554"/>
    <w:rsid w:val="002467A3"/>
    <w:rsid w:val="00247A48"/>
    <w:rsid w:val="00250530"/>
    <w:rsid w:val="00250960"/>
    <w:rsid w:val="00250B1A"/>
    <w:rsid w:val="00250C33"/>
    <w:rsid w:val="00251B31"/>
    <w:rsid w:val="00251D7E"/>
    <w:rsid w:val="00251EC4"/>
    <w:rsid w:val="0025210C"/>
    <w:rsid w:val="00252493"/>
    <w:rsid w:val="002527DD"/>
    <w:rsid w:val="00252B23"/>
    <w:rsid w:val="002531D6"/>
    <w:rsid w:val="0025356A"/>
    <w:rsid w:val="00254537"/>
    <w:rsid w:val="0025495E"/>
    <w:rsid w:val="00255327"/>
    <w:rsid w:val="00255408"/>
    <w:rsid w:val="00256130"/>
    <w:rsid w:val="00256385"/>
    <w:rsid w:val="00256A79"/>
    <w:rsid w:val="00256CAE"/>
    <w:rsid w:val="00257302"/>
    <w:rsid w:val="0025741A"/>
    <w:rsid w:val="00257920"/>
    <w:rsid w:val="00257AE2"/>
    <w:rsid w:val="00260E3D"/>
    <w:rsid w:val="00260F32"/>
    <w:rsid w:val="00261348"/>
    <w:rsid w:val="00261728"/>
    <w:rsid w:val="0026199D"/>
    <w:rsid w:val="00261C18"/>
    <w:rsid w:val="00261E24"/>
    <w:rsid w:val="0026281A"/>
    <w:rsid w:val="00262C09"/>
    <w:rsid w:val="00262F53"/>
    <w:rsid w:val="00263602"/>
    <w:rsid w:val="0026379F"/>
    <w:rsid w:val="002637DD"/>
    <w:rsid w:val="002639FC"/>
    <w:rsid w:val="00263C95"/>
    <w:rsid w:val="00263D9D"/>
    <w:rsid w:val="002641DB"/>
    <w:rsid w:val="002645C9"/>
    <w:rsid w:val="00264AE0"/>
    <w:rsid w:val="00265098"/>
    <w:rsid w:val="00265585"/>
    <w:rsid w:val="0026578B"/>
    <w:rsid w:val="00266A67"/>
    <w:rsid w:val="00266D45"/>
    <w:rsid w:val="00266F69"/>
    <w:rsid w:val="0026744B"/>
    <w:rsid w:val="00267AB1"/>
    <w:rsid w:val="00267DA2"/>
    <w:rsid w:val="0027030C"/>
    <w:rsid w:val="002707F6"/>
    <w:rsid w:val="00270DC8"/>
    <w:rsid w:val="0027106C"/>
    <w:rsid w:val="0027188F"/>
    <w:rsid w:val="00271A9A"/>
    <w:rsid w:val="00271D7A"/>
    <w:rsid w:val="002726D5"/>
    <w:rsid w:val="00272833"/>
    <w:rsid w:val="002728CD"/>
    <w:rsid w:val="00272BCB"/>
    <w:rsid w:val="00272BDE"/>
    <w:rsid w:val="00272FE8"/>
    <w:rsid w:val="00273407"/>
    <w:rsid w:val="00273655"/>
    <w:rsid w:val="00273A4A"/>
    <w:rsid w:val="00273A65"/>
    <w:rsid w:val="00273B75"/>
    <w:rsid w:val="00273C9D"/>
    <w:rsid w:val="00273F2F"/>
    <w:rsid w:val="00273FAE"/>
    <w:rsid w:val="0027563C"/>
    <w:rsid w:val="00275A69"/>
    <w:rsid w:val="00276020"/>
    <w:rsid w:val="0027608C"/>
    <w:rsid w:val="00276C55"/>
    <w:rsid w:val="00276DAC"/>
    <w:rsid w:val="00276E42"/>
    <w:rsid w:val="00280C57"/>
    <w:rsid w:val="0028103F"/>
    <w:rsid w:val="0028119B"/>
    <w:rsid w:val="00281351"/>
    <w:rsid w:val="002820B8"/>
    <w:rsid w:val="00282730"/>
    <w:rsid w:val="002832C9"/>
    <w:rsid w:val="00283B6E"/>
    <w:rsid w:val="00283C43"/>
    <w:rsid w:val="002841A3"/>
    <w:rsid w:val="002847DE"/>
    <w:rsid w:val="00284A88"/>
    <w:rsid w:val="00284D54"/>
    <w:rsid w:val="00284E1D"/>
    <w:rsid w:val="00285F7C"/>
    <w:rsid w:val="002861BD"/>
    <w:rsid w:val="00286434"/>
    <w:rsid w:val="00286469"/>
    <w:rsid w:val="00286ADC"/>
    <w:rsid w:val="00286B13"/>
    <w:rsid w:val="00286C73"/>
    <w:rsid w:val="00286DE3"/>
    <w:rsid w:val="00286E23"/>
    <w:rsid w:val="0028730D"/>
    <w:rsid w:val="0028776B"/>
    <w:rsid w:val="002906E0"/>
    <w:rsid w:val="0029094C"/>
    <w:rsid w:val="0029121B"/>
    <w:rsid w:val="0029159B"/>
    <w:rsid w:val="00291809"/>
    <w:rsid w:val="00292219"/>
    <w:rsid w:val="0029237B"/>
    <w:rsid w:val="002923AD"/>
    <w:rsid w:val="00292486"/>
    <w:rsid w:val="00292CE3"/>
    <w:rsid w:val="00293323"/>
    <w:rsid w:val="0029359E"/>
    <w:rsid w:val="00293F0B"/>
    <w:rsid w:val="00294355"/>
    <w:rsid w:val="00294655"/>
    <w:rsid w:val="00295045"/>
    <w:rsid w:val="002952EB"/>
    <w:rsid w:val="00295455"/>
    <w:rsid w:val="00296013"/>
    <w:rsid w:val="002967A2"/>
    <w:rsid w:val="002967A5"/>
    <w:rsid w:val="00296F15"/>
    <w:rsid w:val="002971F8"/>
    <w:rsid w:val="00297911"/>
    <w:rsid w:val="00297A70"/>
    <w:rsid w:val="002A03A8"/>
    <w:rsid w:val="002A06ED"/>
    <w:rsid w:val="002A0C21"/>
    <w:rsid w:val="002A11DC"/>
    <w:rsid w:val="002A1624"/>
    <w:rsid w:val="002A2EDC"/>
    <w:rsid w:val="002A2FEB"/>
    <w:rsid w:val="002A3447"/>
    <w:rsid w:val="002A38AC"/>
    <w:rsid w:val="002A4532"/>
    <w:rsid w:val="002A4656"/>
    <w:rsid w:val="002A4964"/>
    <w:rsid w:val="002A49AD"/>
    <w:rsid w:val="002A4C2A"/>
    <w:rsid w:val="002A50AB"/>
    <w:rsid w:val="002A5C9C"/>
    <w:rsid w:val="002A5D36"/>
    <w:rsid w:val="002A5FB0"/>
    <w:rsid w:val="002A657E"/>
    <w:rsid w:val="002A6722"/>
    <w:rsid w:val="002A692A"/>
    <w:rsid w:val="002A6E57"/>
    <w:rsid w:val="002A71E8"/>
    <w:rsid w:val="002A736B"/>
    <w:rsid w:val="002A7F36"/>
    <w:rsid w:val="002A7FE1"/>
    <w:rsid w:val="002B0053"/>
    <w:rsid w:val="002B178E"/>
    <w:rsid w:val="002B17AF"/>
    <w:rsid w:val="002B1B51"/>
    <w:rsid w:val="002B1D30"/>
    <w:rsid w:val="002B2412"/>
    <w:rsid w:val="002B2AC6"/>
    <w:rsid w:val="002B31EE"/>
    <w:rsid w:val="002B3488"/>
    <w:rsid w:val="002B3766"/>
    <w:rsid w:val="002B3C75"/>
    <w:rsid w:val="002B4108"/>
    <w:rsid w:val="002B412B"/>
    <w:rsid w:val="002B4678"/>
    <w:rsid w:val="002B4697"/>
    <w:rsid w:val="002B4D01"/>
    <w:rsid w:val="002B637C"/>
    <w:rsid w:val="002B6555"/>
    <w:rsid w:val="002B6778"/>
    <w:rsid w:val="002B6821"/>
    <w:rsid w:val="002B7697"/>
    <w:rsid w:val="002B79A7"/>
    <w:rsid w:val="002B7A19"/>
    <w:rsid w:val="002B7BE2"/>
    <w:rsid w:val="002B7C30"/>
    <w:rsid w:val="002B7D07"/>
    <w:rsid w:val="002C0071"/>
    <w:rsid w:val="002C097F"/>
    <w:rsid w:val="002C0BC3"/>
    <w:rsid w:val="002C1057"/>
    <w:rsid w:val="002C11B7"/>
    <w:rsid w:val="002C222E"/>
    <w:rsid w:val="002C272B"/>
    <w:rsid w:val="002C2AC2"/>
    <w:rsid w:val="002C50E6"/>
    <w:rsid w:val="002C5AA3"/>
    <w:rsid w:val="002C5C50"/>
    <w:rsid w:val="002C6909"/>
    <w:rsid w:val="002C6D66"/>
    <w:rsid w:val="002C6F22"/>
    <w:rsid w:val="002C7434"/>
    <w:rsid w:val="002C7567"/>
    <w:rsid w:val="002C7A7C"/>
    <w:rsid w:val="002C7DEB"/>
    <w:rsid w:val="002D094B"/>
    <w:rsid w:val="002D0A95"/>
    <w:rsid w:val="002D0AED"/>
    <w:rsid w:val="002D12D4"/>
    <w:rsid w:val="002D1670"/>
    <w:rsid w:val="002D19C5"/>
    <w:rsid w:val="002D1BF8"/>
    <w:rsid w:val="002D1EF8"/>
    <w:rsid w:val="002D2736"/>
    <w:rsid w:val="002D29C2"/>
    <w:rsid w:val="002D33B2"/>
    <w:rsid w:val="002D384C"/>
    <w:rsid w:val="002D455A"/>
    <w:rsid w:val="002D47EB"/>
    <w:rsid w:val="002D4819"/>
    <w:rsid w:val="002D49F8"/>
    <w:rsid w:val="002D4A0B"/>
    <w:rsid w:val="002D4D0D"/>
    <w:rsid w:val="002D5349"/>
    <w:rsid w:val="002D5CEA"/>
    <w:rsid w:val="002D5DC5"/>
    <w:rsid w:val="002D5DFF"/>
    <w:rsid w:val="002D6381"/>
    <w:rsid w:val="002D6618"/>
    <w:rsid w:val="002D6A7F"/>
    <w:rsid w:val="002D74F1"/>
    <w:rsid w:val="002D7CAA"/>
    <w:rsid w:val="002D7D52"/>
    <w:rsid w:val="002E0BDA"/>
    <w:rsid w:val="002E0E8D"/>
    <w:rsid w:val="002E1192"/>
    <w:rsid w:val="002E1621"/>
    <w:rsid w:val="002E20E7"/>
    <w:rsid w:val="002E2794"/>
    <w:rsid w:val="002E2992"/>
    <w:rsid w:val="002E2A14"/>
    <w:rsid w:val="002E2A62"/>
    <w:rsid w:val="002E2B25"/>
    <w:rsid w:val="002E31AB"/>
    <w:rsid w:val="002E32E8"/>
    <w:rsid w:val="002E3D59"/>
    <w:rsid w:val="002E4121"/>
    <w:rsid w:val="002E4B30"/>
    <w:rsid w:val="002E5140"/>
    <w:rsid w:val="002E58F6"/>
    <w:rsid w:val="002E5A32"/>
    <w:rsid w:val="002E6089"/>
    <w:rsid w:val="002E6C4C"/>
    <w:rsid w:val="002E6DD9"/>
    <w:rsid w:val="002E70D6"/>
    <w:rsid w:val="002E70F1"/>
    <w:rsid w:val="002E7C9C"/>
    <w:rsid w:val="002F022F"/>
    <w:rsid w:val="002F095A"/>
    <w:rsid w:val="002F0B04"/>
    <w:rsid w:val="002F108E"/>
    <w:rsid w:val="002F1782"/>
    <w:rsid w:val="002F19CF"/>
    <w:rsid w:val="002F1AFE"/>
    <w:rsid w:val="002F20CD"/>
    <w:rsid w:val="002F2252"/>
    <w:rsid w:val="002F25F4"/>
    <w:rsid w:val="002F25FE"/>
    <w:rsid w:val="002F305D"/>
    <w:rsid w:val="002F306D"/>
    <w:rsid w:val="002F4250"/>
    <w:rsid w:val="002F4C48"/>
    <w:rsid w:val="002F56B5"/>
    <w:rsid w:val="002F57CF"/>
    <w:rsid w:val="002F5D9D"/>
    <w:rsid w:val="002F66C1"/>
    <w:rsid w:val="002F6846"/>
    <w:rsid w:val="002F69BB"/>
    <w:rsid w:val="002F6EE5"/>
    <w:rsid w:val="002F75B1"/>
    <w:rsid w:val="002F77EC"/>
    <w:rsid w:val="002F7E49"/>
    <w:rsid w:val="00300117"/>
    <w:rsid w:val="00300284"/>
    <w:rsid w:val="00300373"/>
    <w:rsid w:val="0030069E"/>
    <w:rsid w:val="003009EC"/>
    <w:rsid w:val="00301108"/>
    <w:rsid w:val="0030124B"/>
    <w:rsid w:val="003012E2"/>
    <w:rsid w:val="00301944"/>
    <w:rsid w:val="00301AA7"/>
    <w:rsid w:val="00302EAB"/>
    <w:rsid w:val="00303727"/>
    <w:rsid w:val="00303A71"/>
    <w:rsid w:val="00303FA3"/>
    <w:rsid w:val="003040B2"/>
    <w:rsid w:val="00304215"/>
    <w:rsid w:val="0030481F"/>
    <w:rsid w:val="00304EC0"/>
    <w:rsid w:val="00306015"/>
    <w:rsid w:val="0030610D"/>
    <w:rsid w:val="003062DC"/>
    <w:rsid w:val="003063D4"/>
    <w:rsid w:val="00306CF9"/>
    <w:rsid w:val="00306E5C"/>
    <w:rsid w:val="00306F3A"/>
    <w:rsid w:val="0030741E"/>
    <w:rsid w:val="00307A7E"/>
    <w:rsid w:val="003101FF"/>
    <w:rsid w:val="003103D2"/>
    <w:rsid w:val="003106CB"/>
    <w:rsid w:val="00310ADD"/>
    <w:rsid w:val="00310DF2"/>
    <w:rsid w:val="00310F79"/>
    <w:rsid w:val="00310FE1"/>
    <w:rsid w:val="003112A0"/>
    <w:rsid w:val="003116D8"/>
    <w:rsid w:val="00311AEE"/>
    <w:rsid w:val="00311BA8"/>
    <w:rsid w:val="00311C0E"/>
    <w:rsid w:val="00311D5E"/>
    <w:rsid w:val="00311F35"/>
    <w:rsid w:val="0031237F"/>
    <w:rsid w:val="003125AA"/>
    <w:rsid w:val="00312C3B"/>
    <w:rsid w:val="003138AA"/>
    <w:rsid w:val="00313D5E"/>
    <w:rsid w:val="0031499F"/>
    <w:rsid w:val="003149EC"/>
    <w:rsid w:val="00315907"/>
    <w:rsid w:val="00315E83"/>
    <w:rsid w:val="00315F77"/>
    <w:rsid w:val="00316FCA"/>
    <w:rsid w:val="003173B0"/>
    <w:rsid w:val="00317980"/>
    <w:rsid w:val="00317C2E"/>
    <w:rsid w:val="00320341"/>
    <w:rsid w:val="0032039C"/>
    <w:rsid w:val="00320742"/>
    <w:rsid w:val="0032141A"/>
    <w:rsid w:val="003218E5"/>
    <w:rsid w:val="00322489"/>
    <w:rsid w:val="00322834"/>
    <w:rsid w:val="0032298C"/>
    <w:rsid w:val="0032313C"/>
    <w:rsid w:val="00323654"/>
    <w:rsid w:val="00323A1E"/>
    <w:rsid w:val="00323CFE"/>
    <w:rsid w:val="00324130"/>
    <w:rsid w:val="00324D20"/>
    <w:rsid w:val="00325E00"/>
    <w:rsid w:val="00326741"/>
    <w:rsid w:val="003269A7"/>
    <w:rsid w:val="003269EA"/>
    <w:rsid w:val="00326C7E"/>
    <w:rsid w:val="00326E5E"/>
    <w:rsid w:val="00327023"/>
    <w:rsid w:val="0032706D"/>
    <w:rsid w:val="0032710D"/>
    <w:rsid w:val="00327161"/>
    <w:rsid w:val="00327540"/>
    <w:rsid w:val="00327D43"/>
    <w:rsid w:val="00327FAA"/>
    <w:rsid w:val="0033111C"/>
    <w:rsid w:val="003314C5"/>
    <w:rsid w:val="00331720"/>
    <w:rsid w:val="003318B4"/>
    <w:rsid w:val="0033194C"/>
    <w:rsid w:val="00331E05"/>
    <w:rsid w:val="00331EAD"/>
    <w:rsid w:val="00331F7B"/>
    <w:rsid w:val="00332376"/>
    <w:rsid w:val="0033254F"/>
    <w:rsid w:val="003326D6"/>
    <w:rsid w:val="00332D07"/>
    <w:rsid w:val="00332F25"/>
    <w:rsid w:val="003332E2"/>
    <w:rsid w:val="00333316"/>
    <w:rsid w:val="003337EE"/>
    <w:rsid w:val="00333894"/>
    <w:rsid w:val="00333E2B"/>
    <w:rsid w:val="00333F77"/>
    <w:rsid w:val="003341A5"/>
    <w:rsid w:val="00335168"/>
    <w:rsid w:val="00335949"/>
    <w:rsid w:val="00335D97"/>
    <w:rsid w:val="00335DC6"/>
    <w:rsid w:val="00335E17"/>
    <w:rsid w:val="003365C3"/>
    <w:rsid w:val="003367AD"/>
    <w:rsid w:val="003371AE"/>
    <w:rsid w:val="00337390"/>
    <w:rsid w:val="003378BF"/>
    <w:rsid w:val="00337EE9"/>
    <w:rsid w:val="0034009C"/>
    <w:rsid w:val="0034029E"/>
    <w:rsid w:val="003403F0"/>
    <w:rsid w:val="0034040A"/>
    <w:rsid w:val="0034071A"/>
    <w:rsid w:val="0034082C"/>
    <w:rsid w:val="00340E8F"/>
    <w:rsid w:val="00340FD7"/>
    <w:rsid w:val="0034117D"/>
    <w:rsid w:val="00341574"/>
    <w:rsid w:val="00341781"/>
    <w:rsid w:val="00341E27"/>
    <w:rsid w:val="003420C8"/>
    <w:rsid w:val="003424E8"/>
    <w:rsid w:val="0034259E"/>
    <w:rsid w:val="003426E3"/>
    <w:rsid w:val="00342BFB"/>
    <w:rsid w:val="00342C30"/>
    <w:rsid w:val="00342E81"/>
    <w:rsid w:val="00342F9E"/>
    <w:rsid w:val="00342FAB"/>
    <w:rsid w:val="003432F5"/>
    <w:rsid w:val="00343CCD"/>
    <w:rsid w:val="00343ED8"/>
    <w:rsid w:val="00343FAA"/>
    <w:rsid w:val="0034410F"/>
    <w:rsid w:val="00344434"/>
    <w:rsid w:val="00344AA8"/>
    <w:rsid w:val="00344F22"/>
    <w:rsid w:val="0034532C"/>
    <w:rsid w:val="0034558B"/>
    <w:rsid w:val="00345873"/>
    <w:rsid w:val="00346BCD"/>
    <w:rsid w:val="003479A1"/>
    <w:rsid w:val="00347C54"/>
    <w:rsid w:val="00347CBE"/>
    <w:rsid w:val="00350A37"/>
    <w:rsid w:val="003510BA"/>
    <w:rsid w:val="0035116A"/>
    <w:rsid w:val="0035121A"/>
    <w:rsid w:val="00351F8E"/>
    <w:rsid w:val="00352685"/>
    <w:rsid w:val="0035278C"/>
    <w:rsid w:val="00352B66"/>
    <w:rsid w:val="00352E41"/>
    <w:rsid w:val="00353143"/>
    <w:rsid w:val="00353BA2"/>
    <w:rsid w:val="0035419E"/>
    <w:rsid w:val="003544F1"/>
    <w:rsid w:val="00354571"/>
    <w:rsid w:val="003545C1"/>
    <w:rsid w:val="00354668"/>
    <w:rsid w:val="003549EC"/>
    <w:rsid w:val="003551A2"/>
    <w:rsid w:val="00355AEB"/>
    <w:rsid w:val="00355CE0"/>
    <w:rsid w:val="00355FBA"/>
    <w:rsid w:val="00356B44"/>
    <w:rsid w:val="00357628"/>
    <w:rsid w:val="0035781F"/>
    <w:rsid w:val="003579BA"/>
    <w:rsid w:val="003579DC"/>
    <w:rsid w:val="00357A82"/>
    <w:rsid w:val="00357B30"/>
    <w:rsid w:val="003600B4"/>
    <w:rsid w:val="003601D5"/>
    <w:rsid w:val="00360EC8"/>
    <w:rsid w:val="00361168"/>
    <w:rsid w:val="0036137A"/>
    <w:rsid w:val="00361389"/>
    <w:rsid w:val="00361B0C"/>
    <w:rsid w:val="00361FE2"/>
    <w:rsid w:val="00362182"/>
    <w:rsid w:val="00362690"/>
    <w:rsid w:val="00362749"/>
    <w:rsid w:val="00362C4D"/>
    <w:rsid w:val="00363B52"/>
    <w:rsid w:val="00363EC3"/>
    <w:rsid w:val="003641BB"/>
    <w:rsid w:val="00364EC2"/>
    <w:rsid w:val="00364F4B"/>
    <w:rsid w:val="003654B2"/>
    <w:rsid w:val="00365AF2"/>
    <w:rsid w:val="003663BB"/>
    <w:rsid w:val="00366599"/>
    <w:rsid w:val="003666B6"/>
    <w:rsid w:val="0036670B"/>
    <w:rsid w:val="00366B2C"/>
    <w:rsid w:val="00366CF3"/>
    <w:rsid w:val="00366ED2"/>
    <w:rsid w:val="00366FCE"/>
    <w:rsid w:val="00367D2A"/>
    <w:rsid w:val="00367D5D"/>
    <w:rsid w:val="00367E96"/>
    <w:rsid w:val="00370293"/>
    <w:rsid w:val="00370679"/>
    <w:rsid w:val="00370C7B"/>
    <w:rsid w:val="00371196"/>
    <w:rsid w:val="003712BB"/>
    <w:rsid w:val="0037135A"/>
    <w:rsid w:val="00371D30"/>
    <w:rsid w:val="003729F1"/>
    <w:rsid w:val="00372BC3"/>
    <w:rsid w:val="00372BD7"/>
    <w:rsid w:val="00372BDD"/>
    <w:rsid w:val="00372DD5"/>
    <w:rsid w:val="00372FA4"/>
    <w:rsid w:val="003735DC"/>
    <w:rsid w:val="00373882"/>
    <w:rsid w:val="00373D43"/>
    <w:rsid w:val="0037438D"/>
    <w:rsid w:val="00374C01"/>
    <w:rsid w:val="00375B6E"/>
    <w:rsid w:val="00375BAF"/>
    <w:rsid w:val="00375E51"/>
    <w:rsid w:val="0037669A"/>
    <w:rsid w:val="0037676F"/>
    <w:rsid w:val="00376924"/>
    <w:rsid w:val="003776FE"/>
    <w:rsid w:val="003779A3"/>
    <w:rsid w:val="00377CFD"/>
    <w:rsid w:val="003804CA"/>
    <w:rsid w:val="003805E1"/>
    <w:rsid w:val="0038062D"/>
    <w:rsid w:val="003806C1"/>
    <w:rsid w:val="003813FC"/>
    <w:rsid w:val="00381992"/>
    <w:rsid w:val="00381CAE"/>
    <w:rsid w:val="0038255E"/>
    <w:rsid w:val="003825F2"/>
    <w:rsid w:val="003827BB"/>
    <w:rsid w:val="00382B01"/>
    <w:rsid w:val="00383E30"/>
    <w:rsid w:val="0038436C"/>
    <w:rsid w:val="003848B5"/>
    <w:rsid w:val="00384BD1"/>
    <w:rsid w:val="00384E26"/>
    <w:rsid w:val="003850D1"/>
    <w:rsid w:val="003852C9"/>
    <w:rsid w:val="00385EC6"/>
    <w:rsid w:val="0038627D"/>
    <w:rsid w:val="0038669B"/>
    <w:rsid w:val="00387195"/>
    <w:rsid w:val="00387462"/>
    <w:rsid w:val="003878DF"/>
    <w:rsid w:val="00387C1D"/>
    <w:rsid w:val="00390DFF"/>
    <w:rsid w:val="00391375"/>
    <w:rsid w:val="003916F6"/>
    <w:rsid w:val="003917C0"/>
    <w:rsid w:val="003918A4"/>
    <w:rsid w:val="003919B6"/>
    <w:rsid w:val="00392B46"/>
    <w:rsid w:val="00392BB1"/>
    <w:rsid w:val="00392F8A"/>
    <w:rsid w:val="00393544"/>
    <w:rsid w:val="00393A3F"/>
    <w:rsid w:val="00393DEC"/>
    <w:rsid w:val="003947EC"/>
    <w:rsid w:val="00394F14"/>
    <w:rsid w:val="003950EA"/>
    <w:rsid w:val="0039543A"/>
    <w:rsid w:val="00395531"/>
    <w:rsid w:val="00395C7B"/>
    <w:rsid w:val="00395D9C"/>
    <w:rsid w:val="00395DD9"/>
    <w:rsid w:val="00396136"/>
    <w:rsid w:val="0039641A"/>
    <w:rsid w:val="003968C9"/>
    <w:rsid w:val="003969DF"/>
    <w:rsid w:val="00397269"/>
    <w:rsid w:val="00397283"/>
    <w:rsid w:val="003976A2"/>
    <w:rsid w:val="003A0007"/>
    <w:rsid w:val="003A0688"/>
    <w:rsid w:val="003A06F6"/>
    <w:rsid w:val="003A087F"/>
    <w:rsid w:val="003A0AA1"/>
    <w:rsid w:val="003A10BB"/>
    <w:rsid w:val="003A154F"/>
    <w:rsid w:val="003A1A77"/>
    <w:rsid w:val="003A1F03"/>
    <w:rsid w:val="003A258F"/>
    <w:rsid w:val="003A3477"/>
    <w:rsid w:val="003A39B6"/>
    <w:rsid w:val="003A402F"/>
    <w:rsid w:val="003A42E7"/>
    <w:rsid w:val="003A44EF"/>
    <w:rsid w:val="003A4EBF"/>
    <w:rsid w:val="003A4F40"/>
    <w:rsid w:val="003A59F7"/>
    <w:rsid w:val="003A5A4C"/>
    <w:rsid w:val="003A5AD3"/>
    <w:rsid w:val="003A5D3D"/>
    <w:rsid w:val="003A5EAE"/>
    <w:rsid w:val="003A6154"/>
    <w:rsid w:val="003A65EC"/>
    <w:rsid w:val="003A67B6"/>
    <w:rsid w:val="003A6806"/>
    <w:rsid w:val="003A7062"/>
    <w:rsid w:val="003A716B"/>
    <w:rsid w:val="003A77AA"/>
    <w:rsid w:val="003B0059"/>
    <w:rsid w:val="003B0646"/>
    <w:rsid w:val="003B094A"/>
    <w:rsid w:val="003B095F"/>
    <w:rsid w:val="003B0BE8"/>
    <w:rsid w:val="003B0FA4"/>
    <w:rsid w:val="003B136A"/>
    <w:rsid w:val="003B1534"/>
    <w:rsid w:val="003B2575"/>
    <w:rsid w:val="003B266B"/>
    <w:rsid w:val="003B28A9"/>
    <w:rsid w:val="003B2A9F"/>
    <w:rsid w:val="003B327D"/>
    <w:rsid w:val="003B3BD0"/>
    <w:rsid w:val="003B3C01"/>
    <w:rsid w:val="003B3CBA"/>
    <w:rsid w:val="003B3E3F"/>
    <w:rsid w:val="003B406B"/>
    <w:rsid w:val="003B43C5"/>
    <w:rsid w:val="003B44E1"/>
    <w:rsid w:val="003B46D5"/>
    <w:rsid w:val="003B490D"/>
    <w:rsid w:val="003B493B"/>
    <w:rsid w:val="003B4C7F"/>
    <w:rsid w:val="003B4FD7"/>
    <w:rsid w:val="003B582B"/>
    <w:rsid w:val="003B5EC2"/>
    <w:rsid w:val="003B5F8E"/>
    <w:rsid w:val="003B6501"/>
    <w:rsid w:val="003B6574"/>
    <w:rsid w:val="003B6A7A"/>
    <w:rsid w:val="003B6C87"/>
    <w:rsid w:val="003B7409"/>
    <w:rsid w:val="003B79AB"/>
    <w:rsid w:val="003B7BFD"/>
    <w:rsid w:val="003C0326"/>
    <w:rsid w:val="003C0624"/>
    <w:rsid w:val="003C0A3C"/>
    <w:rsid w:val="003C0DBA"/>
    <w:rsid w:val="003C1167"/>
    <w:rsid w:val="003C14BC"/>
    <w:rsid w:val="003C17C1"/>
    <w:rsid w:val="003C222D"/>
    <w:rsid w:val="003C2755"/>
    <w:rsid w:val="003C3019"/>
    <w:rsid w:val="003C4575"/>
    <w:rsid w:val="003C465B"/>
    <w:rsid w:val="003C4C2D"/>
    <w:rsid w:val="003C4EB3"/>
    <w:rsid w:val="003C5265"/>
    <w:rsid w:val="003C54ED"/>
    <w:rsid w:val="003C5BDC"/>
    <w:rsid w:val="003C626D"/>
    <w:rsid w:val="003C63D7"/>
    <w:rsid w:val="003C63F9"/>
    <w:rsid w:val="003C6B26"/>
    <w:rsid w:val="003C6E61"/>
    <w:rsid w:val="003D0482"/>
    <w:rsid w:val="003D0BDB"/>
    <w:rsid w:val="003D0E91"/>
    <w:rsid w:val="003D0FCA"/>
    <w:rsid w:val="003D1030"/>
    <w:rsid w:val="003D10D6"/>
    <w:rsid w:val="003D16EB"/>
    <w:rsid w:val="003D1C12"/>
    <w:rsid w:val="003D245A"/>
    <w:rsid w:val="003D26BC"/>
    <w:rsid w:val="003D2A63"/>
    <w:rsid w:val="003D2ADA"/>
    <w:rsid w:val="003D2CB9"/>
    <w:rsid w:val="003D332D"/>
    <w:rsid w:val="003D34C5"/>
    <w:rsid w:val="003D361E"/>
    <w:rsid w:val="003D3938"/>
    <w:rsid w:val="003D3A92"/>
    <w:rsid w:val="003D3A9F"/>
    <w:rsid w:val="003D3F57"/>
    <w:rsid w:val="003D4133"/>
    <w:rsid w:val="003D42C0"/>
    <w:rsid w:val="003D43B5"/>
    <w:rsid w:val="003D46B8"/>
    <w:rsid w:val="003D47ED"/>
    <w:rsid w:val="003D4B01"/>
    <w:rsid w:val="003D5106"/>
    <w:rsid w:val="003D519F"/>
    <w:rsid w:val="003D59B4"/>
    <w:rsid w:val="003D5D95"/>
    <w:rsid w:val="003D5DAE"/>
    <w:rsid w:val="003D5F8D"/>
    <w:rsid w:val="003D6210"/>
    <w:rsid w:val="003D628B"/>
    <w:rsid w:val="003D6705"/>
    <w:rsid w:val="003D69D1"/>
    <w:rsid w:val="003D6EE2"/>
    <w:rsid w:val="003D737D"/>
    <w:rsid w:val="003D7EBA"/>
    <w:rsid w:val="003D7EDB"/>
    <w:rsid w:val="003E07D5"/>
    <w:rsid w:val="003E14BD"/>
    <w:rsid w:val="003E1599"/>
    <w:rsid w:val="003E15F6"/>
    <w:rsid w:val="003E1E2A"/>
    <w:rsid w:val="003E2356"/>
    <w:rsid w:val="003E24DE"/>
    <w:rsid w:val="003E2FA8"/>
    <w:rsid w:val="003E2FD0"/>
    <w:rsid w:val="003E3A30"/>
    <w:rsid w:val="003E3D51"/>
    <w:rsid w:val="003E4432"/>
    <w:rsid w:val="003E4953"/>
    <w:rsid w:val="003E4C0E"/>
    <w:rsid w:val="003E517F"/>
    <w:rsid w:val="003E526F"/>
    <w:rsid w:val="003E529C"/>
    <w:rsid w:val="003E5500"/>
    <w:rsid w:val="003E551C"/>
    <w:rsid w:val="003E57AD"/>
    <w:rsid w:val="003E5978"/>
    <w:rsid w:val="003E5CAB"/>
    <w:rsid w:val="003E6E20"/>
    <w:rsid w:val="003E730C"/>
    <w:rsid w:val="003E78AD"/>
    <w:rsid w:val="003E7F50"/>
    <w:rsid w:val="003F04E0"/>
    <w:rsid w:val="003F06D7"/>
    <w:rsid w:val="003F0FE3"/>
    <w:rsid w:val="003F15ED"/>
    <w:rsid w:val="003F214E"/>
    <w:rsid w:val="003F2B81"/>
    <w:rsid w:val="003F379E"/>
    <w:rsid w:val="003F37DC"/>
    <w:rsid w:val="003F46CB"/>
    <w:rsid w:val="003F4847"/>
    <w:rsid w:val="003F4956"/>
    <w:rsid w:val="003F49D3"/>
    <w:rsid w:val="003F5A27"/>
    <w:rsid w:val="003F5E3D"/>
    <w:rsid w:val="003F65B9"/>
    <w:rsid w:val="003F69DA"/>
    <w:rsid w:val="003F6D0F"/>
    <w:rsid w:val="003F7392"/>
    <w:rsid w:val="003F76CE"/>
    <w:rsid w:val="003F7CF6"/>
    <w:rsid w:val="0040006B"/>
    <w:rsid w:val="004009EA"/>
    <w:rsid w:val="00401212"/>
    <w:rsid w:val="004014E5"/>
    <w:rsid w:val="00401C6C"/>
    <w:rsid w:val="00402018"/>
    <w:rsid w:val="0040322F"/>
    <w:rsid w:val="00403342"/>
    <w:rsid w:val="00403ECF"/>
    <w:rsid w:val="00403F0D"/>
    <w:rsid w:val="004042B2"/>
    <w:rsid w:val="00404439"/>
    <w:rsid w:val="004044FA"/>
    <w:rsid w:val="004049B6"/>
    <w:rsid w:val="00404B9D"/>
    <w:rsid w:val="00405AEE"/>
    <w:rsid w:val="00405AF0"/>
    <w:rsid w:val="00405FF9"/>
    <w:rsid w:val="004064CD"/>
    <w:rsid w:val="00406EEF"/>
    <w:rsid w:val="00406FDA"/>
    <w:rsid w:val="0040752D"/>
    <w:rsid w:val="00407B45"/>
    <w:rsid w:val="00407D27"/>
    <w:rsid w:val="0041070C"/>
    <w:rsid w:val="00410AEC"/>
    <w:rsid w:val="00410F1E"/>
    <w:rsid w:val="0041123D"/>
    <w:rsid w:val="004116E7"/>
    <w:rsid w:val="00411C7D"/>
    <w:rsid w:val="00411F7F"/>
    <w:rsid w:val="004126BE"/>
    <w:rsid w:val="0041276C"/>
    <w:rsid w:val="0041284B"/>
    <w:rsid w:val="004129E8"/>
    <w:rsid w:val="004133BD"/>
    <w:rsid w:val="004141CE"/>
    <w:rsid w:val="00414741"/>
    <w:rsid w:val="004147A0"/>
    <w:rsid w:val="00414D1D"/>
    <w:rsid w:val="00414F67"/>
    <w:rsid w:val="00415080"/>
    <w:rsid w:val="0041525B"/>
    <w:rsid w:val="004153E2"/>
    <w:rsid w:val="00415441"/>
    <w:rsid w:val="0041544D"/>
    <w:rsid w:val="00415A4F"/>
    <w:rsid w:val="00415BA8"/>
    <w:rsid w:val="00415F2A"/>
    <w:rsid w:val="00416199"/>
    <w:rsid w:val="004162E8"/>
    <w:rsid w:val="00416DBB"/>
    <w:rsid w:val="004170D9"/>
    <w:rsid w:val="0041716A"/>
    <w:rsid w:val="0041754F"/>
    <w:rsid w:val="004179F6"/>
    <w:rsid w:val="00417DFA"/>
    <w:rsid w:val="004201B4"/>
    <w:rsid w:val="004202C6"/>
    <w:rsid w:val="004204E8"/>
    <w:rsid w:val="00420C4E"/>
    <w:rsid w:val="00421059"/>
    <w:rsid w:val="004211F9"/>
    <w:rsid w:val="0042164E"/>
    <w:rsid w:val="004218A2"/>
    <w:rsid w:val="00421A7A"/>
    <w:rsid w:val="00421E88"/>
    <w:rsid w:val="00422140"/>
    <w:rsid w:val="00422463"/>
    <w:rsid w:val="00422AE3"/>
    <w:rsid w:val="00422D2C"/>
    <w:rsid w:val="00422FEC"/>
    <w:rsid w:val="004232D5"/>
    <w:rsid w:val="004237DF"/>
    <w:rsid w:val="00424C28"/>
    <w:rsid w:val="0042511C"/>
    <w:rsid w:val="00425354"/>
    <w:rsid w:val="004253DD"/>
    <w:rsid w:val="00425806"/>
    <w:rsid w:val="004258E7"/>
    <w:rsid w:val="004266D2"/>
    <w:rsid w:val="004268A3"/>
    <w:rsid w:val="004269D1"/>
    <w:rsid w:val="00426AAF"/>
    <w:rsid w:val="00427C42"/>
    <w:rsid w:val="00427C58"/>
    <w:rsid w:val="004306D0"/>
    <w:rsid w:val="00430B2A"/>
    <w:rsid w:val="00431181"/>
    <w:rsid w:val="004319A8"/>
    <w:rsid w:val="00432143"/>
    <w:rsid w:val="00432374"/>
    <w:rsid w:val="004325AC"/>
    <w:rsid w:val="00432D6F"/>
    <w:rsid w:val="00433484"/>
    <w:rsid w:val="00433543"/>
    <w:rsid w:val="00433553"/>
    <w:rsid w:val="004335AD"/>
    <w:rsid w:val="00433BB8"/>
    <w:rsid w:val="00433C5E"/>
    <w:rsid w:val="00433C87"/>
    <w:rsid w:val="004342D7"/>
    <w:rsid w:val="00434975"/>
    <w:rsid w:val="00435A99"/>
    <w:rsid w:val="00435E63"/>
    <w:rsid w:val="00435F67"/>
    <w:rsid w:val="00436A2C"/>
    <w:rsid w:val="0043717C"/>
    <w:rsid w:val="0043793D"/>
    <w:rsid w:val="00437A07"/>
    <w:rsid w:val="00437A0D"/>
    <w:rsid w:val="004402D6"/>
    <w:rsid w:val="00440342"/>
    <w:rsid w:val="00440840"/>
    <w:rsid w:val="00440880"/>
    <w:rsid w:val="004409A2"/>
    <w:rsid w:val="00440B98"/>
    <w:rsid w:val="00440BB2"/>
    <w:rsid w:val="00440FCA"/>
    <w:rsid w:val="00440FEB"/>
    <w:rsid w:val="00441B9F"/>
    <w:rsid w:val="00441C56"/>
    <w:rsid w:val="00441D4F"/>
    <w:rsid w:val="00442255"/>
    <w:rsid w:val="004423EE"/>
    <w:rsid w:val="00442459"/>
    <w:rsid w:val="004431E7"/>
    <w:rsid w:val="00443398"/>
    <w:rsid w:val="00443B18"/>
    <w:rsid w:val="00443B71"/>
    <w:rsid w:val="00443D5B"/>
    <w:rsid w:val="00444AD9"/>
    <w:rsid w:val="00444B12"/>
    <w:rsid w:val="004450A7"/>
    <w:rsid w:val="00445173"/>
    <w:rsid w:val="0044526F"/>
    <w:rsid w:val="004454B9"/>
    <w:rsid w:val="00445B98"/>
    <w:rsid w:val="0044622D"/>
    <w:rsid w:val="00446BB5"/>
    <w:rsid w:val="00446D89"/>
    <w:rsid w:val="004475AF"/>
    <w:rsid w:val="004476B1"/>
    <w:rsid w:val="00447D66"/>
    <w:rsid w:val="00447DFB"/>
    <w:rsid w:val="00447F21"/>
    <w:rsid w:val="00450610"/>
    <w:rsid w:val="004508A0"/>
    <w:rsid w:val="00450DDE"/>
    <w:rsid w:val="0045104B"/>
    <w:rsid w:val="004514DB"/>
    <w:rsid w:val="004515A9"/>
    <w:rsid w:val="00451CA3"/>
    <w:rsid w:val="0045240C"/>
    <w:rsid w:val="00452C45"/>
    <w:rsid w:val="00452E40"/>
    <w:rsid w:val="00452F32"/>
    <w:rsid w:val="00453986"/>
    <w:rsid w:val="00453B5A"/>
    <w:rsid w:val="0045402D"/>
    <w:rsid w:val="004540A5"/>
    <w:rsid w:val="00455F48"/>
    <w:rsid w:val="004563BC"/>
    <w:rsid w:val="004564F9"/>
    <w:rsid w:val="004567C7"/>
    <w:rsid w:val="004569B5"/>
    <w:rsid w:val="0045709A"/>
    <w:rsid w:val="00457690"/>
    <w:rsid w:val="004576E0"/>
    <w:rsid w:val="004579AD"/>
    <w:rsid w:val="004579FB"/>
    <w:rsid w:val="0046010A"/>
    <w:rsid w:val="00460908"/>
    <w:rsid w:val="00460C90"/>
    <w:rsid w:val="00460E9D"/>
    <w:rsid w:val="00461152"/>
    <w:rsid w:val="004616CC"/>
    <w:rsid w:val="0046268B"/>
    <w:rsid w:val="004627FB"/>
    <w:rsid w:val="00462905"/>
    <w:rsid w:val="00462A01"/>
    <w:rsid w:val="00464758"/>
    <w:rsid w:val="00464851"/>
    <w:rsid w:val="004649CB"/>
    <w:rsid w:val="00464AB1"/>
    <w:rsid w:val="00464D9A"/>
    <w:rsid w:val="00465029"/>
    <w:rsid w:val="00465490"/>
    <w:rsid w:val="00465618"/>
    <w:rsid w:val="00466213"/>
    <w:rsid w:val="004663B5"/>
    <w:rsid w:val="004666F1"/>
    <w:rsid w:val="00466711"/>
    <w:rsid w:val="00466856"/>
    <w:rsid w:val="004669B6"/>
    <w:rsid w:val="004670DA"/>
    <w:rsid w:val="00467357"/>
    <w:rsid w:val="004674D6"/>
    <w:rsid w:val="00470122"/>
    <w:rsid w:val="00470B51"/>
    <w:rsid w:val="00470E4A"/>
    <w:rsid w:val="004711EC"/>
    <w:rsid w:val="00471320"/>
    <w:rsid w:val="00471639"/>
    <w:rsid w:val="004718D1"/>
    <w:rsid w:val="00471C7D"/>
    <w:rsid w:val="00471F81"/>
    <w:rsid w:val="004720A5"/>
    <w:rsid w:val="004722CF"/>
    <w:rsid w:val="00472637"/>
    <w:rsid w:val="004733B7"/>
    <w:rsid w:val="004734B4"/>
    <w:rsid w:val="00473AFE"/>
    <w:rsid w:val="00474253"/>
    <w:rsid w:val="00474488"/>
    <w:rsid w:val="00474746"/>
    <w:rsid w:val="004747F9"/>
    <w:rsid w:val="004748C0"/>
    <w:rsid w:val="00474B6F"/>
    <w:rsid w:val="00474ED6"/>
    <w:rsid w:val="00475325"/>
    <w:rsid w:val="0047562B"/>
    <w:rsid w:val="00475704"/>
    <w:rsid w:val="00476560"/>
    <w:rsid w:val="00476960"/>
    <w:rsid w:val="00476BC0"/>
    <w:rsid w:val="00476D35"/>
    <w:rsid w:val="00476FDE"/>
    <w:rsid w:val="00476FE6"/>
    <w:rsid w:val="00477142"/>
    <w:rsid w:val="00477D0B"/>
    <w:rsid w:val="0048067D"/>
    <w:rsid w:val="00480C16"/>
    <w:rsid w:val="00480EAB"/>
    <w:rsid w:val="004815B9"/>
    <w:rsid w:val="00481D96"/>
    <w:rsid w:val="004829D8"/>
    <w:rsid w:val="00482E64"/>
    <w:rsid w:val="00483927"/>
    <w:rsid w:val="00483A83"/>
    <w:rsid w:val="00483DEB"/>
    <w:rsid w:val="004846DD"/>
    <w:rsid w:val="0048482C"/>
    <w:rsid w:val="00484962"/>
    <w:rsid w:val="00484D00"/>
    <w:rsid w:val="00485041"/>
    <w:rsid w:val="00485B18"/>
    <w:rsid w:val="00485B3F"/>
    <w:rsid w:val="00486256"/>
    <w:rsid w:val="004865DF"/>
    <w:rsid w:val="00486CC3"/>
    <w:rsid w:val="004878A1"/>
    <w:rsid w:val="004878F5"/>
    <w:rsid w:val="00490205"/>
    <w:rsid w:val="00490208"/>
    <w:rsid w:val="00490358"/>
    <w:rsid w:val="004907EF"/>
    <w:rsid w:val="0049098C"/>
    <w:rsid w:val="00490B21"/>
    <w:rsid w:val="00490B6C"/>
    <w:rsid w:val="00490D18"/>
    <w:rsid w:val="004910E6"/>
    <w:rsid w:val="00491471"/>
    <w:rsid w:val="004916BF"/>
    <w:rsid w:val="00491847"/>
    <w:rsid w:val="004920D5"/>
    <w:rsid w:val="00492A3C"/>
    <w:rsid w:val="00492C31"/>
    <w:rsid w:val="004932B9"/>
    <w:rsid w:val="00493413"/>
    <w:rsid w:val="004939A7"/>
    <w:rsid w:val="00494282"/>
    <w:rsid w:val="004942F8"/>
    <w:rsid w:val="004945CB"/>
    <w:rsid w:val="004955CF"/>
    <w:rsid w:val="0049566B"/>
    <w:rsid w:val="00495EF0"/>
    <w:rsid w:val="00496276"/>
    <w:rsid w:val="004963A3"/>
    <w:rsid w:val="00496432"/>
    <w:rsid w:val="00496684"/>
    <w:rsid w:val="00496E67"/>
    <w:rsid w:val="00497043"/>
    <w:rsid w:val="00497264"/>
    <w:rsid w:val="00497A4B"/>
    <w:rsid w:val="004A0DA4"/>
    <w:rsid w:val="004A10FD"/>
    <w:rsid w:val="004A142D"/>
    <w:rsid w:val="004A1437"/>
    <w:rsid w:val="004A1547"/>
    <w:rsid w:val="004A155B"/>
    <w:rsid w:val="004A169B"/>
    <w:rsid w:val="004A17F8"/>
    <w:rsid w:val="004A2067"/>
    <w:rsid w:val="004A21D7"/>
    <w:rsid w:val="004A2773"/>
    <w:rsid w:val="004A2EEC"/>
    <w:rsid w:val="004A3046"/>
    <w:rsid w:val="004A35C2"/>
    <w:rsid w:val="004A395B"/>
    <w:rsid w:val="004A3F4F"/>
    <w:rsid w:val="004A3F68"/>
    <w:rsid w:val="004A40B6"/>
    <w:rsid w:val="004A4F6E"/>
    <w:rsid w:val="004A5226"/>
    <w:rsid w:val="004A5312"/>
    <w:rsid w:val="004A5624"/>
    <w:rsid w:val="004A623D"/>
    <w:rsid w:val="004A74AF"/>
    <w:rsid w:val="004A7A6B"/>
    <w:rsid w:val="004B0038"/>
    <w:rsid w:val="004B02AA"/>
    <w:rsid w:val="004B065E"/>
    <w:rsid w:val="004B0BE7"/>
    <w:rsid w:val="004B0E67"/>
    <w:rsid w:val="004B0F63"/>
    <w:rsid w:val="004B10C9"/>
    <w:rsid w:val="004B1172"/>
    <w:rsid w:val="004B16AF"/>
    <w:rsid w:val="004B18B6"/>
    <w:rsid w:val="004B1A9A"/>
    <w:rsid w:val="004B1D66"/>
    <w:rsid w:val="004B1F37"/>
    <w:rsid w:val="004B2781"/>
    <w:rsid w:val="004B2A87"/>
    <w:rsid w:val="004B2E7E"/>
    <w:rsid w:val="004B30CE"/>
    <w:rsid w:val="004B312F"/>
    <w:rsid w:val="004B35EE"/>
    <w:rsid w:val="004B3B19"/>
    <w:rsid w:val="004B3C3F"/>
    <w:rsid w:val="004B4340"/>
    <w:rsid w:val="004B5312"/>
    <w:rsid w:val="004B55C7"/>
    <w:rsid w:val="004B5707"/>
    <w:rsid w:val="004B579C"/>
    <w:rsid w:val="004B57D4"/>
    <w:rsid w:val="004B5C02"/>
    <w:rsid w:val="004B6463"/>
    <w:rsid w:val="004B69B9"/>
    <w:rsid w:val="004B6CB0"/>
    <w:rsid w:val="004B75DA"/>
    <w:rsid w:val="004B77B0"/>
    <w:rsid w:val="004B78E4"/>
    <w:rsid w:val="004B7A0E"/>
    <w:rsid w:val="004B7A9D"/>
    <w:rsid w:val="004C0F2B"/>
    <w:rsid w:val="004C0F2E"/>
    <w:rsid w:val="004C100D"/>
    <w:rsid w:val="004C1524"/>
    <w:rsid w:val="004C19C3"/>
    <w:rsid w:val="004C1AB3"/>
    <w:rsid w:val="004C1C6F"/>
    <w:rsid w:val="004C1F1D"/>
    <w:rsid w:val="004C2380"/>
    <w:rsid w:val="004C2A81"/>
    <w:rsid w:val="004C3382"/>
    <w:rsid w:val="004C33E8"/>
    <w:rsid w:val="004C3656"/>
    <w:rsid w:val="004C415A"/>
    <w:rsid w:val="004C46BC"/>
    <w:rsid w:val="004C4881"/>
    <w:rsid w:val="004C4C48"/>
    <w:rsid w:val="004C55CE"/>
    <w:rsid w:val="004C5C7C"/>
    <w:rsid w:val="004C6004"/>
    <w:rsid w:val="004C60C8"/>
    <w:rsid w:val="004C691D"/>
    <w:rsid w:val="004C6A85"/>
    <w:rsid w:val="004C728A"/>
    <w:rsid w:val="004C7988"/>
    <w:rsid w:val="004C79AD"/>
    <w:rsid w:val="004C7D8F"/>
    <w:rsid w:val="004C7DC6"/>
    <w:rsid w:val="004D02EF"/>
    <w:rsid w:val="004D13FF"/>
    <w:rsid w:val="004D150E"/>
    <w:rsid w:val="004D2509"/>
    <w:rsid w:val="004D2565"/>
    <w:rsid w:val="004D26A3"/>
    <w:rsid w:val="004D2977"/>
    <w:rsid w:val="004D2BEB"/>
    <w:rsid w:val="004D2CEE"/>
    <w:rsid w:val="004D2D3E"/>
    <w:rsid w:val="004D3168"/>
    <w:rsid w:val="004D3946"/>
    <w:rsid w:val="004D4355"/>
    <w:rsid w:val="004D4D51"/>
    <w:rsid w:val="004D529C"/>
    <w:rsid w:val="004D53B7"/>
    <w:rsid w:val="004D58C5"/>
    <w:rsid w:val="004D5C00"/>
    <w:rsid w:val="004D5DB7"/>
    <w:rsid w:val="004D61AD"/>
    <w:rsid w:val="004D6AF4"/>
    <w:rsid w:val="004D6B1D"/>
    <w:rsid w:val="004D6C59"/>
    <w:rsid w:val="004D7F3E"/>
    <w:rsid w:val="004E0551"/>
    <w:rsid w:val="004E10C5"/>
    <w:rsid w:val="004E1D12"/>
    <w:rsid w:val="004E2727"/>
    <w:rsid w:val="004E2749"/>
    <w:rsid w:val="004E2D08"/>
    <w:rsid w:val="004E2F4F"/>
    <w:rsid w:val="004E3007"/>
    <w:rsid w:val="004E38C5"/>
    <w:rsid w:val="004E3981"/>
    <w:rsid w:val="004E568E"/>
    <w:rsid w:val="004E5995"/>
    <w:rsid w:val="004E5A90"/>
    <w:rsid w:val="004E5F72"/>
    <w:rsid w:val="004E6552"/>
    <w:rsid w:val="004E725D"/>
    <w:rsid w:val="004E7392"/>
    <w:rsid w:val="004E7A6B"/>
    <w:rsid w:val="004E7B08"/>
    <w:rsid w:val="004E7B1F"/>
    <w:rsid w:val="004F0A4F"/>
    <w:rsid w:val="004F0AD7"/>
    <w:rsid w:val="004F0B38"/>
    <w:rsid w:val="004F0F9A"/>
    <w:rsid w:val="004F0FDB"/>
    <w:rsid w:val="004F129F"/>
    <w:rsid w:val="004F15EE"/>
    <w:rsid w:val="004F1646"/>
    <w:rsid w:val="004F1853"/>
    <w:rsid w:val="004F1998"/>
    <w:rsid w:val="004F1AF6"/>
    <w:rsid w:val="004F2074"/>
    <w:rsid w:val="004F2102"/>
    <w:rsid w:val="004F222F"/>
    <w:rsid w:val="004F2238"/>
    <w:rsid w:val="004F22AC"/>
    <w:rsid w:val="004F24BD"/>
    <w:rsid w:val="004F2A76"/>
    <w:rsid w:val="004F2B90"/>
    <w:rsid w:val="004F2C54"/>
    <w:rsid w:val="004F32CD"/>
    <w:rsid w:val="004F3450"/>
    <w:rsid w:val="004F3F03"/>
    <w:rsid w:val="004F41AA"/>
    <w:rsid w:val="004F459D"/>
    <w:rsid w:val="004F4D5A"/>
    <w:rsid w:val="004F4E77"/>
    <w:rsid w:val="004F4F39"/>
    <w:rsid w:val="004F521D"/>
    <w:rsid w:val="004F583C"/>
    <w:rsid w:val="004F5D34"/>
    <w:rsid w:val="004F5D9C"/>
    <w:rsid w:val="004F6246"/>
    <w:rsid w:val="004F66BE"/>
    <w:rsid w:val="004F66E6"/>
    <w:rsid w:val="004F69E5"/>
    <w:rsid w:val="004F7979"/>
    <w:rsid w:val="00500266"/>
    <w:rsid w:val="00500519"/>
    <w:rsid w:val="0050084D"/>
    <w:rsid w:val="00500D9F"/>
    <w:rsid w:val="005015B2"/>
    <w:rsid w:val="00501E0E"/>
    <w:rsid w:val="00501EB1"/>
    <w:rsid w:val="00502402"/>
    <w:rsid w:val="0050284D"/>
    <w:rsid w:val="0050302D"/>
    <w:rsid w:val="00503516"/>
    <w:rsid w:val="00503A90"/>
    <w:rsid w:val="00503EE5"/>
    <w:rsid w:val="0050443B"/>
    <w:rsid w:val="005049BF"/>
    <w:rsid w:val="00504B93"/>
    <w:rsid w:val="00504D06"/>
    <w:rsid w:val="0050558C"/>
    <w:rsid w:val="00505CD6"/>
    <w:rsid w:val="005061CC"/>
    <w:rsid w:val="0050665B"/>
    <w:rsid w:val="005067BB"/>
    <w:rsid w:val="00506DC7"/>
    <w:rsid w:val="00506EC3"/>
    <w:rsid w:val="0050770D"/>
    <w:rsid w:val="00507929"/>
    <w:rsid w:val="00507A6E"/>
    <w:rsid w:val="00510A3C"/>
    <w:rsid w:val="00510F0A"/>
    <w:rsid w:val="005111D6"/>
    <w:rsid w:val="0051137A"/>
    <w:rsid w:val="005116EA"/>
    <w:rsid w:val="00511C80"/>
    <w:rsid w:val="00511E9A"/>
    <w:rsid w:val="00511F50"/>
    <w:rsid w:val="00511F78"/>
    <w:rsid w:val="00512472"/>
    <w:rsid w:val="0051267E"/>
    <w:rsid w:val="00512DF8"/>
    <w:rsid w:val="0051364E"/>
    <w:rsid w:val="00513AEA"/>
    <w:rsid w:val="00513D1D"/>
    <w:rsid w:val="00513F2C"/>
    <w:rsid w:val="00514392"/>
    <w:rsid w:val="005146D2"/>
    <w:rsid w:val="00514981"/>
    <w:rsid w:val="00514B9A"/>
    <w:rsid w:val="00514D1F"/>
    <w:rsid w:val="00514FDD"/>
    <w:rsid w:val="005154D9"/>
    <w:rsid w:val="0051572D"/>
    <w:rsid w:val="00515AA2"/>
    <w:rsid w:val="00515D16"/>
    <w:rsid w:val="00516604"/>
    <w:rsid w:val="005169F6"/>
    <w:rsid w:val="00516A9E"/>
    <w:rsid w:val="00516D7E"/>
    <w:rsid w:val="0051710D"/>
    <w:rsid w:val="005179B8"/>
    <w:rsid w:val="005201D0"/>
    <w:rsid w:val="005204B8"/>
    <w:rsid w:val="005206CD"/>
    <w:rsid w:val="005208D1"/>
    <w:rsid w:val="00520C59"/>
    <w:rsid w:val="00521C52"/>
    <w:rsid w:val="00521DE2"/>
    <w:rsid w:val="00521FA0"/>
    <w:rsid w:val="00522674"/>
    <w:rsid w:val="00522DF6"/>
    <w:rsid w:val="0052301C"/>
    <w:rsid w:val="00523214"/>
    <w:rsid w:val="005239D6"/>
    <w:rsid w:val="00523A05"/>
    <w:rsid w:val="00523DCB"/>
    <w:rsid w:val="00524B7A"/>
    <w:rsid w:val="00525120"/>
    <w:rsid w:val="00525B55"/>
    <w:rsid w:val="00525FE6"/>
    <w:rsid w:val="00526422"/>
    <w:rsid w:val="00526E7C"/>
    <w:rsid w:val="00527184"/>
    <w:rsid w:val="0052731A"/>
    <w:rsid w:val="005273E2"/>
    <w:rsid w:val="005273E3"/>
    <w:rsid w:val="00527A67"/>
    <w:rsid w:val="00527C52"/>
    <w:rsid w:val="00530190"/>
    <w:rsid w:val="00530203"/>
    <w:rsid w:val="00530293"/>
    <w:rsid w:val="0053054C"/>
    <w:rsid w:val="005305E3"/>
    <w:rsid w:val="0053131C"/>
    <w:rsid w:val="0053159F"/>
    <w:rsid w:val="00531A8A"/>
    <w:rsid w:val="00531B62"/>
    <w:rsid w:val="00532310"/>
    <w:rsid w:val="00532B6D"/>
    <w:rsid w:val="00532DAB"/>
    <w:rsid w:val="00533069"/>
    <w:rsid w:val="00534005"/>
    <w:rsid w:val="005346B6"/>
    <w:rsid w:val="00534DBA"/>
    <w:rsid w:val="005355D5"/>
    <w:rsid w:val="005355DA"/>
    <w:rsid w:val="005356C4"/>
    <w:rsid w:val="005363A0"/>
    <w:rsid w:val="00536ED5"/>
    <w:rsid w:val="00536ED9"/>
    <w:rsid w:val="00536F0A"/>
    <w:rsid w:val="005374FD"/>
    <w:rsid w:val="00537517"/>
    <w:rsid w:val="0053767E"/>
    <w:rsid w:val="00537A82"/>
    <w:rsid w:val="00537ACF"/>
    <w:rsid w:val="00537F3A"/>
    <w:rsid w:val="00537FF3"/>
    <w:rsid w:val="005400D6"/>
    <w:rsid w:val="005400F3"/>
    <w:rsid w:val="0054041B"/>
    <w:rsid w:val="00540B45"/>
    <w:rsid w:val="00540DF7"/>
    <w:rsid w:val="0054132D"/>
    <w:rsid w:val="0054174A"/>
    <w:rsid w:val="00541D56"/>
    <w:rsid w:val="0054295C"/>
    <w:rsid w:val="0054360F"/>
    <w:rsid w:val="00543692"/>
    <w:rsid w:val="00543F03"/>
    <w:rsid w:val="005444BB"/>
    <w:rsid w:val="005447A8"/>
    <w:rsid w:val="00544975"/>
    <w:rsid w:val="00544997"/>
    <w:rsid w:val="00545E57"/>
    <w:rsid w:val="0054627A"/>
    <w:rsid w:val="0054666A"/>
    <w:rsid w:val="0054677E"/>
    <w:rsid w:val="0054687E"/>
    <w:rsid w:val="00546BC4"/>
    <w:rsid w:val="005474F7"/>
    <w:rsid w:val="0054795A"/>
    <w:rsid w:val="00547CF2"/>
    <w:rsid w:val="00550358"/>
    <w:rsid w:val="00550594"/>
    <w:rsid w:val="005509B1"/>
    <w:rsid w:val="00550A02"/>
    <w:rsid w:val="00550BB7"/>
    <w:rsid w:val="005516B9"/>
    <w:rsid w:val="0055170A"/>
    <w:rsid w:val="005518E4"/>
    <w:rsid w:val="00552006"/>
    <w:rsid w:val="0055243D"/>
    <w:rsid w:val="005525AF"/>
    <w:rsid w:val="00552915"/>
    <w:rsid w:val="00553504"/>
    <w:rsid w:val="00553B7E"/>
    <w:rsid w:val="00553BE4"/>
    <w:rsid w:val="00553DA3"/>
    <w:rsid w:val="00553E86"/>
    <w:rsid w:val="00554444"/>
    <w:rsid w:val="005546A5"/>
    <w:rsid w:val="00554CF0"/>
    <w:rsid w:val="00555764"/>
    <w:rsid w:val="00555826"/>
    <w:rsid w:val="00555884"/>
    <w:rsid w:val="00555953"/>
    <w:rsid w:val="00555C9D"/>
    <w:rsid w:val="00555D36"/>
    <w:rsid w:val="00555F9C"/>
    <w:rsid w:val="005564D8"/>
    <w:rsid w:val="005566B5"/>
    <w:rsid w:val="00556E8A"/>
    <w:rsid w:val="0055767A"/>
    <w:rsid w:val="00557C8F"/>
    <w:rsid w:val="00557E43"/>
    <w:rsid w:val="0056061D"/>
    <w:rsid w:val="005608E4"/>
    <w:rsid w:val="00560B80"/>
    <w:rsid w:val="00560E06"/>
    <w:rsid w:val="00560FA0"/>
    <w:rsid w:val="00561083"/>
    <w:rsid w:val="0056125D"/>
    <w:rsid w:val="0056182E"/>
    <w:rsid w:val="00562098"/>
    <w:rsid w:val="0056237F"/>
    <w:rsid w:val="0056284F"/>
    <w:rsid w:val="00563283"/>
    <w:rsid w:val="0056352E"/>
    <w:rsid w:val="00563A7B"/>
    <w:rsid w:val="00563B1C"/>
    <w:rsid w:val="00563D7D"/>
    <w:rsid w:val="005641AF"/>
    <w:rsid w:val="0056440C"/>
    <w:rsid w:val="00564B7D"/>
    <w:rsid w:val="00564D97"/>
    <w:rsid w:val="005653E8"/>
    <w:rsid w:val="005656BC"/>
    <w:rsid w:val="00565708"/>
    <w:rsid w:val="0056572E"/>
    <w:rsid w:val="0056588C"/>
    <w:rsid w:val="00565A24"/>
    <w:rsid w:val="00566125"/>
    <w:rsid w:val="00566137"/>
    <w:rsid w:val="0056660C"/>
    <w:rsid w:val="00566931"/>
    <w:rsid w:val="0056707D"/>
    <w:rsid w:val="00567188"/>
    <w:rsid w:val="00567265"/>
    <w:rsid w:val="00567C09"/>
    <w:rsid w:val="00567C6F"/>
    <w:rsid w:val="00567D84"/>
    <w:rsid w:val="00567D8E"/>
    <w:rsid w:val="00567DAC"/>
    <w:rsid w:val="00571047"/>
    <w:rsid w:val="0057109A"/>
    <w:rsid w:val="00571BD1"/>
    <w:rsid w:val="005720F8"/>
    <w:rsid w:val="00572349"/>
    <w:rsid w:val="00572476"/>
    <w:rsid w:val="00572542"/>
    <w:rsid w:val="00572CD0"/>
    <w:rsid w:val="005730E2"/>
    <w:rsid w:val="005735F1"/>
    <w:rsid w:val="0057370B"/>
    <w:rsid w:val="005743FA"/>
    <w:rsid w:val="00574BD0"/>
    <w:rsid w:val="0057523C"/>
    <w:rsid w:val="005754E3"/>
    <w:rsid w:val="005755B8"/>
    <w:rsid w:val="00576197"/>
    <w:rsid w:val="00576B5F"/>
    <w:rsid w:val="00576D90"/>
    <w:rsid w:val="00577578"/>
    <w:rsid w:val="005802C0"/>
    <w:rsid w:val="0058114F"/>
    <w:rsid w:val="00581BA8"/>
    <w:rsid w:val="00581C27"/>
    <w:rsid w:val="00582192"/>
    <w:rsid w:val="00582487"/>
    <w:rsid w:val="00582918"/>
    <w:rsid w:val="00582AE6"/>
    <w:rsid w:val="0058375B"/>
    <w:rsid w:val="00583BF4"/>
    <w:rsid w:val="0058400D"/>
    <w:rsid w:val="005847B6"/>
    <w:rsid w:val="0058503D"/>
    <w:rsid w:val="005854D2"/>
    <w:rsid w:val="0058573A"/>
    <w:rsid w:val="00585C64"/>
    <w:rsid w:val="00586A7F"/>
    <w:rsid w:val="00586C4C"/>
    <w:rsid w:val="0058733F"/>
    <w:rsid w:val="00587919"/>
    <w:rsid w:val="0058797B"/>
    <w:rsid w:val="00587CA2"/>
    <w:rsid w:val="0059019C"/>
    <w:rsid w:val="005907F5"/>
    <w:rsid w:val="00590BAF"/>
    <w:rsid w:val="00590C91"/>
    <w:rsid w:val="00590E16"/>
    <w:rsid w:val="00590E38"/>
    <w:rsid w:val="005915C2"/>
    <w:rsid w:val="005918DF"/>
    <w:rsid w:val="00591F58"/>
    <w:rsid w:val="005920D7"/>
    <w:rsid w:val="005921B6"/>
    <w:rsid w:val="00592242"/>
    <w:rsid w:val="00593008"/>
    <w:rsid w:val="0059302F"/>
    <w:rsid w:val="0059316E"/>
    <w:rsid w:val="005934BE"/>
    <w:rsid w:val="00593DD1"/>
    <w:rsid w:val="00594054"/>
    <w:rsid w:val="0059406E"/>
    <w:rsid w:val="005941A6"/>
    <w:rsid w:val="0059442D"/>
    <w:rsid w:val="00594682"/>
    <w:rsid w:val="00595661"/>
    <w:rsid w:val="005964EF"/>
    <w:rsid w:val="00596610"/>
    <w:rsid w:val="00596652"/>
    <w:rsid w:val="00596756"/>
    <w:rsid w:val="00596BE7"/>
    <w:rsid w:val="00596E21"/>
    <w:rsid w:val="005974CE"/>
    <w:rsid w:val="0059753C"/>
    <w:rsid w:val="005A0750"/>
    <w:rsid w:val="005A0CDA"/>
    <w:rsid w:val="005A0FEA"/>
    <w:rsid w:val="005A10B0"/>
    <w:rsid w:val="005A1464"/>
    <w:rsid w:val="005A1602"/>
    <w:rsid w:val="005A1BA0"/>
    <w:rsid w:val="005A1E3B"/>
    <w:rsid w:val="005A1EDC"/>
    <w:rsid w:val="005A1F3C"/>
    <w:rsid w:val="005A24F6"/>
    <w:rsid w:val="005A281E"/>
    <w:rsid w:val="005A29E5"/>
    <w:rsid w:val="005A2A76"/>
    <w:rsid w:val="005A2C86"/>
    <w:rsid w:val="005A2F71"/>
    <w:rsid w:val="005A3239"/>
    <w:rsid w:val="005A341A"/>
    <w:rsid w:val="005A3EB3"/>
    <w:rsid w:val="005A4F01"/>
    <w:rsid w:val="005A5499"/>
    <w:rsid w:val="005A55FA"/>
    <w:rsid w:val="005A593B"/>
    <w:rsid w:val="005A5A24"/>
    <w:rsid w:val="005A68F9"/>
    <w:rsid w:val="005A6AC9"/>
    <w:rsid w:val="005A6C11"/>
    <w:rsid w:val="005A7608"/>
    <w:rsid w:val="005A781D"/>
    <w:rsid w:val="005A7C00"/>
    <w:rsid w:val="005A7E35"/>
    <w:rsid w:val="005B0490"/>
    <w:rsid w:val="005B0866"/>
    <w:rsid w:val="005B1DB5"/>
    <w:rsid w:val="005B2A67"/>
    <w:rsid w:val="005B2AA8"/>
    <w:rsid w:val="005B351F"/>
    <w:rsid w:val="005B4264"/>
    <w:rsid w:val="005B5635"/>
    <w:rsid w:val="005B62DC"/>
    <w:rsid w:val="005B64C9"/>
    <w:rsid w:val="005B6816"/>
    <w:rsid w:val="005B6BD9"/>
    <w:rsid w:val="005B6F3B"/>
    <w:rsid w:val="005B7828"/>
    <w:rsid w:val="005B7AA9"/>
    <w:rsid w:val="005B7B8F"/>
    <w:rsid w:val="005C13EB"/>
    <w:rsid w:val="005C1445"/>
    <w:rsid w:val="005C148D"/>
    <w:rsid w:val="005C193C"/>
    <w:rsid w:val="005C1B75"/>
    <w:rsid w:val="005C216C"/>
    <w:rsid w:val="005C2291"/>
    <w:rsid w:val="005C2EB5"/>
    <w:rsid w:val="005C30FF"/>
    <w:rsid w:val="005C358E"/>
    <w:rsid w:val="005C36C2"/>
    <w:rsid w:val="005C3900"/>
    <w:rsid w:val="005C3989"/>
    <w:rsid w:val="005C3A3E"/>
    <w:rsid w:val="005C3B73"/>
    <w:rsid w:val="005C3D08"/>
    <w:rsid w:val="005C4F9E"/>
    <w:rsid w:val="005C576A"/>
    <w:rsid w:val="005C6362"/>
    <w:rsid w:val="005C64FA"/>
    <w:rsid w:val="005C6968"/>
    <w:rsid w:val="005D048D"/>
    <w:rsid w:val="005D05BF"/>
    <w:rsid w:val="005D082D"/>
    <w:rsid w:val="005D0C79"/>
    <w:rsid w:val="005D0EB3"/>
    <w:rsid w:val="005D151D"/>
    <w:rsid w:val="005D1C3A"/>
    <w:rsid w:val="005D273F"/>
    <w:rsid w:val="005D3018"/>
    <w:rsid w:val="005D348D"/>
    <w:rsid w:val="005D3E62"/>
    <w:rsid w:val="005D4069"/>
    <w:rsid w:val="005D41F8"/>
    <w:rsid w:val="005D56C4"/>
    <w:rsid w:val="005D5A85"/>
    <w:rsid w:val="005D62F6"/>
    <w:rsid w:val="005D6CB0"/>
    <w:rsid w:val="005D6D6E"/>
    <w:rsid w:val="005D7C66"/>
    <w:rsid w:val="005E0A72"/>
    <w:rsid w:val="005E16FB"/>
    <w:rsid w:val="005E1745"/>
    <w:rsid w:val="005E1A3D"/>
    <w:rsid w:val="005E1E40"/>
    <w:rsid w:val="005E2713"/>
    <w:rsid w:val="005E2830"/>
    <w:rsid w:val="005E3219"/>
    <w:rsid w:val="005E32DC"/>
    <w:rsid w:val="005E375F"/>
    <w:rsid w:val="005E3CE3"/>
    <w:rsid w:val="005E4E76"/>
    <w:rsid w:val="005E5B4D"/>
    <w:rsid w:val="005E5C2C"/>
    <w:rsid w:val="005E6058"/>
    <w:rsid w:val="005E608A"/>
    <w:rsid w:val="005E6BC7"/>
    <w:rsid w:val="005E7F61"/>
    <w:rsid w:val="005F0560"/>
    <w:rsid w:val="005F0618"/>
    <w:rsid w:val="005F0A89"/>
    <w:rsid w:val="005F1178"/>
    <w:rsid w:val="005F1375"/>
    <w:rsid w:val="005F15A2"/>
    <w:rsid w:val="005F21B7"/>
    <w:rsid w:val="005F3542"/>
    <w:rsid w:val="005F382F"/>
    <w:rsid w:val="005F42F1"/>
    <w:rsid w:val="005F436A"/>
    <w:rsid w:val="005F43B6"/>
    <w:rsid w:val="005F4447"/>
    <w:rsid w:val="005F44FF"/>
    <w:rsid w:val="005F4D28"/>
    <w:rsid w:val="005F4DF7"/>
    <w:rsid w:val="005F4FBC"/>
    <w:rsid w:val="005F549D"/>
    <w:rsid w:val="005F560A"/>
    <w:rsid w:val="005F5FB9"/>
    <w:rsid w:val="005F6F2B"/>
    <w:rsid w:val="005F7050"/>
    <w:rsid w:val="005F7B09"/>
    <w:rsid w:val="0060022E"/>
    <w:rsid w:val="00600454"/>
    <w:rsid w:val="00600A93"/>
    <w:rsid w:val="00600CBB"/>
    <w:rsid w:val="00601087"/>
    <w:rsid w:val="006010A1"/>
    <w:rsid w:val="006012BA"/>
    <w:rsid w:val="00601B34"/>
    <w:rsid w:val="006020C9"/>
    <w:rsid w:val="00602468"/>
    <w:rsid w:val="00602DBF"/>
    <w:rsid w:val="00602EC4"/>
    <w:rsid w:val="0060303B"/>
    <w:rsid w:val="00603B9B"/>
    <w:rsid w:val="00603E18"/>
    <w:rsid w:val="00603E29"/>
    <w:rsid w:val="0060460C"/>
    <w:rsid w:val="0060462D"/>
    <w:rsid w:val="00605750"/>
    <w:rsid w:val="00605ADD"/>
    <w:rsid w:val="00605AEC"/>
    <w:rsid w:val="00606035"/>
    <w:rsid w:val="006063D1"/>
    <w:rsid w:val="00606EBE"/>
    <w:rsid w:val="00606EE5"/>
    <w:rsid w:val="00607047"/>
    <w:rsid w:val="00607795"/>
    <w:rsid w:val="00607CE7"/>
    <w:rsid w:val="00610000"/>
    <w:rsid w:val="0061036C"/>
    <w:rsid w:val="006107A2"/>
    <w:rsid w:val="006118F8"/>
    <w:rsid w:val="006119C7"/>
    <w:rsid w:val="00611C23"/>
    <w:rsid w:val="006120F5"/>
    <w:rsid w:val="00612523"/>
    <w:rsid w:val="00612532"/>
    <w:rsid w:val="00612687"/>
    <w:rsid w:val="00612848"/>
    <w:rsid w:val="006131D1"/>
    <w:rsid w:val="006136ED"/>
    <w:rsid w:val="00613894"/>
    <w:rsid w:val="00613D2E"/>
    <w:rsid w:val="0061451C"/>
    <w:rsid w:val="00614AFA"/>
    <w:rsid w:val="00614C85"/>
    <w:rsid w:val="00614FC5"/>
    <w:rsid w:val="00615013"/>
    <w:rsid w:val="00615AFA"/>
    <w:rsid w:val="00615FA0"/>
    <w:rsid w:val="0061610B"/>
    <w:rsid w:val="00616157"/>
    <w:rsid w:val="00616BDC"/>
    <w:rsid w:val="00616EEF"/>
    <w:rsid w:val="0061738C"/>
    <w:rsid w:val="0061759F"/>
    <w:rsid w:val="0061761D"/>
    <w:rsid w:val="00617718"/>
    <w:rsid w:val="00617AA8"/>
    <w:rsid w:val="006201CB"/>
    <w:rsid w:val="00620835"/>
    <w:rsid w:val="006208B4"/>
    <w:rsid w:val="00620A4A"/>
    <w:rsid w:val="00620E82"/>
    <w:rsid w:val="00620F15"/>
    <w:rsid w:val="006218E9"/>
    <w:rsid w:val="00621B61"/>
    <w:rsid w:val="00621C19"/>
    <w:rsid w:val="006222A3"/>
    <w:rsid w:val="00622DD8"/>
    <w:rsid w:val="00622E18"/>
    <w:rsid w:val="00623230"/>
    <w:rsid w:val="00624020"/>
    <w:rsid w:val="006240D2"/>
    <w:rsid w:val="006241EA"/>
    <w:rsid w:val="00624513"/>
    <w:rsid w:val="00624709"/>
    <w:rsid w:val="00624B7B"/>
    <w:rsid w:val="00624EE9"/>
    <w:rsid w:val="00625021"/>
    <w:rsid w:val="0062520A"/>
    <w:rsid w:val="006252D5"/>
    <w:rsid w:val="00625493"/>
    <w:rsid w:val="00626855"/>
    <w:rsid w:val="0062685C"/>
    <w:rsid w:val="00626AEF"/>
    <w:rsid w:val="00626CD6"/>
    <w:rsid w:val="00627065"/>
    <w:rsid w:val="0062728E"/>
    <w:rsid w:val="00627827"/>
    <w:rsid w:val="0062784B"/>
    <w:rsid w:val="00627896"/>
    <w:rsid w:val="006301AF"/>
    <w:rsid w:val="006315B8"/>
    <w:rsid w:val="006329A9"/>
    <w:rsid w:val="00632F63"/>
    <w:rsid w:val="00633047"/>
    <w:rsid w:val="0063313E"/>
    <w:rsid w:val="00633397"/>
    <w:rsid w:val="0063347B"/>
    <w:rsid w:val="0063386A"/>
    <w:rsid w:val="006340E8"/>
    <w:rsid w:val="006347C5"/>
    <w:rsid w:val="00634871"/>
    <w:rsid w:val="00634B66"/>
    <w:rsid w:val="00634C38"/>
    <w:rsid w:val="00635745"/>
    <w:rsid w:val="00635BC1"/>
    <w:rsid w:val="00636063"/>
    <w:rsid w:val="00636736"/>
    <w:rsid w:val="00636763"/>
    <w:rsid w:val="006369F3"/>
    <w:rsid w:val="00636AE7"/>
    <w:rsid w:val="006376E6"/>
    <w:rsid w:val="00637CA9"/>
    <w:rsid w:val="00637FF6"/>
    <w:rsid w:val="00640006"/>
    <w:rsid w:val="0064026C"/>
    <w:rsid w:val="006405EF"/>
    <w:rsid w:val="00640704"/>
    <w:rsid w:val="00640E04"/>
    <w:rsid w:val="00640E50"/>
    <w:rsid w:val="00641AB2"/>
    <w:rsid w:val="00641B8A"/>
    <w:rsid w:val="00642398"/>
    <w:rsid w:val="00642960"/>
    <w:rsid w:val="0064307A"/>
    <w:rsid w:val="00643512"/>
    <w:rsid w:val="006439F0"/>
    <w:rsid w:val="006448BD"/>
    <w:rsid w:val="00644CBB"/>
    <w:rsid w:val="00644CE4"/>
    <w:rsid w:val="00644F80"/>
    <w:rsid w:val="0064586F"/>
    <w:rsid w:val="00645B9A"/>
    <w:rsid w:val="00645C77"/>
    <w:rsid w:val="00646255"/>
    <w:rsid w:val="0064629B"/>
    <w:rsid w:val="0064648F"/>
    <w:rsid w:val="00646738"/>
    <w:rsid w:val="00647150"/>
    <w:rsid w:val="00647429"/>
    <w:rsid w:val="00647594"/>
    <w:rsid w:val="0064780A"/>
    <w:rsid w:val="00647F33"/>
    <w:rsid w:val="00650476"/>
    <w:rsid w:val="00650C58"/>
    <w:rsid w:val="00650D0C"/>
    <w:rsid w:val="006512BB"/>
    <w:rsid w:val="006519BB"/>
    <w:rsid w:val="0065233C"/>
    <w:rsid w:val="006528EE"/>
    <w:rsid w:val="00652AA7"/>
    <w:rsid w:val="00652C1C"/>
    <w:rsid w:val="006536C4"/>
    <w:rsid w:val="00654872"/>
    <w:rsid w:val="00654B1E"/>
    <w:rsid w:val="00654C35"/>
    <w:rsid w:val="00655350"/>
    <w:rsid w:val="006554CD"/>
    <w:rsid w:val="00655949"/>
    <w:rsid w:val="00655F55"/>
    <w:rsid w:val="006568A4"/>
    <w:rsid w:val="006569CD"/>
    <w:rsid w:val="00656B6A"/>
    <w:rsid w:val="00656D1C"/>
    <w:rsid w:val="0065781F"/>
    <w:rsid w:val="006578B1"/>
    <w:rsid w:val="00657981"/>
    <w:rsid w:val="006579C7"/>
    <w:rsid w:val="00657ADC"/>
    <w:rsid w:val="00657F93"/>
    <w:rsid w:val="00657FF8"/>
    <w:rsid w:val="006601B8"/>
    <w:rsid w:val="006601F3"/>
    <w:rsid w:val="00660AC5"/>
    <w:rsid w:val="00660F96"/>
    <w:rsid w:val="0066149A"/>
    <w:rsid w:val="00661AE9"/>
    <w:rsid w:val="00661BBC"/>
    <w:rsid w:val="00661CE4"/>
    <w:rsid w:val="00661DE9"/>
    <w:rsid w:val="0066232E"/>
    <w:rsid w:val="006627D7"/>
    <w:rsid w:val="0066280D"/>
    <w:rsid w:val="00662E37"/>
    <w:rsid w:val="00662FAA"/>
    <w:rsid w:val="006630C1"/>
    <w:rsid w:val="00663204"/>
    <w:rsid w:val="00663A87"/>
    <w:rsid w:val="00663D00"/>
    <w:rsid w:val="00663E7B"/>
    <w:rsid w:val="00664ACF"/>
    <w:rsid w:val="00664C9F"/>
    <w:rsid w:val="00664F2F"/>
    <w:rsid w:val="00665AAD"/>
    <w:rsid w:val="00665E26"/>
    <w:rsid w:val="00665EC4"/>
    <w:rsid w:val="006662CE"/>
    <w:rsid w:val="0066645F"/>
    <w:rsid w:val="006669BC"/>
    <w:rsid w:val="00666F95"/>
    <w:rsid w:val="006678FC"/>
    <w:rsid w:val="006700CE"/>
    <w:rsid w:val="00670329"/>
    <w:rsid w:val="00670698"/>
    <w:rsid w:val="006706D0"/>
    <w:rsid w:val="006707C6"/>
    <w:rsid w:val="0067089E"/>
    <w:rsid w:val="00670CD7"/>
    <w:rsid w:val="00670D85"/>
    <w:rsid w:val="0067126B"/>
    <w:rsid w:val="00671539"/>
    <w:rsid w:val="00671A69"/>
    <w:rsid w:val="00671D18"/>
    <w:rsid w:val="00671ECC"/>
    <w:rsid w:val="00671FFF"/>
    <w:rsid w:val="00672126"/>
    <w:rsid w:val="00672246"/>
    <w:rsid w:val="006728C5"/>
    <w:rsid w:val="00672AD2"/>
    <w:rsid w:val="0067308D"/>
    <w:rsid w:val="006735E8"/>
    <w:rsid w:val="00673AFE"/>
    <w:rsid w:val="00673C98"/>
    <w:rsid w:val="00673CEB"/>
    <w:rsid w:val="00673DBC"/>
    <w:rsid w:val="00673FEC"/>
    <w:rsid w:val="0067450B"/>
    <w:rsid w:val="0067484A"/>
    <w:rsid w:val="00674A3A"/>
    <w:rsid w:val="00675BEC"/>
    <w:rsid w:val="00675EBB"/>
    <w:rsid w:val="006765FF"/>
    <w:rsid w:val="0067660D"/>
    <w:rsid w:val="006767A1"/>
    <w:rsid w:val="00676DF6"/>
    <w:rsid w:val="006770FD"/>
    <w:rsid w:val="006778FB"/>
    <w:rsid w:val="00677BC7"/>
    <w:rsid w:val="00677F7B"/>
    <w:rsid w:val="006802BC"/>
    <w:rsid w:val="0068037B"/>
    <w:rsid w:val="00680802"/>
    <w:rsid w:val="00681965"/>
    <w:rsid w:val="00681BB7"/>
    <w:rsid w:val="00682816"/>
    <w:rsid w:val="00682845"/>
    <w:rsid w:val="00682BA4"/>
    <w:rsid w:val="0068315D"/>
    <w:rsid w:val="00683400"/>
    <w:rsid w:val="00684109"/>
    <w:rsid w:val="00684178"/>
    <w:rsid w:val="00684643"/>
    <w:rsid w:val="00684C15"/>
    <w:rsid w:val="006852BA"/>
    <w:rsid w:val="0068571A"/>
    <w:rsid w:val="00685A9D"/>
    <w:rsid w:val="00685FEA"/>
    <w:rsid w:val="00686299"/>
    <w:rsid w:val="006863FE"/>
    <w:rsid w:val="006869E3"/>
    <w:rsid w:val="006869F1"/>
    <w:rsid w:val="00686E5C"/>
    <w:rsid w:val="006877FA"/>
    <w:rsid w:val="0068780D"/>
    <w:rsid w:val="006879DF"/>
    <w:rsid w:val="00687E53"/>
    <w:rsid w:val="00687FB1"/>
    <w:rsid w:val="00690948"/>
    <w:rsid w:val="00690A4C"/>
    <w:rsid w:val="006928AD"/>
    <w:rsid w:val="00692ACD"/>
    <w:rsid w:val="006934DC"/>
    <w:rsid w:val="00693861"/>
    <w:rsid w:val="006942EC"/>
    <w:rsid w:val="00694501"/>
    <w:rsid w:val="0069455C"/>
    <w:rsid w:val="006949B8"/>
    <w:rsid w:val="00694BEC"/>
    <w:rsid w:val="00694E00"/>
    <w:rsid w:val="00695184"/>
    <w:rsid w:val="0069545F"/>
    <w:rsid w:val="00695519"/>
    <w:rsid w:val="00695FD5"/>
    <w:rsid w:val="0069601F"/>
    <w:rsid w:val="006962FB"/>
    <w:rsid w:val="0069675D"/>
    <w:rsid w:val="00696C1B"/>
    <w:rsid w:val="006978F9"/>
    <w:rsid w:val="00697B7F"/>
    <w:rsid w:val="006A006D"/>
    <w:rsid w:val="006A089A"/>
    <w:rsid w:val="006A0A36"/>
    <w:rsid w:val="006A0DB0"/>
    <w:rsid w:val="006A0DBB"/>
    <w:rsid w:val="006A0FD5"/>
    <w:rsid w:val="006A1BFC"/>
    <w:rsid w:val="006A1D83"/>
    <w:rsid w:val="006A26E6"/>
    <w:rsid w:val="006A32FF"/>
    <w:rsid w:val="006A36E0"/>
    <w:rsid w:val="006A433E"/>
    <w:rsid w:val="006A495E"/>
    <w:rsid w:val="006A4DB6"/>
    <w:rsid w:val="006A57AB"/>
    <w:rsid w:val="006A5A7B"/>
    <w:rsid w:val="006A5B08"/>
    <w:rsid w:val="006A6090"/>
    <w:rsid w:val="006A64AF"/>
    <w:rsid w:val="006A672B"/>
    <w:rsid w:val="006A6A9C"/>
    <w:rsid w:val="006A6AD2"/>
    <w:rsid w:val="006A6B0F"/>
    <w:rsid w:val="006A6BC0"/>
    <w:rsid w:val="006A755D"/>
    <w:rsid w:val="006A767C"/>
    <w:rsid w:val="006B0659"/>
    <w:rsid w:val="006B1069"/>
    <w:rsid w:val="006B10BF"/>
    <w:rsid w:val="006B18E7"/>
    <w:rsid w:val="006B1B8E"/>
    <w:rsid w:val="006B2108"/>
    <w:rsid w:val="006B2F56"/>
    <w:rsid w:val="006B3529"/>
    <w:rsid w:val="006B37F6"/>
    <w:rsid w:val="006B3815"/>
    <w:rsid w:val="006B3992"/>
    <w:rsid w:val="006B3CE6"/>
    <w:rsid w:val="006B3D15"/>
    <w:rsid w:val="006B3D23"/>
    <w:rsid w:val="006B41C6"/>
    <w:rsid w:val="006B4502"/>
    <w:rsid w:val="006B498C"/>
    <w:rsid w:val="006B4C4E"/>
    <w:rsid w:val="006B5050"/>
    <w:rsid w:val="006B50EE"/>
    <w:rsid w:val="006B5A5C"/>
    <w:rsid w:val="006B60BA"/>
    <w:rsid w:val="006B7A60"/>
    <w:rsid w:val="006B7CA2"/>
    <w:rsid w:val="006C0428"/>
    <w:rsid w:val="006C0C3C"/>
    <w:rsid w:val="006C1605"/>
    <w:rsid w:val="006C163A"/>
    <w:rsid w:val="006C1664"/>
    <w:rsid w:val="006C1882"/>
    <w:rsid w:val="006C1F75"/>
    <w:rsid w:val="006C1FBD"/>
    <w:rsid w:val="006C2034"/>
    <w:rsid w:val="006C22C1"/>
    <w:rsid w:val="006C2308"/>
    <w:rsid w:val="006C237D"/>
    <w:rsid w:val="006C2647"/>
    <w:rsid w:val="006C2660"/>
    <w:rsid w:val="006C2D55"/>
    <w:rsid w:val="006C307E"/>
    <w:rsid w:val="006C3093"/>
    <w:rsid w:val="006C32A4"/>
    <w:rsid w:val="006C3DFA"/>
    <w:rsid w:val="006C4031"/>
    <w:rsid w:val="006C41BD"/>
    <w:rsid w:val="006C4367"/>
    <w:rsid w:val="006C449B"/>
    <w:rsid w:val="006C466F"/>
    <w:rsid w:val="006C4EF5"/>
    <w:rsid w:val="006C504D"/>
    <w:rsid w:val="006C5667"/>
    <w:rsid w:val="006C5668"/>
    <w:rsid w:val="006C5752"/>
    <w:rsid w:val="006C5928"/>
    <w:rsid w:val="006C5CB8"/>
    <w:rsid w:val="006C5CE4"/>
    <w:rsid w:val="006C5E1A"/>
    <w:rsid w:val="006C66AD"/>
    <w:rsid w:val="006C68DF"/>
    <w:rsid w:val="006C6A11"/>
    <w:rsid w:val="006C6FE9"/>
    <w:rsid w:val="006C7597"/>
    <w:rsid w:val="006D0302"/>
    <w:rsid w:val="006D040C"/>
    <w:rsid w:val="006D08BA"/>
    <w:rsid w:val="006D0C87"/>
    <w:rsid w:val="006D0F24"/>
    <w:rsid w:val="006D1351"/>
    <w:rsid w:val="006D162C"/>
    <w:rsid w:val="006D169D"/>
    <w:rsid w:val="006D1B7F"/>
    <w:rsid w:val="006D1C8D"/>
    <w:rsid w:val="006D1D33"/>
    <w:rsid w:val="006D1E02"/>
    <w:rsid w:val="006D2626"/>
    <w:rsid w:val="006D2E44"/>
    <w:rsid w:val="006D3D1C"/>
    <w:rsid w:val="006D45F8"/>
    <w:rsid w:val="006D466C"/>
    <w:rsid w:val="006D4FA6"/>
    <w:rsid w:val="006D52B5"/>
    <w:rsid w:val="006D52BD"/>
    <w:rsid w:val="006D5D32"/>
    <w:rsid w:val="006D6201"/>
    <w:rsid w:val="006D6D39"/>
    <w:rsid w:val="006D75E1"/>
    <w:rsid w:val="006E0508"/>
    <w:rsid w:val="006E0838"/>
    <w:rsid w:val="006E0D54"/>
    <w:rsid w:val="006E105B"/>
    <w:rsid w:val="006E1328"/>
    <w:rsid w:val="006E1930"/>
    <w:rsid w:val="006E19E9"/>
    <w:rsid w:val="006E1B8F"/>
    <w:rsid w:val="006E2E13"/>
    <w:rsid w:val="006E30A0"/>
    <w:rsid w:val="006E32EE"/>
    <w:rsid w:val="006E3A2A"/>
    <w:rsid w:val="006E3B54"/>
    <w:rsid w:val="006E3C95"/>
    <w:rsid w:val="006E3D9F"/>
    <w:rsid w:val="006E3DC0"/>
    <w:rsid w:val="006E4166"/>
    <w:rsid w:val="006E43F1"/>
    <w:rsid w:val="006E4A2E"/>
    <w:rsid w:val="006E5551"/>
    <w:rsid w:val="006E5618"/>
    <w:rsid w:val="006E608A"/>
    <w:rsid w:val="006E6FC0"/>
    <w:rsid w:val="006E705B"/>
    <w:rsid w:val="006E729C"/>
    <w:rsid w:val="006E7458"/>
    <w:rsid w:val="006E79E4"/>
    <w:rsid w:val="006E7B91"/>
    <w:rsid w:val="006E7F3C"/>
    <w:rsid w:val="006F019E"/>
    <w:rsid w:val="006F0472"/>
    <w:rsid w:val="006F06A3"/>
    <w:rsid w:val="006F08BD"/>
    <w:rsid w:val="006F0B8C"/>
    <w:rsid w:val="006F0C05"/>
    <w:rsid w:val="006F0FDF"/>
    <w:rsid w:val="006F10B0"/>
    <w:rsid w:val="006F2259"/>
    <w:rsid w:val="006F2644"/>
    <w:rsid w:val="006F2798"/>
    <w:rsid w:val="006F2D6B"/>
    <w:rsid w:val="006F317B"/>
    <w:rsid w:val="006F35C0"/>
    <w:rsid w:val="006F35DB"/>
    <w:rsid w:val="006F4606"/>
    <w:rsid w:val="006F48B6"/>
    <w:rsid w:val="006F4AA3"/>
    <w:rsid w:val="006F4C2C"/>
    <w:rsid w:val="006F4E9D"/>
    <w:rsid w:val="006F4FA3"/>
    <w:rsid w:val="006F559E"/>
    <w:rsid w:val="006F5740"/>
    <w:rsid w:val="006F5A1B"/>
    <w:rsid w:val="006F5E58"/>
    <w:rsid w:val="006F6210"/>
    <w:rsid w:val="006F672A"/>
    <w:rsid w:val="006F78E9"/>
    <w:rsid w:val="006F7CF8"/>
    <w:rsid w:val="007005D9"/>
    <w:rsid w:val="0070073A"/>
    <w:rsid w:val="00700CAB"/>
    <w:rsid w:val="0070109F"/>
    <w:rsid w:val="007014C4"/>
    <w:rsid w:val="0070156A"/>
    <w:rsid w:val="00701748"/>
    <w:rsid w:val="00701D00"/>
    <w:rsid w:val="00701ED3"/>
    <w:rsid w:val="00703306"/>
    <w:rsid w:val="00704186"/>
    <w:rsid w:val="00704274"/>
    <w:rsid w:val="00704901"/>
    <w:rsid w:val="00704F3D"/>
    <w:rsid w:val="00704F73"/>
    <w:rsid w:val="0070502A"/>
    <w:rsid w:val="007058D2"/>
    <w:rsid w:val="00705B88"/>
    <w:rsid w:val="00705E22"/>
    <w:rsid w:val="00706312"/>
    <w:rsid w:val="007066A4"/>
    <w:rsid w:val="007068C3"/>
    <w:rsid w:val="007069A3"/>
    <w:rsid w:val="00706A62"/>
    <w:rsid w:val="00706ABE"/>
    <w:rsid w:val="00706E60"/>
    <w:rsid w:val="00706F60"/>
    <w:rsid w:val="0070731A"/>
    <w:rsid w:val="0071054D"/>
    <w:rsid w:val="00710DB9"/>
    <w:rsid w:val="00711279"/>
    <w:rsid w:val="00711942"/>
    <w:rsid w:val="00711C16"/>
    <w:rsid w:val="00711D6E"/>
    <w:rsid w:val="007128CD"/>
    <w:rsid w:val="00712EEE"/>
    <w:rsid w:val="007130C0"/>
    <w:rsid w:val="007131A3"/>
    <w:rsid w:val="007133D4"/>
    <w:rsid w:val="007134EE"/>
    <w:rsid w:val="00713BB0"/>
    <w:rsid w:val="00713BF8"/>
    <w:rsid w:val="00713F85"/>
    <w:rsid w:val="007141F4"/>
    <w:rsid w:val="00714813"/>
    <w:rsid w:val="00714B8A"/>
    <w:rsid w:val="00714E5C"/>
    <w:rsid w:val="007151E8"/>
    <w:rsid w:val="007158E6"/>
    <w:rsid w:val="00716329"/>
    <w:rsid w:val="007163CC"/>
    <w:rsid w:val="007166F5"/>
    <w:rsid w:val="0071679B"/>
    <w:rsid w:val="00716F64"/>
    <w:rsid w:val="00717F0A"/>
    <w:rsid w:val="007200F1"/>
    <w:rsid w:val="00720261"/>
    <w:rsid w:val="0072076A"/>
    <w:rsid w:val="00720EBF"/>
    <w:rsid w:val="0072129E"/>
    <w:rsid w:val="00721EFB"/>
    <w:rsid w:val="00722696"/>
    <w:rsid w:val="0072270E"/>
    <w:rsid w:val="00722850"/>
    <w:rsid w:val="00722D39"/>
    <w:rsid w:val="00723283"/>
    <w:rsid w:val="0072342B"/>
    <w:rsid w:val="007234A1"/>
    <w:rsid w:val="00723B07"/>
    <w:rsid w:val="0072415F"/>
    <w:rsid w:val="007241CA"/>
    <w:rsid w:val="00724FA7"/>
    <w:rsid w:val="00725178"/>
    <w:rsid w:val="00725794"/>
    <w:rsid w:val="00725849"/>
    <w:rsid w:val="00725A31"/>
    <w:rsid w:val="00725BCD"/>
    <w:rsid w:val="00725EC2"/>
    <w:rsid w:val="00726073"/>
    <w:rsid w:val="0072618E"/>
    <w:rsid w:val="007273EF"/>
    <w:rsid w:val="00727B69"/>
    <w:rsid w:val="00730097"/>
    <w:rsid w:val="007304EB"/>
    <w:rsid w:val="0073060F"/>
    <w:rsid w:val="00730735"/>
    <w:rsid w:val="00730F70"/>
    <w:rsid w:val="00730FE8"/>
    <w:rsid w:val="0073151A"/>
    <w:rsid w:val="00732124"/>
    <w:rsid w:val="00732477"/>
    <w:rsid w:val="007324EC"/>
    <w:rsid w:val="00732BAE"/>
    <w:rsid w:val="0073349A"/>
    <w:rsid w:val="00733513"/>
    <w:rsid w:val="00733784"/>
    <w:rsid w:val="00733CE3"/>
    <w:rsid w:val="0073663B"/>
    <w:rsid w:val="0073695B"/>
    <w:rsid w:val="0073695C"/>
    <w:rsid w:val="00736A68"/>
    <w:rsid w:val="00736ADB"/>
    <w:rsid w:val="007376BB"/>
    <w:rsid w:val="0073798F"/>
    <w:rsid w:val="00737B64"/>
    <w:rsid w:val="00737BBE"/>
    <w:rsid w:val="00737D60"/>
    <w:rsid w:val="00740ABE"/>
    <w:rsid w:val="00740CBE"/>
    <w:rsid w:val="00741132"/>
    <w:rsid w:val="00741399"/>
    <w:rsid w:val="00741941"/>
    <w:rsid w:val="00741ED2"/>
    <w:rsid w:val="00741FBA"/>
    <w:rsid w:val="00742612"/>
    <w:rsid w:val="00742826"/>
    <w:rsid w:val="00742945"/>
    <w:rsid w:val="00742AA7"/>
    <w:rsid w:val="00742AF4"/>
    <w:rsid w:val="00742E18"/>
    <w:rsid w:val="00743247"/>
    <w:rsid w:val="0074375F"/>
    <w:rsid w:val="00743824"/>
    <w:rsid w:val="00744CD7"/>
    <w:rsid w:val="00744D13"/>
    <w:rsid w:val="00744D16"/>
    <w:rsid w:val="00744DA3"/>
    <w:rsid w:val="00744F76"/>
    <w:rsid w:val="007455A3"/>
    <w:rsid w:val="0074578D"/>
    <w:rsid w:val="00745C2F"/>
    <w:rsid w:val="007463C0"/>
    <w:rsid w:val="00746EC3"/>
    <w:rsid w:val="007471CF"/>
    <w:rsid w:val="007474E0"/>
    <w:rsid w:val="0074773B"/>
    <w:rsid w:val="00747C94"/>
    <w:rsid w:val="00747E93"/>
    <w:rsid w:val="007505C2"/>
    <w:rsid w:val="007507F3"/>
    <w:rsid w:val="00750A0D"/>
    <w:rsid w:val="00750C70"/>
    <w:rsid w:val="00750CB9"/>
    <w:rsid w:val="00750D3E"/>
    <w:rsid w:val="00751130"/>
    <w:rsid w:val="00751427"/>
    <w:rsid w:val="00751FF3"/>
    <w:rsid w:val="00752227"/>
    <w:rsid w:val="00752504"/>
    <w:rsid w:val="007529BE"/>
    <w:rsid w:val="00752D90"/>
    <w:rsid w:val="00753171"/>
    <w:rsid w:val="007533A0"/>
    <w:rsid w:val="0075355B"/>
    <w:rsid w:val="007543D0"/>
    <w:rsid w:val="007549E0"/>
    <w:rsid w:val="007553F0"/>
    <w:rsid w:val="0075590A"/>
    <w:rsid w:val="00755BBD"/>
    <w:rsid w:val="00756178"/>
    <w:rsid w:val="00756450"/>
    <w:rsid w:val="007564F4"/>
    <w:rsid w:val="007565E6"/>
    <w:rsid w:val="00757407"/>
    <w:rsid w:val="007574C1"/>
    <w:rsid w:val="007575AF"/>
    <w:rsid w:val="00757A1B"/>
    <w:rsid w:val="00757B39"/>
    <w:rsid w:val="0076033F"/>
    <w:rsid w:val="00760603"/>
    <w:rsid w:val="00760776"/>
    <w:rsid w:val="007615A6"/>
    <w:rsid w:val="00762D82"/>
    <w:rsid w:val="00763184"/>
    <w:rsid w:val="007635AC"/>
    <w:rsid w:val="007641DB"/>
    <w:rsid w:val="00764263"/>
    <w:rsid w:val="0076472D"/>
    <w:rsid w:val="007647F6"/>
    <w:rsid w:val="0076481B"/>
    <w:rsid w:val="00764889"/>
    <w:rsid w:val="00764BB0"/>
    <w:rsid w:val="0076510B"/>
    <w:rsid w:val="00765387"/>
    <w:rsid w:val="00765E72"/>
    <w:rsid w:val="00766266"/>
    <w:rsid w:val="007662A5"/>
    <w:rsid w:val="0076660A"/>
    <w:rsid w:val="00766621"/>
    <w:rsid w:val="0076736B"/>
    <w:rsid w:val="00767D65"/>
    <w:rsid w:val="007704C0"/>
    <w:rsid w:val="00771964"/>
    <w:rsid w:val="0077197A"/>
    <w:rsid w:val="0077209D"/>
    <w:rsid w:val="00772391"/>
    <w:rsid w:val="007725DC"/>
    <w:rsid w:val="00772DFA"/>
    <w:rsid w:val="00772F41"/>
    <w:rsid w:val="00773045"/>
    <w:rsid w:val="007731FF"/>
    <w:rsid w:val="00773700"/>
    <w:rsid w:val="00773A5B"/>
    <w:rsid w:val="0077435A"/>
    <w:rsid w:val="0077449D"/>
    <w:rsid w:val="00775752"/>
    <w:rsid w:val="00775B77"/>
    <w:rsid w:val="007768AF"/>
    <w:rsid w:val="00776BD2"/>
    <w:rsid w:val="00776F7B"/>
    <w:rsid w:val="007776B4"/>
    <w:rsid w:val="007777D7"/>
    <w:rsid w:val="007800A1"/>
    <w:rsid w:val="00780B41"/>
    <w:rsid w:val="0078161D"/>
    <w:rsid w:val="007818D8"/>
    <w:rsid w:val="00781BC1"/>
    <w:rsid w:val="00782705"/>
    <w:rsid w:val="00782CC3"/>
    <w:rsid w:val="00782D45"/>
    <w:rsid w:val="0078362B"/>
    <w:rsid w:val="00783F21"/>
    <w:rsid w:val="00783F72"/>
    <w:rsid w:val="007840F3"/>
    <w:rsid w:val="00784150"/>
    <w:rsid w:val="0078434F"/>
    <w:rsid w:val="00784461"/>
    <w:rsid w:val="007849A3"/>
    <w:rsid w:val="00784BBF"/>
    <w:rsid w:val="00784E14"/>
    <w:rsid w:val="00784E38"/>
    <w:rsid w:val="00784E59"/>
    <w:rsid w:val="007851F6"/>
    <w:rsid w:val="00785455"/>
    <w:rsid w:val="00785DC1"/>
    <w:rsid w:val="0078642B"/>
    <w:rsid w:val="00786AD3"/>
    <w:rsid w:val="00786D16"/>
    <w:rsid w:val="00786D31"/>
    <w:rsid w:val="00786E58"/>
    <w:rsid w:val="00786EF6"/>
    <w:rsid w:val="0078707B"/>
    <w:rsid w:val="007871BE"/>
    <w:rsid w:val="007878CB"/>
    <w:rsid w:val="00787C4E"/>
    <w:rsid w:val="00787E68"/>
    <w:rsid w:val="007900CF"/>
    <w:rsid w:val="007905A7"/>
    <w:rsid w:val="00790AD0"/>
    <w:rsid w:val="00790E67"/>
    <w:rsid w:val="00791B42"/>
    <w:rsid w:val="00791CCE"/>
    <w:rsid w:val="00792C4A"/>
    <w:rsid w:val="00792F22"/>
    <w:rsid w:val="007930C4"/>
    <w:rsid w:val="00793F99"/>
    <w:rsid w:val="007942E2"/>
    <w:rsid w:val="007943B0"/>
    <w:rsid w:val="00794EC6"/>
    <w:rsid w:val="00794FAC"/>
    <w:rsid w:val="0079523E"/>
    <w:rsid w:val="00795707"/>
    <w:rsid w:val="0079582F"/>
    <w:rsid w:val="0079583C"/>
    <w:rsid w:val="00795970"/>
    <w:rsid w:val="00795BBB"/>
    <w:rsid w:val="007960F4"/>
    <w:rsid w:val="00796677"/>
    <w:rsid w:val="00796A89"/>
    <w:rsid w:val="00796B89"/>
    <w:rsid w:val="00796D09"/>
    <w:rsid w:val="00796F09"/>
    <w:rsid w:val="007971CE"/>
    <w:rsid w:val="007973D9"/>
    <w:rsid w:val="007975A9"/>
    <w:rsid w:val="00797E68"/>
    <w:rsid w:val="007A0805"/>
    <w:rsid w:val="007A0ED7"/>
    <w:rsid w:val="007A1319"/>
    <w:rsid w:val="007A1BA0"/>
    <w:rsid w:val="007A1DBD"/>
    <w:rsid w:val="007A1E9F"/>
    <w:rsid w:val="007A1EDE"/>
    <w:rsid w:val="007A20A2"/>
    <w:rsid w:val="007A22A8"/>
    <w:rsid w:val="007A2FB6"/>
    <w:rsid w:val="007A3769"/>
    <w:rsid w:val="007A42CD"/>
    <w:rsid w:val="007A44AB"/>
    <w:rsid w:val="007A4C23"/>
    <w:rsid w:val="007A5E3A"/>
    <w:rsid w:val="007A6273"/>
    <w:rsid w:val="007A67BE"/>
    <w:rsid w:val="007A698D"/>
    <w:rsid w:val="007A6CCA"/>
    <w:rsid w:val="007A70EB"/>
    <w:rsid w:val="007A769F"/>
    <w:rsid w:val="007A7736"/>
    <w:rsid w:val="007A7917"/>
    <w:rsid w:val="007A7993"/>
    <w:rsid w:val="007A79CA"/>
    <w:rsid w:val="007B0386"/>
    <w:rsid w:val="007B07D3"/>
    <w:rsid w:val="007B0916"/>
    <w:rsid w:val="007B0D86"/>
    <w:rsid w:val="007B0EA2"/>
    <w:rsid w:val="007B1064"/>
    <w:rsid w:val="007B13A5"/>
    <w:rsid w:val="007B2198"/>
    <w:rsid w:val="007B26A3"/>
    <w:rsid w:val="007B3393"/>
    <w:rsid w:val="007B389F"/>
    <w:rsid w:val="007B3C1A"/>
    <w:rsid w:val="007B4005"/>
    <w:rsid w:val="007B43D8"/>
    <w:rsid w:val="007B43F3"/>
    <w:rsid w:val="007B4C7B"/>
    <w:rsid w:val="007B4E76"/>
    <w:rsid w:val="007B6B39"/>
    <w:rsid w:val="007B7A32"/>
    <w:rsid w:val="007C0638"/>
    <w:rsid w:val="007C083A"/>
    <w:rsid w:val="007C0D8C"/>
    <w:rsid w:val="007C0F8A"/>
    <w:rsid w:val="007C0FA5"/>
    <w:rsid w:val="007C12EA"/>
    <w:rsid w:val="007C183B"/>
    <w:rsid w:val="007C1857"/>
    <w:rsid w:val="007C1D10"/>
    <w:rsid w:val="007C25D5"/>
    <w:rsid w:val="007C2FFE"/>
    <w:rsid w:val="007C334A"/>
    <w:rsid w:val="007C35B5"/>
    <w:rsid w:val="007C3869"/>
    <w:rsid w:val="007C3A04"/>
    <w:rsid w:val="007C4918"/>
    <w:rsid w:val="007C4924"/>
    <w:rsid w:val="007C49F9"/>
    <w:rsid w:val="007C5641"/>
    <w:rsid w:val="007C56E5"/>
    <w:rsid w:val="007C5E2F"/>
    <w:rsid w:val="007C62AC"/>
    <w:rsid w:val="007C635F"/>
    <w:rsid w:val="007C657E"/>
    <w:rsid w:val="007C72BB"/>
    <w:rsid w:val="007C7CCD"/>
    <w:rsid w:val="007D08B9"/>
    <w:rsid w:val="007D0E08"/>
    <w:rsid w:val="007D1776"/>
    <w:rsid w:val="007D205B"/>
    <w:rsid w:val="007D25E0"/>
    <w:rsid w:val="007D26F9"/>
    <w:rsid w:val="007D2FFE"/>
    <w:rsid w:val="007D3598"/>
    <w:rsid w:val="007D415C"/>
    <w:rsid w:val="007D45EC"/>
    <w:rsid w:val="007D4F28"/>
    <w:rsid w:val="007D4F76"/>
    <w:rsid w:val="007D51B0"/>
    <w:rsid w:val="007D550A"/>
    <w:rsid w:val="007D58B8"/>
    <w:rsid w:val="007D5B57"/>
    <w:rsid w:val="007D5CDE"/>
    <w:rsid w:val="007D6A42"/>
    <w:rsid w:val="007D6F7A"/>
    <w:rsid w:val="007D70FA"/>
    <w:rsid w:val="007D73F0"/>
    <w:rsid w:val="007D7BE5"/>
    <w:rsid w:val="007D7D09"/>
    <w:rsid w:val="007D7ED2"/>
    <w:rsid w:val="007E042F"/>
    <w:rsid w:val="007E0ED3"/>
    <w:rsid w:val="007E19C5"/>
    <w:rsid w:val="007E1AED"/>
    <w:rsid w:val="007E2034"/>
    <w:rsid w:val="007E2574"/>
    <w:rsid w:val="007E2602"/>
    <w:rsid w:val="007E2999"/>
    <w:rsid w:val="007E2ED2"/>
    <w:rsid w:val="007E37BC"/>
    <w:rsid w:val="007E37C7"/>
    <w:rsid w:val="007E39C1"/>
    <w:rsid w:val="007E3B12"/>
    <w:rsid w:val="007E3D11"/>
    <w:rsid w:val="007E4181"/>
    <w:rsid w:val="007E43C6"/>
    <w:rsid w:val="007E43CC"/>
    <w:rsid w:val="007E43FA"/>
    <w:rsid w:val="007E4769"/>
    <w:rsid w:val="007E5525"/>
    <w:rsid w:val="007E5841"/>
    <w:rsid w:val="007E5A54"/>
    <w:rsid w:val="007E6388"/>
    <w:rsid w:val="007E6FD8"/>
    <w:rsid w:val="007E73A2"/>
    <w:rsid w:val="007E7BFE"/>
    <w:rsid w:val="007E7D96"/>
    <w:rsid w:val="007E7EE0"/>
    <w:rsid w:val="007E7EFA"/>
    <w:rsid w:val="007F071A"/>
    <w:rsid w:val="007F0B53"/>
    <w:rsid w:val="007F1099"/>
    <w:rsid w:val="007F1291"/>
    <w:rsid w:val="007F15D3"/>
    <w:rsid w:val="007F15D6"/>
    <w:rsid w:val="007F1F74"/>
    <w:rsid w:val="007F204A"/>
    <w:rsid w:val="007F2347"/>
    <w:rsid w:val="007F29FA"/>
    <w:rsid w:val="007F2B00"/>
    <w:rsid w:val="007F2C73"/>
    <w:rsid w:val="007F3AEA"/>
    <w:rsid w:val="007F3C96"/>
    <w:rsid w:val="007F3EB7"/>
    <w:rsid w:val="007F42AB"/>
    <w:rsid w:val="007F4396"/>
    <w:rsid w:val="007F4759"/>
    <w:rsid w:val="007F4D0C"/>
    <w:rsid w:val="007F4E3C"/>
    <w:rsid w:val="007F5034"/>
    <w:rsid w:val="007F53C2"/>
    <w:rsid w:val="007F588E"/>
    <w:rsid w:val="007F5B74"/>
    <w:rsid w:val="007F5D63"/>
    <w:rsid w:val="007F5EA0"/>
    <w:rsid w:val="007F627E"/>
    <w:rsid w:val="007F7452"/>
    <w:rsid w:val="007F7A4A"/>
    <w:rsid w:val="008006C7"/>
    <w:rsid w:val="00800F16"/>
    <w:rsid w:val="00801654"/>
    <w:rsid w:val="0080168C"/>
    <w:rsid w:val="00801695"/>
    <w:rsid w:val="008019C2"/>
    <w:rsid w:val="00801ED8"/>
    <w:rsid w:val="00801F87"/>
    <w:rsid w:val="008025A0"/>
    <w:rsid w:val="0080263C"/>
    <w:rsid w:val="008026EB"/>
    <w:rsid w:val="00803674"/>
    <w:rsid w:val="00803AA5"/>
    <w:rsid w:val="00803C8B"/>
    <w:rsid w:val="00803D70"/>
    <w:rsid w:val="00803EE5"/>
    <w:rsid w:val="0080438D"/>
    <w:rsid w:val="00804C09"/>
    <w:rsid w:val="00804C66"/>
    <w:rsid w:val="00804C9E"/>
    <w:rsid w:val="00804D57"/>
    <w:rsid w:val="008050EA"/>
    <w:rsid w:val="0080597E"/>
    <w:rsid w:val="00805989"/>
    <w:rsid w:val="0080598C"/>
    <w:rsid w:val="00805EC6"/>
    <w:rsid w:val="00806148"/>
    <w:rsid w:val="00806E6D"/>
    <w:rsid w:val="008076AE"/>
    <w:rsid w:val="00807B92"/>
    <w:rsid w:val="008101AB"/>
    <w:rsid w:val="008105F5"/>
    <w:rsid w:val="008106A6"/>
    <w:rsid w:val="00810B6D"/>
    <w:rsid w:val="00810DAD"/>
    <w:rsid w:val="00811F27"/>
    <w:rsid w:val="0081222C"/>
    <w:rsid w:val="0081283F"/>
    <w:rsid w:val="00812F4E"/>
    <w:rsid w:val="00813E7D"/>
    <w:rsid w:val="00813FD7"/>
    <w:rsid w:val="008140C1"/>
    <w:rsid w:val="00814103"/>
    <w:rsid w:val="00814801"/>
    <w:rsid w:val="00814CFA"/>
    <w:rsid w:val="00815265"/>
    <w:rsid w:val="0081543F"/>
    <w:rsid w:val="00815B58"/>
    <w:rsid w:val="00815D4E"/>
    <w:rsid w:val="00816961"/>
    <w:rsid w:val="008173C1"/>
    <w:rsid w:val="00817F3C"/>
    <w:rsid w:val="008204F7"/>
    <w:rsid w:val="00820554"/>
    <w:rsid w:val="0082077B"/>
    <w:rsid w:val="008209B9"/>
    <w:rsid w:val="00820ED9"/>
    <w:rsid w:val="0082161B"/>
    <w:rsid w:val="00821682"/>
    <w:rsid w:val="00822AD7"/>
    <w:rsid w:val="00822BFA"/>
    <w:rsid w:val="00822CEE"/>
    <w:rsid w:val="00822FBA"/>
    <w:rsid w:val="008235B9"/>
    <w:rsid w:val="00823CB1"/>
    <w:rsid w:val="008240EA"/>
    <w:rsid w:val="00824402"/>
    <w:rsid w:val="00824C70"/>
    <w:rsid w:val="00824E39"/>
    <w:rsid w:val="008256F3"/>
    <w:rsid w:val="00825C2D"/>
    <w:rsid w:val="008260C0"/>
    <w:rsid w:val="00826E55"/>
    <w:rsid w:val="008276D3"/>
    <w:rsid w:val="00827771"/>
    <w:rsid w:val="00827C8B"/>
    <w:rsid w:val="00830354"/>
    <w:rsid w:val="0083046E"/>
    <w:rsid w:val="008304D2"/>
    <w:rsid w:val="00830EEA"/>
    <w:rsid w:val="0083125E"/>
    <w:rsid w:val="0083181A"/>
    <w:rsid w:val="008328AF"/>
    <w:rsid w:val="00833271"/>
    <w:rsid w:val="00833454"/>
    <w:rsid w:val="00833765"/>
    <w:rsid w:val="0083377C"/>
    <w:rsid w:val="00833C1B"/>
    <w:rsid w:val="008340F5"/>
    <w:rsid w:val="00834261"/>
    <w:rsid w:val="008342A9"/>
    <w:rsid w:val="0083442D"/>
    <w:rsid w:val="0083521E"/>
    <w:rsid w:val="008354E1"/>
    <w:rsid w:val="008354FC"/>
    <w:rsid w:val="0083566A"/>
    <w:rsid w:val="008357AC"/>
    <w:rsid w:val="00835EE5"/>
    <w:rsid w:val="00835F3C"/>
    <w:rsid w:val="00837640"/>
    <w:rsid w:val="00840501"/>
    <w:rsid w:val="0084092D"/>
    <w:rsid w:val="0084110F"/>
    <w:rsid w:val="00841717"/>
    <w:rsid w:val="00841823"/>
    <w:rsid w:val="00841A8C"/>
    <w:rsid w:val="0084218F"/>
    <w:rsid w:val="0084255C"/>
    <w:rsid w:val="008426D6"/>
    <w:rsid w:val="0084296B"/>
    <w:rsid w:val="008432F3"/>
    <w:rsid w:val="00843315"/>
    <w:rsid w:val="00843453"/>
    <w:rsid w:val="00843E63"/>
    <w:rsid w:val="00843E83"/>
    <w:rsid w:val="00844D7F"/>
    <w:rsid w:val="008454ED"/>
    <w:rsid w:val="008459D6"/>
    <w:rsid w:val="00845A52"/>
    <w:rsid w:val="0084605F"/>
    <w:rsid w:val="008460AB"/>
    <w:rsid w:val="008467F6"/>
    <w:rsid w:val="00846D7E"/>
    <w:rsid w:val="008475F9"/>
    <w:rsid w:val="00847C83"/>
    <w:rsid w:val="00847CD3"/>
    <w:rsid w:val="008506E3"/>
    <w:rsid w:val="00850A18"/>
    <w:rsid w:val="00850E5C"/>
    <w:rsid w:val="00851092"/>
    <w:rsid w:val="008518D9"/>
    <w:rsid w:val="00852456"/>
    <w:rsid w:val="008526DA"/>
    <w:rsid w:val="0085270F"/>
    <w:rsid w:val="00852C00"/>
    <w:rsid w:val="008532A3"/>
    <w:rsid w:val="00853567"/>
    <w:rsid w:val="00853B0E"/>
    <w:rsid w:val="00853BC2"/>
    <w:rsid w:val="00853D6D"/>
    <w:rsid w:val="00854666"/>
    <w:rsid w:val="00854BCD"/>
    <w:rsid w:val="00854CD6"/>
    <w:rsid w:val="008551EE"/>
    <w:rsid w:val="00855388"/>
    <w:rsid w:val="008556D2"/>
    <w:rsid w:val="008556F8"/>
    <w:rsid w:val="0085578A"/>
    <w:rsid w:val="008558F1"/>
    <w:rsid w:val="008559DE"/>
    <w:rsid w:val="0085623E"/>
    <w:rsid w:val="008562A0"/>
    <w:rsid w:val="00856349"/>
    <w:rsid w:val="00856580"/>
    <w:rsid w:val="008566CB"/>
    <w:rsid w:val="00857030"/>
    <w:rsid w:val="00860EAF"/>
    <w:rsid w:val="008615BC"/>
    <w:rsid w:val="0086181B"/>
    <w:rsid w:val="008619C2"/>
    <w:rsid w:val="0086277F"/>
    <w:rsid w:val="00862805"/>
    <w:rsid w:val="00863A2C"/>
    <w:rsid w:val="008644DC"/>
    <w:rsid w:val="00864526"/>
    <w:rsid w:val="0086477F"/>
    <w:rsid w:val="00864D92"/>
    <w:rsid w:val="00865CF1"/>
    <w:rsid w:val="008660A3"/>
    <w:rsid w:val="00866429"/>
    <w:rsid w:val="008667C2"/>
    <w:rsid w:val="00866803"/>
    <w:rsid w:val="00866AB3"/>
    <w:rsid w:val="00866DA1"/>
    <w:rsid w:val="0086772A"/>
    <w:rsid w:val="00867F3E"/>
    <w:rsid w:val="00870527"/>
    <w:rsid w:val="008709F1"/>
    <w:rsid w:val="00870FFF"/>
    <w:rsid w:val="00871354"/>
    <w:rsid w:val="00871508"/>
    <w:rsid w:val="00871789"/>
    <w:rsid w:val="00871A25"/>
    <w:rsid w:val="00871BDE"/>
    <w:rsid w:val="008722B1"/>
    <w:rsid w:val="008722B9"/>
    <w:rsid w:val="00872414"/>
    <w:rsid w:val="00872886"/>
    <w:rsid w:val="00872E68"/>
    <w:rsid w:val="00873131"/>
    <w:rsid w:val="00873409"/>
    <w:rsid w:val="00873FD9"/>
    <w:rsid w:val="008740CD"/>
    <w:rsid w:val="00874108"/>
    <w:rsid w:val="008741C7"/>
    <w:rsid w:val="0087429F"/>
    <w:rsid w:val="00874879"/>
    <w:rsid w:val="00874883"/>
    <w:rsid w:val="00874C9E"/>
    <w:rsid w:val="00874DA5"/>
    <w:rsid w:val="00875455"/>
    <w:rsid w:val="0087545D"/>
    <w:rsid w:val="00875BCF"/>
    <w:rsid w:val="00875BF2"/>
    <w:rsid w:val="00875CFF"/>
    <w:rsid w:val="008762CC"/>
    <w:rsid w:val="0087637A"/>
    <w:rsid w:val="008764A7"/>
    <w:rsid w:val="00876572"/>
    <w:rsid w:val="00876587"/>
    <w:rsid w:val="00877526"/>
    <w:rsid w:val="00877A1F"/>
    <w:rsid w:val="00877B51"/>
    <w:rsid w:val="00877E38"/>
    <w:rsid w:val="00877EC6"/>
    <w:rsid w:val="008810A5"/>
    <w:rsid w:val="0088131C"/>
    <w:rsid w:val="0088132D"/>
    <w:rsid w:val="0088155B"/>
    <w:rsid w:val="00881BD9"/>
    <w:rsid w:val="00881E5B"/>
    <w:rsid w:val="00882360"/>
    <w:rsid w:val="008829D1"/>
    <w:rsid w:val="00882D1E"/>
    <w:rsid w:val="008834E3"/>
    <w:rsid w:val="00883B12"/>
    <w:rsid w:val="00883C85"/>
    <w:rsid w:val="008842BF"/>
    <w:rsid w:val="008842EE"/>
    <w:rsid w:val="008842F5"/>
    <w:rsid w:val="0088443F"/>
    <w:rsid w:val="00885383"/>
    <w:rsid w:val="00885978"/>
    <w:rsid w:val="00886144"/>
    <w:rsid w:val="00886376"/>
    <w:rsid w:val="0088701B"/>
    <w:rsid w:val="00887237"/>
    <w:rsid w:val="008875D5"/>
    <w:rsid w:val="008877F3"/>
    <w:rsid w:val="008878AB"/>
    <w:rsid w:val="00887EE7"/>
    <w:rsid w:val="00890404"/>
    <w:rsid w:val="00890AF1"/>
    <w:rsid w:val="008912CD"/>
    <w:rsid w:val="008914AF"/>
    <w:rsid w:val="00891762"/>
    <w:rsid w:val="00891892"/>
    <w:rsid w:val="00891948"/>
    <w:rsid w:val="00891BEF"/>
    <w:rsid w:val="008921EA"/>
    <w:rsid w:val="0089232C"/>
    <w:rsid w:val="008925EC"/>
    <w:rsid w:val="008927BC"/>
    <w:rsid w:val="00892E84"/>
    <w:rsid w:val="00893111"/>
    <w:rsid w:val="00894618"/>
    <w:rsid w:val="008947C9"/>
    <w:rsid w:val="00894ABD"/>
    <w:rsid w:val="00894E1E"/>
    <w:rsid w:val="00894F0D"/>
    <w:rsid w:val="0089513F"/>
    <w:rsid w:val="00895AC2"/>
    <w:rsid w:val="00896356"/>
    <w:rsid w:val="00896432"/>
    <w:rsid w:val="00896554"/>
    <w:rsid w:val="00896584"/>
    <w:rsid w:val="008969B6"/>
    <w:rsid w:val="00896C73"/>
    <w:rsid w:val="00896C98"/>
    <w:rsid w:val="00897AA1"/>
    <w:rsid w:val="00897CD6"/>
    <w:rsid w:val="00897EE1"/>
    <w:rsid w:val="008A00AE"/>
    <w:rsid w:val="008A0185"/>
    <w:rsid w:val="008A063E"/>
    <w:rsid w:val="008A12D5"/>
    <w:rsid w:val="008A163A"/>
    <w:rsid w:val="008A16F2"/>
    <w:rsid w:val="008A1BE0"/>
    <w:rsid w:val="008A1C72"/>
    <w:rsid w:val="008A27F1"/>
    <w:rsid w:val="008A2913"/>
    <w:rsid w:val="008A2A04"/>
    <w:rsid w:val="008A30EC"/>
    <w:rsid w:val="008A3971"/>
    <w:rsid w:val="008A3AE9"/>
    <w:rsid w:val="008A403B"/>
    <w:rsid w:val="008A40AF"/>
    <w:rsid w:val="008A464F"/>
    <w:rsid w:val="008A51FD"/>
    <w:rsid w:val="008A5C63"/>
    <w:rsid w:val="008A5D64"/>
    <w:rsid w:val="008A6D15"/>
    <w:rsid w:val="008A73C6"/>
    <w:rsid w:val="008A78D6"/>
    <w:rsid w:val="008A7CB2"/>
    <w:rsid w:val="008B0205"/>
    <w:rsid w:val="008B11B1"/>
    <w:rsid w:val="008B1535"/>
    <w:rsid w:val="008B1540"/>
    <w:rsid w:val="008B1B18"/>
    <w:rsid w:val="008B1D92"/>
    <w:rsid w:val="008B28C8"/>
    <w:rsid w:val="008B3381"/>
    <w:rsid w:val="008B377E"/>
    <w:rsid w:val="008B3901"/>
    <w:rsid w:val="008B46A8"/>
    <w:rsid w:val="008B4901"/>
    <w:rsid w:val="008B4D36"/>
    <w:rsid w:val="008B4DF6"/>
    <w:rsid w:val="008B505B"/>
    <w:rsid w:val="008B5197"/>
    <w:rsid w:val="008B6576"/>
    <w:rsid w:val="008B69E7"/>
    <w:rsid w:val="008B708C"/>
    <w:rsid w:val="008B7366"/>
    <w:rsid w:val="008B786B"/>
    <w:rsid w:val="008B78D0"/>
    <w:rsid w:val="008C02E6"/>
    <w:rsid w:val="008C0A0C"/>
    <w:rsid w:val="008C1B0C"/>
    <w:rsid w:val="008C1D4A"/>
    <w:rsid w:val="008C1ED2"/>
    <w:rsid w:val="008C2EAA"/>
    <w:rsid w:val="008C3D69"/>
    <w:rsid w:val="008C4015"/>
    <w:rsid w:val="008C442C"/>
    <w:rsid w:val="008C498C"/>
    <w:rsid w:val="008C51D5"/>
    <w:rsid w:val="008C52C6"/>
    <w:rsid w:val="008C549D"/>
    <w:rsid w:val="008C54A7"/>
    <w:rsid w:val="008C57C4"/>
    <w:rsid w:val="008C57F4"/>
    <w:rsid w:val="008C5AC7"/>
    <w:rsid w:val="008C5DB9"/>
    <w:rsid w:val="008C5E42"/>
    <w:rsid w:val="008C5FA0"/>
    <w:rsid w:val="008C6081"/>
    <w:rsid w:val="008C694A"/>
    <w:rsid w:val="008C6BBA"/>
    <w:rsid w:val="008C6C2C"/>
    <w:rsid w:val="008C7284"/>
    <w:rsid w:val="008C7A7E"/>
    <w:rsid w:val="008C7AC8"/>
    <w:rsid w:val="008C7DC9"/>
    <w:rsid w:val="008C7E9B"/>
    <w:rsid w:val="008D06ED"/>
    <w:rsid w:val="008D16E2"/>
    <w:rsid w:val="008D19C0"/>
    <w:rsid w:val="008D1CF1"/>
    <w:rsid w:val="008D20D0"/>
    <w:rsid w:val="008D23EC"/>
    <w:rsid w:val="008D26EA"/>
    <w:rsid w:val="008D2CB7"/>
    <w:rsid w:val="008D471D"/>
    <w:rsid w:val="008D487C"/>
    <w:rsid w:val="008D4E25"/>
    <w:rsid w:val="008D5230"/>
    <w:rsid w:val="008D538E"/>
    <w:rsid w:val="008D574F"/>
    <w:rsid w:val="008D5FCC"/>
    <w:rsid w:val="008D637C"/>
    <w:rsid w:val="008D6CAA"/>
    <w:rsid w:val="008D7376"/>
    <w:rsid w:val="008D75DA"/>
    <w:rsid w:val="008D7799"/>
    <w:rsid w:val="008D77C4"/>
    <w:rsid w:val="008D77DD"/>
    <w:rsid w:val="008D78B1"/>
    <w:rsid w:val="008D7A5D"/>
    <w:rsid w:val="008D7C34"/>
    <w:rsid w:val="008D7C7C"/>
    <w:rsid w:val="008D7F30"/>
    <w:rsid w:val="008D7FCD"/>
    <w:rsid w:val="008E2272"/>
    <w:rsid w:val="008E3EC8"/>
    <w:rsid w:val="008E4CF8"/>
    <w:rsid w:val="008E5621"/>
    <w:rsid w:val="008E5675"/>
    <w:rsid w:val="008E5DBD"/>
    <w:rsid w:val="008E685B"/>
    <w:rsid w:val="008E692C"/>
    <w:rsid w:val="008E696D"/>
    <w:rsid w:val="008E794F"/>
    <w:rsid w:val="008E7D63"/>
    <w:rsid w:val="008E7E53"/>
    <w:rsid w:val="008F0278"/>
    <w:rsid w:val="008F075B"/>
    <w:rsid w:val="008F080A"/>
    <w:rsid w:val="008F1117"/>
    <w:rsid w:val="008F1163"/>
    <w:rsid w:val="008F18F5"/>
    <w:rsid w:val="008F19E7"/>
    <w:rsid w:val="008F1C14"/>
    <w:rsid w:val="008F1CD0"/>
    <w:rsid w:val="008F22AA"/>
    <w:rsid w:val="008F275D"/>
    <w:rsid w:val="008F2BD2"/>
    <w:rsid w:val="008F313B"/>
    <w:rsid w:val="008F3C3A"/>
    <w:rsid w:val="008F40A6"/>
    <w:rsid w:val="008F451C"/>
    <w:rsid w:val="008F4A30"/>
    <w:rsid w:val="008F4EAD"/>
    <w:rsid w:val="008F50DC"/>
    <w:rsid w:val="008F586E"/>
    <w:rsid w:val="008F589E"/>
    <w:rsid w:val="008F5CF1"/>
    <w:rsid w:val="008F5DEF"/>
    <w:rsid w:val="008F650A"/>
    <w:rsid w:val="008F6F46"/>
    <w:rsid w:val="008F6FEB"/>
    <w:rsid w:val="008F717D"/>
    <w:rsid w:val="008F7257"/>
    <w:rsid w:val="008F7267"/>
    <w:rsid w:val="008F77E8"/>
    <w:rsid w:val="00900123"/>
    <w:rsid w:val="0090013D"/>
    <w:rsid w:val="0090042C"/>
    <w:rsid w:val="00900894"/>
    <w:rsid w:val="00900AA4"/>
    <w:rsid w:val="009015D7"/>
    <w:rsid w:val="00901BDE"/>
    <w:rsid w:val="009025A0"/>
    <w:rsid w:val="00902788"/>
    <w:rsid w:val="00902FB4"/>
    <w:rsid w:val="00903210"/>
    <w:rsid w:val="0090341B"/>
    <w:rsid w:val="00903E3C"/>
    <w:rsid w:val="00903F36"/>
    <w:rsid w:val="00904AB6"/>
    <w:rsid w:val="00904E5C"/>
    <w:rsid w:val="0090547A"/>
    <w:rsid w:val="0090561B"/>
    <w:rsid w:val="00905994"/>
    <w:rsid w:val="00905ECB"/>
    <w:rsid w:val="00906BFB"/>
    <w:rsid w:val="00906FCE"/>
    <w:rsid w:val="00907221"/>
    <w:rsid w:val="009072D4"/>
    <w:rsid w:val="0090761B"/>
    <w:rsid w:val="00907736"/>
    <w:rsid w:val="00907C42"/>
    <w:rsid w:val="00907D35"/>
    <w:rsid w:val="00910786"/>
    <w:rsid w:val="00910B12"/>
    <w:rsid w:val="0091108A"/>
    <w:rsid w:val="009111A7"/>
    <w:rsid w:val="009114CE"/>
    <w:rsid w:val="009118D8"/>
    <w:rsid w:val="00911CA5"/>
    <w:rsid w:val="00911F4C"/>
    <w:rsid w:val="009120F9"/>
    <w:rsid w:val="00912334"/>
    <w:rsid w:val="00913C1F"/>
    <w:rsid w:val="00913DCD"/>
    <w:rsid w:val="0091431B"/>
    <w:rsid w:val="00914506"/>
    <w:rsid w:val="0091469F"/>
    <w:rsid w:val="009148A5"/>
    <w:rsid w:val="00914BE7"/>
    <w:rsid w:val="00915973"/>
    <w:rsid w:val="00915B3C"/>
    <w:rsid w:val="00915DBE"/>
    <w:rsid w:val="00916A45"/>
    <w:rsid w:val="00916CA8"/>
    <w:rsid w:val="00916CE6"/>
    <w:rsid w:val="00920590"/>
    <w:rsid w:val="00920926"/>
    <w:rsid w:val="00921723"/>
    <w:rsid w:val="00921AE9"/>
    <w:rsid w:val="00921FE5"/>
    <w:rsid w:val="00922C91"/>
    <w:rsid w:val="009232AE"/>
    <w:rsid w:val="009235B1"/>
    <w:rsid w:val="009236CA"/>
    <w:rsid w:val="00923717"/>
    <w:rsid w:val="009243DF"/>
    <w:rsid w:val="00924470"/>
    <w:rsid w:val="009246F6"/>
    <w:rsid w:val="00924842"/>
    <w:rsid w:val="00924B89"/>
    <w:rsid w:val="00924DAB"/>
    <w:rsid w:val="009251B9"/>
    <w:rsid w:val="009254DE"/>
    <w:rsid w:val="0092560D"/>
    <w:rsid w:val="00927995"/>
    <w:rsid w:val="00927A1A"/>
    <w:rsid w:val="00927F84"/>
    <w:rsid w:val="009301D1"/>
    <w:rsid w:val="009301F7"/>
    <w:rsid w:val="009302DB"/>
    <w:rsid w:val="00930747"/>
    <w:rsid w:val="00930CA6"/>
    <w:rsid w:val="00930DCC"/>
    <w:rsid w:val="009312D0"/>
    <w:rsid w:val="00931F98"/>
    <w:rsid w:val="0093211F"/>
    <w:rsid w:val="00932558"/>
    <w:rsid w:val="009326E9"/>
    <w:rsid w:val="009327A6"/>
    <w:rsid w:val="009327F7"/>
    <w:rsid w:val="009333B2"/>
    <w:rsid w:val="009333F7"/>
    <w:rsid w:val="00933EB8"/>
    <w:rsid w:val="00934578"/>
    <w:rsid w:val="00934761"/>
    <w:rsid w:val="00934FF3"/>
    <w:rsid w:val="009357DF"/>
    <w:rsid w:val="00935C06"/>
    <w:rsid w:val="009362D1"/>
    <w:rsid w:val="009364C9"/>
    <w:rsid w:val="009371AF"/>
    <w:rsid w:val="00937466"/>
    <w:rsid w:val="009406DB"/>
    <w:rsid w:val="00940B72"/>
    <w:rsid w:val="00941306"/>
    <w:rsid w:val="009425E7"/>
    <w:rsid w:val="009433A9"/>
    <w:rsid w:val="00943543"/>
    <w:rsid w:val="00943818"/>
    <w:rsid w:val="0094475D"/>
    <w:rsid w:val="00944E1C"/>
    <w:rsid w:val="00944F46"/>
    <w:rsid w:val="00945908"/>
    <w:rsid w:val="00945CD3"/>
    <w:rsid w:val="009463E4"/>
    <w:rsid w:val="00946672"/>
    <w:rsid w:val="009469F8"/>
    <w:rsid w:val="00946D22"/>
    <w:rsid w:val="009479E7"/>
    <w:rsid w:val="0095029C"/>
    <w:rsid w:val="0095034C"/>
    <w:rsid w:val="0095137A"/>
    <w:rsid w:val="0095150E"/>
    <w:rsid w:val="009525BD"/>
    <w:rsid w:val="00952B75"/>
    <w:rsid w:val="00952D3C"/>
    <w:rsid w:val="00952FC8"/>
    <w:rsid w:val="009539BD"/>
    <w:rsid w:val="00953EA6"/>
    <w:rsid w:val="00953EB2"/>
    <w:rsid w:val="00953EC7"/>
    <w:rsid w:val="00953F34"/>
    <w:rsid w:val="00954031"/>
    <w:rsid w:val="0095411B"/>
    <w:rsid w:val="00954301"/>
    <w:rsid w:val="009543A8"/>
    <w:rsid w:val="0095445A"/>
    <w:rsid w:val="00954BEB"/>
    <w:rsid w:val="00954ED3"/>
    <w:rsid w:val="0095541D"/>
    <w:rsid w:val="00955AE1"/>
    <w:rsid w:val="00955C31"/>
    <w:rsid w:val="00955D03"/>
    <w:rsid w:val="00955D04"/>
    <w:rsid w:val="009562FD"/>
    <w:rsid w:val="00956697"/>
    <w:rsid w:val="009566B7"/>
    <w:rsid w:val="00956A69"/>
    <w:rsid w:val="00956EAA"/>
    <w:rsid w:val="00957BFD"/>
    <w:rsid w:val="00960321"/>
    <w:rsid w:val="0096036F"/>
    <w:rsid w:val="009607B2"/>
    <w:rsid w:val="00960B84"/>
    <w:rsid w:val="00960DC0"/>
    <w:rsid w:val="00961459"/>
    <w:rsid w:val="00961F1D"/>
    <w:rsid w:val="00962207"/>
    <w:rsid w:val="00962861"/>
    <w:rsid w:val="00962937"/>
    <w:rsid w:val="009631E1"/>
    <w:rsid w:val="009635AF"/>
    <w:rsid w:val="00963761"/>
    <w:rsid w:val="009642A5"/>
    <w:rsid w:val="00965744"/>
    <w:rsid w:val="00965B22"/>
    <w:rsid w:val="00966510"/>
    <w:rsid w:val="009666F1"/>
    <w:rsid w:val="00966B08"/>
    <w:rsid w:val="00967337"/>
    <w:rsid w:val="00967746"/>
    <w:rsid w:val="00967D5D"/>
    <w:rsid w:val="00967D7C"/>
    <w:rsid w:val="00967E2C"/>
    <w:rsid w:val="00970426"/>
    <w:rsid w:val="009706BF"/>
    <w:rsid w:val="00970FC3"/>
    <w:rsid w:val="0097189F"/>
    <w:rsid w:val="009718A7"/>
    <w:rsid w:val="009718D0"/>
    <w:rsid w:val="00971EEF"/>
    <w:rsid w:val="00972DE2"/>
    <w:rsid w:val="00973373"/>
    <w:rsid w:val="00973421"/>
    <w:rsid w:val="00973480"/>
    <w:rsid w:val="0097351E"/>
    <w:rsid w:val="009740A2"/>
    <w:rsid w:val="009744E2"/>
    <w:rsid w:val="00974B60"/>
    <w:rsid w:val="00974E2D"/>
    <w:rsid w:val="00975361"/>
    <w:rsid w:val="009753F5"/>
    <w:rsid w:val="00975465"/>
    <w:rsid w:val="00975AA0"/>
    <w:rsid w:val="00975C2B"/>
    <w:rsid w:val="00975E91"/>
    <w:rsid w:val="00976303"/>
    <w:rsid w:val="00976549"/>
    <w:rsid w:val="009766A8"/>
    <w:rsid w:val="00976853"/>
    <w:rsid w:val="00976B4E"/>
    <w:rsid w:val="0097709F"/>
    <w:rsid w:val="009775C1"/>
    <w:rsid w:val="009775F8"/>
    <w:rsid w:val="00977740"/>
    <w:rsid w:val="00977A29"/>
    <w:rsid w:val="00977C23"/>
    <w:rsid w:val="00977E8C"/>
    <w:rsid w:val="0098000E"/>
    <w:rsid w:val="00980592"/>
    <w:rsid w:val="0098068C"/>
    <w:rsid w:val="009809BF"/>
    <w:rsid w:val="00980A5B"/>
    <w:rsid w:val="00980B7D"/>
    <w:rsid w:val="00981449"/>
    <w:rsid w:val="009816EC"/>
    <w:rsid w:val="009821D6"/>
    <w:rsid w:val="00982ACE"/>
    <w:rsid w:val="00982ED4"/>
    <w:rsid w:val="009832C1"/>
    <w:rsid w:val="00983439"/>
    <w:rsid w:val="009837C2"/>
    <w:rsid w:val="00983856"/>
    <w:rsid w:val="00983918"/>
    <w:rsid w:val="00983961"/>
    <w:rsid w:val="00983A12"/>
    <w:rsid w:val="00983C06"/>
    <w:rsid w:val="00983D1E"/>
    <w:rsid w:val="00983EB0"/>
    <w:rsid w:val="009844D3"/>
    <w:rsid w:val="009847B2"/>
    <w:rsid w:val="00984A47"/>
    <w:rsid w:val="00984CE2"/>
    <w:rsid w:val="00985ECB"/>
    <w:rsid w:val="00986116"/>
    <w:rsid w:val="0098673B"/>
    <w:rsid w:val="00986AE7"/>
    <w:rsid w:val="00987962"/>
    <w:rsid w:val="00987BFE"/>
    <w:rsid w:val="00991D59"/>
    <w:rsid w:val="009921E5"/>
    <w:rsid w:val="00992823"/>
    <w:rsid w:val="00992D5F"/>
    <w:rsid w:val="00993048"/>
    <w:rsid w:val="00993232"/>
    <w:rsid w:val="009934F1"/>
    <w:rsid w:val="00993617"/>
    <w:rsid w:val="00993709"/>
    <w:rsid w:val="00993B88"/>
    <w:rsid w:val="00993C0C"/>
    <w:rsid w:val="009941D8"/>
    <w:rsid w:val="00994492"/>
    <w:rsid w:val="0099505E"/>
    <w:rsid w:val="00995901"/>
    <w:rsid w:val="00995D7D"/>
    <w:rsid w:val="00996ABE"/>
    <w:rsid w:val="009971E8"/>
    <w:rsid w:val="00997704"/>
    <w:rsid w:val="00997B1F"/>
    <w:rsid w:val="00997CBA"/>
    <w:rsid w:val="009A00D6"/>
    <w:rsid w:val="009A06E9"/>
    <w:rsid w:val="009A1286"/>
    <w:rsid w:val="009A1C6D"/>
    <w:rsid w:val="009A21D4"/>
    <w:rsid w:val="009A2865"/>
    <w:rsid w:val="009A2CF7"/>
    <w:rsid w:val="009A302E"/>
    <w:rsid w:val="009A3510"/>
    <w:rsid w:val="009A358C"/>
    <w:rsid w:val="009A3929"/>
    <w:rsid w:val="009A3942"/>
    <w:rsid w:val="009A3A7B"/>
    <w:rsid w:val="009A3E6E"/>
    <w:rsid w:val="009A3EA7"/>
    <w:rsid w:val="009A457D"/>
    <w:rsid w:val="009A4DA5"/>
    <w:rsid w:val="009A5141"/>
    <w:rsid w:val="009A51B4"/>
    <w:rsid w:val="009A59C9"/>
    <w:rsid w:val="009A5A76"/>
    <w:rsid w:val="009A5CC0"/>
    <w:rsid w:val="009A5D0C"/>
    <w:rsid w:val="009A68EE"/>
    <w:rsid w:val="009A6A4F"/>
    <w:rsid w:val="009A7241"/>
    <w:rsid w:val="009A7329"/>
    <w:rsid w:val="009A7A20"/>
    <w:rsid w:val="009A7BBC"/>
    <w:rsid w:val="009A7BC1"/>
    <w:rsid w:val="009B0318"/>
    <w:rsid w:val="009B0C3D"/>
    <w:rsid w:val="009B0C6D"/>
    <w:rsid w:val="009B10AE"/>
    <w:rsid w:val="009B1328"/>
    <w:rsid w:val="009B1A43"/>
    <w:rsid w:val="009B1B4C"/>
    <w:rsid w:val="009B1FD0"/>
    <w:rsid w:val="009B2087"/>
    <w:rsid w:val="009B2212"/>
    <w:rsid w:val="009B2458"/>
    <w:rsid w:val="009B2A86"/>
    <w:rsid w:val="009B2F30"/>
    <w:rsid w:val="009B3047"/>
    <w:rsid w:val="009B38BD"/>
    <w:rsid w:val="009B3929"/>
    <w:rsid w:val="009B3955"/>
    <w:rsid w:val="009B39EE"/>
    <w:rsid w:val="009B40DD"/>
    <w:rsid w:val="009B410B"/>
    <w:rsid w:val="009B4232"/>
    <w:rsid w:val="009B4AED"/>
    <w:rsid w:val="009B4C8B"/>
    <w:rsid w:val="009B4F08"/>
    <w:rsid w:val="009B4F52"/>
    <w:rsid w:val="009B4FE9"/>
    <w:rsid w:val="009B5733"/>
    <w:rsid w:val="009B5830"/>
    <w:rsid w:val="009B6632"/>
    <w:rsid w:val="009B6673"/>
    <w:rsid w:val="009B68EE"/>
    <w:rsid w:val="009B7A0A"/>
    <w:rsid w:val="009B7E75"/>
    <w:rsid w:val="009C0387"/>
    <w:rsid w:val="009C0599"/>
    <w:rsid w:val="009C0A8F"/>
    <w:rsid w:val="009C0B7C"/>
    <w:rsid w:val="009C0CE3"/>
    <w:rsid w:val="009C0D5E"/>
    <w:rsid w:val="009C0EA3"/>
    <w:rsid w:val="009C16D8"/>
    <w:rsid w:val="009C1D3B"/>
    <w:rsid w:val="009C1EC7"/>
    <w:rsid w:val="009C1F41"/>
    <w:rsid w:val="009C25ED"/>
    <w:rsid w:val="009C2A6B"/>
    <w:rsid w:val="009C3CA8"/>
    <w:rsid w:val="009C44E0"/>
    <w:rsid w:val="009C45B4"/>
    <w:rsid w:val="009C5185"/>
    <w:rsid w:val="009C518E"/>
    <w:rsid w:val="009C5B97"/>
    <w:rsid w:val="009C5EBD"/>
    <w:rsid w:val="009C6BC1"/>
    <w:rsid w:val="009C7292"/>
    <w:rsid w:val="009C7727"/>
    <w:rsid w:val="009C7914"/>
    <w:rsid w:val="009C7AC6"/>
    <w:rsid w:val="009C7AFF"/>
    <w:rsid w:val="009C7F09"/>
    <w:rsid w:val="009D02B4"/>
    <w:rsid w:val="009D0D54"/>
    <w:rsid w:val="009D0E7E"/>
    <w:rsid w:val="009D0EEE"/>
    <w:rsid w:val="009D1CEE"/>
    <w:rsid w:val="009D2756"/>
    <w:rsid w:val="009D387F"/>
    <w:rsid w:val="009D39BA"/>
    <w:rsid w:val="009D3DED"/>
    <w:rsid w:val="009D3EB0"/>
    <w:rsid w:val="009D40F3"/>
    <w:rsid w:val="009D41CA"/>
    <w:rsid w:val="009D4370"/>
    <w:rsid w:val="009D4AC8"/>
    <w:rsid w:val="009D4C4A"/>
    <w:rsid w:val="009D4E42"/>
    <w:rsid w:val="009D500B"/>
    <w:rsid w:val="009D521E"/>
    <w:rsid w:val="009D5247"/>
    <w:rsid w:val="009D527F"/>
    <w:rsid w:val="009D5511"/>
    <w:rsid w:val="009D58D2"/>
    <w:rsid w:val="009D5C46"/>
    <w:rsid w:val="009D5F1E"/>
    <w:rsid w:val="009D69CF"/>
    <w:rsid w:val="009D6AF2"/>
    <w:rsid w:val="009D6C4A"/>
    <w:rsid w:val="009D6E63"/>
    <w:rsid w:val="009D756D"/>
    <w:rsid w:val="009D778C"/>
    <w:rsid w:val="009D7B36"/>
    <w:rsid w:val="009D7D0A"/>
    <w:rsid w:val="009E05B3"/>
    <w:rsid w:val="009E07E9"/>
    <w:rsid w:val="009E0C1E"/>
    <w:rsid w:val="009E0E52"/>
    <w:rsid w:val="009E1458"/>
    <w:rsid w:val="009E1784"/>
    <w:rsid w:val="009E1CAF"/>
    <w:rsid w:val="009E2430"/>
    <w:rsid w:val="009E25BD"/>
    <w:rsid w:val="009E2E0F"/>
    <w:rsid w:val="009E2E1E"/>
    <w:rsid w:val="009E352A"/>
    <w:rsid w:val="009E383D"/>
    <w:rsid w:val="009E422E"/>
    <w:rsid w:val="009E46DE"/>
    <w:rsid w:val="009E49A0"/>
    <w:rsid w:val="009E6074"/>
    <w:rsid w:val="009E6494"/>
    <w:rsid w:val="009E6810"/>
    <w:rsid w:val="009E743B"/>
    <w:rsid w:val="009E78FC"/>
    <w:rsid w:val="009E7B3E"/>
    <w:rsid w:val="009F02B9"/>
    <w:rsid w:val="009F0813"/>
    <w:rsid w:val="009F089A"/>
    <w:rsid w:val="009F08BD"/>
    <w:rsid w:val="009F0E83"/>
    <w:rsid w:val="009F0EC8"/>
    <w:rsid w:val="009F111A"/>
    <w:rsid w:val="009F151B"/>
    <w:rsid w:val="009F16A6"/>
    <w:rsid w:val="009F1756"/>
    <w:rsid w:val="009F1AEB"/>
    <w:rsid w:val="009F2784"/>
    <w:rsid w:val="009F289F"/>
    <w:rsid w:val="009F2E4B"/>
    <w:rsid w:val="009F388A"/>
    <w:rsid w:val="009F3D12"/>
    <w:rsid w:val="009F43F3"/>
    <w:rsid w:val="009F44AA"/>
    <w:rsid w:val="009F4551"/>
    <w:rsid w:val="009F490E"/>
    <w:rsid w:val="009F4A1D"/>
    <w:rsid w:val="009F4DC3"/>
    <w:rsid w:val="009F5346"/>
    <w:rsid w:val="009F5464"/>
    <w:rsid w:val="009F54E7"/>
    <w:rsid w:val="009F5805"/>
    <w:rsid w:val="009F5908"/>
    <w:rsid w:val="009F5913"/>
    <w:rsid w:val="009F7534"/>
    <w:rsid w:val="009F75E1"/>
    <w:rsid w:val="009F7931"/>
    <w:rsid w:val="00A001D2"/>
    <w:rsid w:val="00A00AC7"/>
    <w:rsid w:val="00A00E40"/>
    <w:rsid w:val="00A01070"/>
    <w:rsid w:val="00A01C2C"/>
    <w:rsid w:val="00A01D83"/>
    <w:rsid w:val="00A01FEA"/>
    <w:rsid w:val="00A021D3"/>
    <w:rsid w:val="00A022A6"/>
    <w:rsid w:val="00A023DB"/>
    <w:rsid w:val="00A025FD"/>
    <w:rsid w:val="00A02DA4"/>
    <w:rsid w:val="00A02DB6"/>
    <w:rsid w:val="00A02DE4"/>
    <w:rsid w:val="00A02FF1"/>
    <w:rsid w:val="00A03216"/>
    <w:rsid w:val="00A032BE"/>
    <w:rsid w:val="00A037F9"/>
    <w:rsid w:val="00A03A72"/>
    <w:rsid w:val="00A0449F"/>
    <w:rsid w:val="00A0494C"/>
    <w:rsid w:val="00A04B27"/>
    <w:rsid w:val="00A0503C"/>
    <w:rsid w:val="00A05CC7"/>
    <w:rsid w:val="00A063CD"/>
    <w:rsid w:val="00A06560"/>
    <w:rsid w:val="00A0690D"/>
    <w:rsid w:val="00A06FE7"/>
    <w:rsid w:val="00A0715C"/>
    <w:rsid w:val="00A07692"/>
    <w:rsid w:val="00A07748"/>
    <w:rsid w:val="00A100B1"/>
    <w:rsid w:val="00A10849"/>
    <w:rsid w:val="00A10DCA"/>
    <w:rsid w:val="00A11148"/>
    <w:rsid w:val="00A1196F"/>
    <w:rsid w:val="00A11E5A"/>
    <w:rsid w:val="00A12083"/>
    <w:rsid w:val="00A120C9"/>
    <w:rsid w:val="00A127DA"/>
    <w:rsid w:val="00A12DD0"/>
    <w:rsid w:val="00A130E0"/>
    <w:rsid w:val="00A13771"/>
    <w:rsid w:val="00A1384D"/>
    <w:rsid w:val="00A13BE3"/>
    <w:rsid w:val="00A13D21"/>
    <w:rsid w:val="00A13E0C"/>
    <w:rsid w:val="00A13E9B"/>
    <w:rsid w:val="00A13F0A"/>
    <w:rsid w:val="00A13F65"/>
    <w:rsid w:val="00A14192"/>
    <w:rsid w:val="00A14552"/>
    <w:rsid w:val="00A1496C"/>
    <w:rsid w:val="00A14B4C"/>
    <w:rsid w:val="00A158EE"/>
    <w:rsid w:val="00A15C44"/>
    <w:rsid w:val="00A15D10"/>
    <w:rsid w:val="00A16421"/>
    <w:rsid w:val="00A16466"/>
    <w:rsid w:val="00A16A50"/>
    <w:rsid w:val="00A1752E"/>
    <w:rsid w:val="00A20415"/>
    <w:rsid w:val="00A20807"/>
    <w:rsid w:val="00A21E66"/>
    <w:rsid w:val="00A22657"/>
    <w:rsid w:val="00A2265C"/>
    <w:rsid w:val="00A22D8B"/>
    <w:rsid w:val="00A23163"/>
    <w:rsid w:val="00A233F4"/>
    <w:rsid w:val="00A23651"/>
    <w:rsid w:val="00A2380A"/>
    <w:rsid w:val="00A238B4"/>
    <w:rsid w:val="00A23AC3"/>
    <w:rsid w:val="00A23D95"/>
    <w:rsid w:val="00A23F8D"/>
    <w:rsid w:val="00A244DC"/>
    <w:rsid w:val="00A24A04"/>
    <w:rsid w:val="00A24D54"/>
    <w:rsid w:val="00A24D9C"/>
    <w:rsid w:val="00A25185"/>
    <w:rsid w:val="00A25E72"/>
    <w:rsid w:val="00A2646A"/>
    <w:rsid w:val="00A26763"/>
    <w:rsid w:val="00A26CD0"/>
    <w:rsid w:val="00A27008"/>
    <w:rsid w:val="00A2715F"/>
    <w:rsid w:val="00A2725B"/>
    <w:rsid w:val="00A2732E"/>
    <w:rsid w:val="00A27B7B"/>
    <w:rsid w:val="00A30136"/>
    <w:rsid w:val="00A3033E"/>
    <w:rsid w:val="00A30424"/>
    <w:rsid w:val="00A30635"/>
    <w:rsid w:val="00A308E6"/>
    <w:rsid w:val="00A30A03"/>
    <w:rsid w:val="00A31175"/>
    <w:rsid w:val="00A312BF"/>
    <w:rsid w:val="00A3183E"/>
    <w:rsid w:val="00A32C40"/>
    <w:rsid w:val="00A34058"/>
    <w:rsid w:val="00A3481B"/>
    <w:rsid w:val="00A34A7C"/>
    <w:rsid w:val="00A34AC7"/>
    <w:rsid w:val="00A34B77"/>
    <w:rsid w:val="00A34E38"/>
    <w:rsid w:val="00A34E74"/>
    <w:rsid w:val="00A3529C"/>
    <w:rsid w:val="00A3545F"/>
    <w:rsid w:val="00A35502"/>
    <w:rsid w:val="00A35529"/>
    <w:rsid w:val="00A35767"/>
    <w:rsid w:val="00A35A9B"/>
    <w:rsid w:val="00A35F31"/>
    <w:rsid w:val="00A36594"/>
    <w:rsid w:val="00A36EB9"/>
    <w:rsid w:val="00A36FED"/>
    <w:rsid w:val="00A37240"/>
    <w:rsid w:val="00A37395"/>
    <w:rsid w:val="00A37550"/>
    <w:rsid w:val="00A40185"/>
    <w:rsid w:val="00A40390"/>
    <w:rsid w:val="00A415A6"/>
    <w:rsid w:val="00A41D5E"/>
    <w:rsid w:val="00A41EAD"/>
    <w:rsid w:val="00A42788"/>
    <w:rsid w:val="00A437C8"/>
    <w:rsid w:val="00A43BF1"/>
    <w:rsid w:val="00A43C59"/>
    <w:rsid w:val="00A44C18"/>
    <w:rsid w:val="00A44D83"/>
    <w:rsid w:val="00A452F1"/>
    <w:rsid w:val="00A457C3"/>
    <w:rsid w:val="00A45B07"/>
    <w:rsid w:val="00A45E85"/>
    <w:rsid w:val="00A469CC"/>
    <w:rsid w:val="00A46DD4"/>
    <w:rsid w:val="00A46DF1"/>
    <w:rsid w:val="00A471D6"/>
    <w:rsid w:val="00A4739C"/>
    <w:rsid w:val="00A4786C"/>
    <w:rsid w:val="00A47E79"/>
    <w:rsid w:val="00A50398"/>
    <w:rsid w:val="00A50511"/>
    <w:rsid w:val="00A50D95"/>
    <w:rsid w:val="00A512E3"/>
    <w:rsid w:val="00A5184C"/>
    <w:rsid w:val="00A52472"/>
    <w:rsid w:val="00A5259D"/>
    <w:rsid w:val="00A52877"/>
    <w:rsid w:val="00A52B46"/>
    <w:rsid w:val="00A53494"/>
    <w:rsid w:val="00A53AA5"/>
    <w:rsid w:val="00A53C59"/>
    <w:rsid w:val="00A53D96"/>
    <w:rsid w:val="00A546FD"/>
    <w:rsid w:val="00A54A8B"/>
    <w:rsid w:val="00A54ACB"/>
    <w:rsid w:val="00A55043"/>
    <w:rsid w:val="00A55570"/>
    <w:rsid w:val="00A556FA"/>
    <w:rsid w:val="00A55A76"/>
    <w:rsid w:val="00A56750"/>
    <w:rsid w:val="00A56B2B"/>
    <w:rsid w:val="00A56ECA"/>
    <w:rsid w:val="00A5754C"/>
    <w:rsid w:val="00A603FF"/>
    <w:rsid w:val="00A60440"/>
    <w:rsid w:val="00A608EF"/>
    <w:rsid w:val="00A61956"/>
    <w:rsid w:val="00A620DB"/>
    <w:rsid w:val="00A62586"/>
    <w:rsid w:val="00A626BC"/>
    <w:rsid w:val="00A63CC0"/>
    <w:rsid w:val="00A64486"/>
    <w:rsid w:val="00A6473A"/>
    <w:rsid w:val="00A6487A"/>
    <w:rsid w:val="00A6495E"/>
    <w:rsid w:val="00A64AA1"/>
    <w:rsid w:val="00A650A6"/>
    <w:rsid w:val="00A6521F"/>
    <w:rsid w:val="00A65DBC"/>
    <w:rsid w:val="00A66295"/>
    <w:rsid w:val="00A6644C"/>
    <w:rsid w:val="00A66B7B"/>
    <w:rsid w:val="00A67CE7"/>
    <w:rsid w:val="00A70092"/>
    <w:rsid w:val="00A70601"/>
    <w:rsid w:val="00A70954"/>
    <w:rsid w:val="00A70EE4"/>
    <w:rsid w:val="00A714B8"/>
    <w:rsid w:val="00A719A3"/>
    <w:rsid w:val="00A7221D"/>
    <w:rsid w:val="00A7241C"/>
    <w:rsid w:val="00A724DD"/>
    <w:rsid w:val="00A72B5D"/>
    <w:rsid w:val="00A73180"/>
    <w:rsid w:val="00A7320D"/>
    <w:rsid w:val="00A7378F"/>
    <w:rsid w:val="00A73950"/>
    <w:rsid w:val="00A73C22"/>
    <w:rsid w:val="00A7467C"/>
    <w:rsid w:val="00A747D7"/>
    <w:rsid w:val="00A74A82"/>
    <w:rsid w:val="00A7532D"/>
    <w:rsid w:val="00A75444"/>
    <w:rsid w:val="00A764B8"/>
    <w:rsid w:val="00A769F8"/>
    <w:rsid w:val="00A76B2F"/>
    <w:rsid w:val="00A76B7D"/>
    <w:rsid w:val="00A76E47"/>
    <w:rsid w:val="00A7755A"/>
    <w:rsid w:val="00A77661"/>
    <w:rsid w:val="00A77784"/>
    <w:rsid w:val="00A801F5"/>
    <w:rsid w:val="00A803C3"/>
    <w:rsid w:val="00A80EC2"/>
    <w:rsid w:val="00A80F33"/>
    <w:rsid w:val="00A81703"/>
    <w:rsid w:val="00A81C9D"/>
    <w:rsid w:val="00A8223D"/>
    <w:rsid w:val="00A82799"/>
    <w:rsid w:val="00A83565"/>
    <w:rsid w:val="00A8394E"/>
    <w:rsid w:val="00A83B98"/>
    <w:rsid w:val="00A8474D"/>
    <w:rsid w:val="00A84966"/>
    <w:rsid w:val="00A84B24"/>
    <w:rsid w:val="00A85282"/>
    <w:rsid w:val="00A85899"/>
    <w:rsid w:val="00A86197"/>
    <w:rsid w:val="00A86B16"/>
    <w:rsid w:val="00A87A2D"/>
    <w:rsid w:val="00A90A63"/>
    <w:rsid w:val="00A90D88"/>
    <w:rsid w:val="00A90F5A"/>
    <w:rsid w:val="00A913C9"/>
    <w:rsid w:val="00A91F71"/>
    <w:rsid w:val="00A92359"/>
    <w:rsid w:val="00A92A9E"/>
    <w:rsid w:val="00A92E9A"/>
    <w:rsid w:val="00A92ED4"/>
    <w:rsid w:val="00A92F02"/>
    <w:rsid w:val="00A930B8"/>
    <w:rsid w:val="00A93112"/>
    <w:rsid w:val="00A93255"/>
    <w:rsid w:val="00A9377C"/>
    <w:rsid w:val="00A9386A"/>
    <w:rsid w:val="00A93876"/>
    <w:rsid w:val="00A93D78"/>
    <w:rsid w:val="00A93E0E"/>
    <w:rsid w:val="00A93F5E"/>
    <w:rsid w:val="00A9507C"/>
    <w:rsid w:val="00A95BD7"/>
    <w:rsid w:val="00A95C16"/>
    <w:rsid w:val="00A95F71"/>
    <w:rsid w:val="00A95F92"/>
    <w:rsid w:val="00A969FA"/>
    <w:rsid w:val="00A96FEE"/>
    <w:rsid w:val="00A9715A"/>
    <w:rsid w:val="00A977C4"/>
    <w:rsid w:val="00A97C52"/>
    <w:rsid w:val="00AA047E"/>
    <w:rsid w:val="00AA06B8"/>
    <w:rsid w:val="00AA0AE1"/>
    <w:rsid w:val="00AA0AFF"/>
    <w:rsid w:val="00AA0B73"/>
    <w:rsid w:val="00AA1444"/>
    <w:rsid w:val="00AA189E"/>
    <w:rsid w:val="00AA20E1"/>
    <w:rsid w:val="00AA32A1"/>
    <w:rsid w:val="00AA33D1"/>
    <w:rsid w:val="00AA4CC3"/>
    <w:rsid w:val="00AA53DE"/>
    <w:rsid w:val="00AA54F1"/>
    <w:rsid w:val="00AA61DD"/>
    <w:rsid w:val="00AA62E9"/>
    <w:rsid w:val="00AA7B8C"/>
    <w:rsid w:val="00AB0144"/>
    <w:rsid w:val="00AB01B3"/>
    <w:rsid w:val="00AB237B"/>
    <w:rsid w:val="00AB288C"/>
    <w:rsid w:val="00AB2C66"/>
    <w:rsid w:val="00AB2D97"/>
    <w:rsid w:val="00AB2F01"/>
    <w:rsid w:val="00AB3154"/>
    <w:rsid w:val="00AB3245"/>
    <w:rsid w:val="00AB349C"/>
    <w:rsid w:val="00AB356B"/>
    <w:rsid w:val="00AB39F9"/>
    <w:rsid w:val="00AB3CA9"/>
    <w:rsid w:val="00AB5054"/>
    <w:rsid w:val="00AB5174"/>
    <w:rsid w:val="00AB5198"/>
    <w:rsid w:val="00AB5577"/>
    <w:rsid w:val="00AB5E94"/>
    <w:rsid w:val="00AB7733"/>
    <w:rsid w:val="00AB7CBE"/>
    <w:rsid w:val="00AC05E4"/>
    <w:rsid w:val="00AC0774"/>
    <w:rsid w:val="00AC0D30"/>
    <w:rsid w:val="00AC0D49"/>
    <w:rsid w:val="00AC109A"/>
    <w:rsid w:val="00AC1939"/>
    <w:rsid w:val="00AC1D50"/>
    <w:rsid w:val="00AC1F89"/>
    <w:rsid w:val="00AC1FF0"/>
    <w:rsid w:val="00AC284C"/>
    <w:rsid w:val="00AC2FE6"/>
    <w:rsid w:val="00AC2FEB"/>
    <w:rsid w:val="00AC32E3"/>
    <w:rsid w:val="00AC4056"/>
    <w:rsid w:val="00AC4494"/>
    <w:rsid w:val="00AC4916"/>
    <w:rsid w:val="00AC557C"/>
    <w:rsid w:val="00AC6C31"/>
    <w:rsid w:val="00AC6C52"/>
    <w:rsid w:val="00AC721D"/>
    <w:rsid w:val="00AC736D"/>
    <w:rsid w:val="00AC7C53"/>
    <w:rsid w:val="00AD0020"/>
    <w:rsid w:val="00AD01C3"/>
    <w:rsid w:val="00AD03F5"/>
    <w:rsid w:val="00AD0440"/>
    <w:rsid w:val="00AD0495"/>
    <w:rsid w:val="00AD0562"/>
    <w:rsid w:val="00AD0A04"/>
    <w:rsid w:val="00AD11F1"/>
    <w:rsid w:val="00AD1390"/>
    <w:rsid w:val="00AD1643"/>
    <w:rsid w:val="00AD1799"/>
    <w:rsid w:val="00AD1DD5"/>
    <w:rsid w:val="00AD2250"/>
    <w:rsid w:val="00AD2815"/>
    <w:rsid w:val="00AD2E32"/>
    <w:rsid w:val="00AD32C2"/>
    <w:rsid w:val="00AD34C7"/>
    <w:rsid w:val="00AD34E8"/>
    <w:rsid w:val="00AD3AB7"/>
    <w:rsid w:val="00AD3E30"/>
    <w:rsid w:val="00AD4270"/>
    <w:rsid w:val="00AD4675"/>
    <w:rsid w:val="00AD4EAF"/>
    <w:rsid w:val="00AD50E2"/>
    <w:rsid w:val="00AD54F1"/>
    <w:rsid w:val="00AD5C9E"/>
    <w:rsid w:val="00AD68AE"/>
    <w:rsid w:val="00AD7805"/>
    <w:rsid w:val="00AD7930"/>
    <w:rsid w:val="00AD7F69"/>
    <w:rsid w:val="00AE088B"/>
    <w:rsid w:val="00AE0A72"/>
    <w:rsid w:val="00AE0CE1"/>
    <w:rsid w:val="00AE0D9D"/>
    <w:rsid w:val="00AE0DBC"/>
    <w:rsid w:val="00AE18A8"/>
    <w:rsid w:val="00AE19D7"/>
    <w:rsid w:val="00AE1AC0"/>
    <w:rsid w:val="00AE1B86"/>
    <w:rsid w:val="00AE1D93"/>
    <w:rsid w:val="00AE1DE1"/>
    <w:rsid w:val="00AE21B1"/>
    <w:rsid w:val="00AE24BE"/>
    <w:rsid w:val="00AE292A"/>
    <w:rsid w:val="00AE29E4"/>
    <w:rsid w:val="00AE2BAC"/>
    <w:rsid w:val="00AE2DA6"/>
    <w:rsid w:val="00AE3283"/>
    <w:rsid w:val="00AE3679"/>
    <w:rsid w:val="00AE37FC"/>
    <w:rsid w:val="00AE389C"/>
    <w:rsid w:val="00AE3E6A"/>
    <w:rsid w:val="00AE4575"/>
    <w:rsid w:val="00AE4835"/>
    <w:rsid w:val="00AE60F3"/>
    <w:rsid w:val="00AE63AA"/>
    <w:rsid w:val="00AE6513"/>
    <w:rsid w:val="00AE70AB"/>
    <w:rsid w:val="00AE7666"/>
    <w:rsid w:val="00AE7C53"/>
    <w:rsid w:val="00AE7CCB"/>
    <w:rsid w:val="00AF01F3"/>
    <w:rsid w:val="00AF048E"/>
    <w:rsid w:val="00AF0A3E"/>
    <w:rsid w:val="00AF0C74"/>
    <w:rsid w:val="00AF12F2"/>
    <w:rsid w:val="00AF1CF9"/>
    <w:rsid w:val="00AF1D8F"/>
    <w:rsid w:val="00AF3516"/>
    <w:rsid w:val="00AF39C3"/>
    <w:rsid w:val="00AF4309"/>
    <w:rsid w:val="00AF5138"/>
    <w:rsid w:val="00AF54E4"/>
    <w:rsid w:val="00AF5540"/>
    <w:rsid w:val="00AF55CC"/>
    <w:rsid w:val="00AF6403"/>
    <w:rsid w:val="00AF69EE"/>
    <w:rsid w:val="00AF72A7"/>
    <w:rsid w:val="00AF7352"/>
    <w:rsid w:val="00B00830"/>
    <w:rsid w:val="00B00E1A"/>
    <w:rsid w:val="00B00E67"/>
    <w:rsid w:val="00B01155"/>
    <w:rsid w:val="00B013D5"/>
    <w:rsid w:val="00B014BD"/>
    <w:rsid w:val="00B01BE3"/>
    <w:rsid w:val="00B01D59"/>
    <w:rsid w:val="00B02077"/>
    <w:rsid w:val="00B0228C"/>
    <w:rsid w:val="00B024D7"/>
    <w:rsid w:val="00B02A80"/>
    <w:rsid w:val="00B03280"/>
    <w:rsid w:val="00B03387"/>
    <w:rsid w:val="00B0355F"/>
    <w:rsid w:val="00B03787"/>
    <w:rsid w:val="00B039BA"/>
    <w:rsid w:val="00B03C6C"/>
    <w:rsid w:val="00B05480"/>
    <w:rsid w:val="00B05803"/>
    <w:rsid w:val="00B05978"/>
    <w:rsid w:val="00B05F81"/>
    <w:rsid w:val="00B061EC"/>
    <w:rsid w:val="00B063BA"/>
    <w:rsid w:val="00B0674A"/>
    <w:rsid w:val="00B0703E"/>
    <w:rsid w:val="00B076AC"/>
    <w:rsid w:val="00B079E3"/>
    <w:rsid w:val="00B10094"/>
    <w:rsid w:val="00B10296"/>
    <w:rsid w:val="00B10473"/>
    <w:rsid w:val="00B10667"/>
    <w:rsid w:val="00B10B9E"/>
    <w:rsid w:val="00B10FB1"/>
    <w:rsid w:val="00B114D2"/>
    <w:rsid w:val="00B1165A"/>
    <w:rsid w:val="00B1174F"/>
    <w:rsid w:val="00B117CE"/>
    <w:rsid w:val="00B12424"/>
    <w:rsid w:val="00B12564"/>
    <w:rsid w:val="00B12B04"/>
    <w:rsid w:val="00B12CC1"/>
    <w:rsid w:val="00B13057"/>
    <w:rsid w:val="00B1318A"/>
    <w:rsid w:val="00B13AC6"/>
    <w:rsid w:val="00B14760"/>
    <w:rsid w:val="00B148B6"/>
    <w:rsid w:val="00B14A08"/>
    <w:rsid w:val="00B150D9"/>
    <w:rsid w:val="00B15B6D"/>
    <w:rsid w:val="00B1644C"/>
    <w:rsid w:val="00B200AA"/>
    <w:rsid w:val="00B2046B"/>
    <w:rsid w:val="00B20DA1"/>
    <w:rsid w:val="00B210CC"/>
    <w:rsid w:val="00B214EB"/>
    <w:rsid w:val="00B21718"/>
    <w:rsid w:val="00B21885"/>
    <w:rsid w:val="00B21C7A"/>
    <w:rsid w:val="00B2221A"/>
    <w:rsid w:val="00B238F2"/>
    <w:rsid w:val="00B23AAC"/>
    <w:rsid w:val="00B23BCB"/>
    <w:rsid w:val="00B2426E"/>
    <w:rsid w:val="00B24DFD"/>
    <w:rsid w:val="00B252F6"/>
    <w:rsid w:val="00B255B4"/>
    <w:rsid w:val="00B259CD"/>
    <w:rsid w:val="00B25A18"/>
    <w:rsid w:val="00B25B1D"/>
    <w:rsid w:val="00B25E55"/>
    <w:rsid w:val="00B26197"/>
    <w:rsid w:val="00B26499"/>
    <w:rsid w:val="00B267C1"/>
    <w:rsid w:val="00B26C5F"/>
    <w:rsid w:val="00B26CF0"/>
    <w:rsid w:val="00B26F6F"/>
    <w:rsid w:val="00B271DD"/>
    <w:rsid w:val="00B27211"/>
    <w:rsid w:val="00B302E1"/>
    <w:rsid w:val="00B30AF2"/>
    <w:rsid w:val="00B30B67"/>
    <w:rsid w:val="00B30E52"/>
    <w:rsid w:val="00B315F3"/>
    <w:rsid w:val="00B316A2"/>
    <w:rsid w:val="00B31FCC"/>
    <w:rsid w:val="00B32544"/>
    <w:rsid w:val="00B32BF0"/>
    <w:rsid w:val="00B32C7C"/>
    <w:rsid w:val="00B32DC2"/>
    <w:rsid w:val="00B33054"/>
    <w:rsid w:val="00B336D6"/>
    <w:rsid w:val="00B337E4"/>
    <w:rsid w:val="00B345F2"/>
    <w:rsid w:val="00B34AF8"/>
    <w:rsid w:val="00B34B5F"/>
    <w:rsid w:val="00B34CFC"/>
    <w:rsid w:val="00B34E08"/>
    <w:rsid w:val="00B3503F"/>
    <w:rsid w:val="00B352EC"/>
    <w:rsid w:val="00B353E7"/>
    <w:rsid w:val="00B354FD"/>
    <w:rsid w:val="00B35526"/>
    <w:rsid w:val="00B3599F"/>
    <w:rsid w:val="00B36246"/>
    <w:rsid w:val="00B36301"/>
    <w:rsid w:val="00B36BC9"/>
    <w:rsid w:val="00B36C35"/>
    <w:rsid w:val="00B3722F"/>
    <w:rsid w:val="00B378CE"/>
    <w:rsid w:val="00B37B90"/>
    <w:rsid w:val="00B40C16"/>
    <w:rsid w:val="00B40C77"/>
    <w:rsid w:val="00B40F3C"/>
    <w:rsid w:val="00B41815"/>
    <w:rsid w:val="00B41899"/>
    <w:rsid w:val="00B41AAD"/>
    <w:rsid w:val="00B41C3E"/>
    <w:rsid w:val="00B42135"/>
    <w:rsid w:val="00B4278C"/>
    <w:rsid w:val="00B42DDA"/>
    <w:rsid w:val="00B430C3"/>
    <w:rsid w:val="00B43348"/>
    <w:rsid w:val="00B43464"/>
    <w:rsid w:val="00B43AE4"/>
    <w:rsid w:val="00B43BB3"/>
    <w:rsid w:val="00B43D70"/>
    <w:rsid w:val="00B43F28"/>
    <w:rsid w:val="00B44129"/>
    <w:rsid w:val="00B444DE"/>
    <w:rsid w:val="00B4454A"/>
    <w:rsid w:val="00B4490C"/>
    <w:rsid w:val="00B44A2B"/>
    <w:rsid w:val="00B450F8"/>
    <w:rsid w:val="00B45258"/>
    <w:rsid w:val="00B458D7"/>
    <w:rsid w:val="00B45A37"/>
    <w:rsid w:val="00B45B54"/>
    <w:rsid w:val="00B45BDD"/>
    <w:rsid w:val="00B45C3B"/>
    <w:rsid w:val="00B464AC"/>
    <w:rsid w:val="00B46A0D"/>
    <w:rsid w:val="00B46A61"/>
    <w:rsid w:val="00B46D74"/>
    <w:rsid w:val="00B475D1"/>
    <w:rsid w:val="00B478AE"/>
    <w:rsid w:val="00B47B7A"/>
    <w:rsid w:val="00B47F88"/>
    <w:rsid w:val="00B47FEB"/>
    <w:rsid w:val="00B5006D"/>
    <w:rsid w:val="00B5048C"/>
    <w:rsid w:val="00B5063F"/>
    <w:rsid w:val="00B50C86"/>
    <w:rsid w:val="00B50D8E"/>
    <w:rsid w:val="00B50E51"/>
    <w:rsid w:val="00B5131A"/>
    <w:rsid w:val="00B514B7"/>
    <w:rsid w:val="00B51D72"/>
    <w:rsid w:val="00B52695"/>
    <w:rsid w:val="00B53F39"/>
    <w:rsid w:val="00B54476"/>
    <w:rsid w:val="00B5466A"/>
    <w:rsid w:val="00B546EE"/>
    <w:rsid w:val="00B54D9F"/>
    <w:rsid w:val="00B55AAA"/>
    <w:rsid w:val="00B56568"/>
    <w:rsid w:val="00B56728"/>
    <w:rsid w:val="00B571D0"/>
    <w:rsid w:val="00B57774"/>
    <w:rsid w:val="00B57A64"/>
    <w:rsid w:val="00B57D72"/>
    <w:rsid w:val="00B60224"/>
    <w:rsid w:val="00B603DE"/>
    <w:rsid w:val="00B60666"/>
    <w:rsid w:val="00B60681"/>
    <w:rsid w:val="00B608F2"/>
    <w:rsid w:val="00B60E2C"/>
    <w:rsid w:val="00B6197F"/>
    <w:rsid w:val="00B61A4A"/>
    <w:rsid w:val="00B61D59"/>
    <w:rsid w:val="00B64B61"/>
    <w:rsid w:val="00B64EBC"/>
    <w:rsid w:val="00B6522D"/>
    <w:rsid w:val="00B6569B"/>
    <w:rsid w:val="00B65B7C"/>
    <w:rsid w:val="00B6638D"/>
    <w:rsid w:val="00B66689"/>
    <w:rsid w:val="00B66711"/>
    <w:rsid w:val="00B66C69"/>
    <w:rsid w:val="00B67060"/>
    <w:rsid w:val="00B673B7"/>
    <w:rsid w:val="00B677F2"/>
    <w:rsid w:val="00B67BB9"/>
    <w:rsid w:val="00B67D19"/>
    <w:rsid w:val="00B701D3"/>
    <w:rsid w:val="00B718AC"/>
    <w:rsid w:val="00B72184"/>
    <w:rsid w:val="00B722D1"/>
    <w:rsid w:val="00B725E3"/>
    <w:rsid w:val="00B72678"/>
    <w:rsid w:val="00B72927"/>
    <w:rsid w:val="00B734A1"/>
    <w:rsid w:val="00B739D4"/>
    <w:rsid w:val="00B740A6"/>
    <w:rsid w:val="00B74336"/>
    <w:rsid w:val="00B74D79"/>
    <w:rsid w:val="00B752C8"/>
    <w:rsid w:val="00B75307"/>
    <w:rsid w:val="00B76853"/>
    <w:rsid w:val="00B76C23"/>
    <w:rsid w:val="00B76FA2"/>
    <w:rsid w:val="00B77163"/>
    <w:rsid w:val="00B77331"/>
    <w:rsid w:val="00B777CB"/>
    <w:rsid w:val="00B801E4"/>
    <w:rsid w:val="00B80891"/>
    <w:rsid w:val="00B80ED6"/>
    <w:rsid w:val="00B81124"/>
    <w:rsid w:val="00B8114A"/>
    <w:rsid w:val="00B81271"/>
    <w:rsid w:val="00B81A8F"/>
    <w:rsid w:val="00B81E69"/>
    <w:rsid w:val="00B8218E"/>
    <w:rsid w:val="00B832DA"/>
    <w:rsid w:val="00B83CCA"/>
    <w:rsid w:val="00B843FF"/>
    <w:rsid w:val="00B8450E"/>
    <w:rsid w:val="00B85005"/>
    <w:rsid w:val="00B85348"/>
    <w:rsid w:val="00B85538"/>
    <w:rsid w:val="00B85A46"/>
    <w:rsid w:val="00B86212"/>
    <w:rsid w:val="00B86C6A"/>
    <w:rsid w:val="00B86DEC"/>
    <w:rsid w:val="00B86EA9"/>
    <w:rsid w:val="00B87079"/>
    <w:rsid w:val="00B87589"/>
    <w:rsid w:val="00B877C5"/>
    <w:rsid w:val="00B87A71"/>
    <w:rsid w:val="00B87D0E"/>
    <w:rsid w:val="00B87EFD"/>
    <w:rsid w:val="00B909F6"/>
    <w:rsid w:val="00B914CE"/>
    <w:rsid w:val="00B91744"/>
    <w:rsid w:val="00B91B30"/>
    <w:rsid w:val="00B91F52"/>
    <w:rsid w:val="00B92CE1"/>
    <w:rsid w:val="00B939A0"/>
    <w:rsid w:val="00B93C36"/>
    <w:rsid w:val="00B93DE8"/>
    <w:rsid w:val="00B94529"/>
    <w:rsid w:val="00B94CEE"/>
    <w:rsid w:val="00B951D7"/>
    <w:rsid w:val="00B95536"/>
    <w:rsid w:val="00B96311"/>
    <w:rsid w:val="00B9641C"/>
    <w:rsid w:val="00B96DAA"/>
    <w:rsid w:val="00B96EB0"/>
    <w:rsid w:val="00B96ED2"/>
    <w:rsid w:val="00B971EB"/>
    <w:rsid w:val="00B973A7"/>
    <w:rsid w:val="00B97EB8"/>
    <w:rsid w:val="00BA0167"/>
    <w:rsid w:val="00BA042A"/>
    <w:rsid w:val="00BA0AA5"/>
    <w:rsid w:val="00BA1281"/>
    <w:rsid w:val="00BA135F"/>
    <w:rsid w:val="00BA1993"/>
    <w:rsid w:val="00BA1AA8"/>
    <w:rsid w:val="00BA23CF"/>
    <w:rsid w:val="00BA3119"/>
    <w:rsid w:val="00BA44DA"/>
    <w:rsid w:val="00BA4518"/>
    <w:rsid w:val="00BA45ED"/>
    <w:rsid w:val="00BA4D5A"/>
    <w:rsid w:val="00BA4E60"/>
    <w:rsid w:val="00BA5FC9"/>
    <w:rsid w:val="00BA64FE"/>
    <w:rsid w:val="00BA6EAE"/>
    <w:rsid w:val="00BA6EDD"/>
    <w:rsid w:val="00BB0FA5"/>
    <w:rsid w:val="00BB10B7"/>
    <w:rsid w:val="00BB1721"/>
    <w:rsid w:val="00BB2644"/>
    <w:rsid w:val="00BB2925"/>
    <w:rsid w:val="00BB29E1"/>
    <w:rsid w:val="00BB2BAB"/>
    <w:rsid w:val="00BB358C"/>
    <w:rsid w:val="00BB384F"/>
    <w:rsid w:val="00BB3A3D"/>
    <w:rsid w:val="00BB4D8B"/>
    <w:rsid w:val="00BB4F73"/>
    <w:rsid w:val="00BB50DE"/>
    <w:rsid w:val="00BB520B"/>
    <w:rsid w:val="00BB5302"/>
    <w:rsid w:val="00BB57A6"/>
    <w:rsid w:val="00BB592B"/>
    <w:rsid w:val="00BB6422"/>
    <w:rsid w:val="00BB678B"/>
    <w:rsid w:val="00BB6876"/>
    <w:rsid w:val="00BB7206"/>
    <w:rsid w:val="00BB724C"/>
    <w:rsid w:val="00BB7790"/>
    <w:rsid w:val="00BB785C"/>
    <w:rsid w:val="00BB7968"/>
    <w:rsid w:val="00BB7ABB"/>
    <w:rsid w:val="00BC0019"/>
    <w:rsid w:val="00BC0157"/>
    <w:rsid w:val="00BC01EE"/>
    <w:rsid w:val="00BC0505"/>
    <w:rsid w:val="00BC0865"/>
    <w:rsid w:val="00BC08D4"/>
    <w:rsid w:val="00BC0A84"/>
    <w:rsid w:val="00BC0FC5"/>
    <w:rsid w:val="00BC1E00"/>
    <w:rsid w:val="00BC2194"/>
    <w:rsid w:val="00BC344F"/>
    <w:rsid w:val="00BC4918"/>
    <w:rsid w:val="00BC4DAD"/>
    <w:rsid w:val="00BC4DEA"/>
    <w:rsid w:val="00BC4F3D"/>
    <w:rsid w:val="00BC5404"/>
    <w:rsid w:val="00BC54EC"/>
    <w:rsid w:val="00BC570F"/>
    <w:rsid w:val="00BC5BF9"/>
    <w:rsid w:val="00BC5C4F"/>
    <w:rsid w:val="00BC6E87"/>
    <w:rsid w:val="00BC7517"/>
    <w:rsid w:val="00BC75CE"/>
    <w:rsid w:val="00BC7898"/>
    <w:rsid w:val="00BC7BD9"/>
    <w:rsid w:val="00BD03B4"/>
    <w:rsid w:val="00BD0443"/>
    <w:rsid w:val="00BD1367"/>
    <w:rsid w:val="00BD139E"/>
    <w:rsid w:val="00BD16D1"/>
    <w:rsid w:val="00BD19AA"/>
    <w:rsid w:val="00BD1A67"/>
    <w:rsid w:val="00BD1BD3"/>
    <w:rsid w:val="00BD1CCB"/>
    <w:rsid w:val="00BD1DDF"/>
    <w:rsid w:val="00BD22A1"/>
    <w:rsid w:val="00BD25FA"/>
    <w:rsid w:val="00BD2ED5"/>
    <w:rsid w:val="00BD3534"/>
    <w:rsid w:val="00BD35DB"/>
    <w:rsid w:val="00BD3725"/>
    <w:rsid w:val="00BD3745"/>
    <w:rsid w:val="00BD3B50"/>
    <w:rsid w:val="00BD4090"/>
    <w:rsid w:val="00BD450C"/>
    <w:rsid w:val="00BD492D"/>
    <w:rsid w:val="00BD5562"/>
    <w:rsid w:val="00BD5844"/>
    <w:rsid w:val="00BD5A36"/>
    <w:rsid w:val="00BD6000"/>
    <w:rsid w:val="00BD6847"/>
    <w:rsid w:val="00BD6D52"/>
    <w:rsid w:val="00BD7092"/>
    <w:rsid w:val="00BD7161"/>
    <w:rsid w:val="00BD71B7"/>
    <w:rsid w:val="00BD76F8"/>
    <w:rsid w:val="00BD78E0"/>
    <w:rsid w:val="00BD7984"/>
    <w:rsid w:val="00BD79AF"/>
    <w:rsid w:val="00BD7BD3"/>
    <w:rsid w:val="00BD7D33"/>
    <w:rsid w:val="00BD7D95"/>
    <w:rsid w:val="00BD7E0E"/>
    <w:rsid w:val="00BD7ECF"/>
    <w:rsid w:val="00BE0181"/>
    <w:rsid w:val="00BE0631"/>
    <w:rsid w:val="00BE09EE"/>
    <w:rsid w:val="00BE10F7"/>
    <w:rsid w:val="00BE1D22"/>
    <w:rsid w:val="00BE2A34"/>
    <w:rsid w:val="00BE37CA"/>
    <w:rsid w:val="00BE3990"/>
    <w:rsid w:val="00BE401E"/>
    <w:rsid w:val="00BE413E"/>
    <w:rsid w:val="00BE426E"/>
    <w:rsid w:val="00BE490A"/>
    <w:rsid w:val="00BE4EBE"/>
    <w:rsid w:val="00BE5F93"/>
    <w:rsid w:val="00BE608A"/>
    <w:rsid w:val="00BE6468"/>
    <w:rsid w:val="00BE7350"/>
    <w:rsid w:val="00BE7377"/>
    <w:rsid w:val="00BE75EC"/>
    <w:rsid w:val="00BE7A75"/>
    <w:rsid w:val="00BE7DBF"/>
    <w:rsid w:val="00BE7E6F"/>
    <w:rsid w:val="00BE7EB6"/>
    <w:rsid w:val="00BF001B"/>
    <w:rsid w:val="00BF0839"/>
    <w:rsid w:val="00BF16E7"/>
    <w:rsid w:val="00BF225B"/>
    <w:rsid w:val="00BF31DC"/>
    <w:rsid w:val="00BF338C"/>
    <w:rsid w:val="00BF3929"/>
    <w:rsid w:val="00BF392A"/>
    <w:rsid w:val="00BF3986"/>
    <w:rsid w:val="00BF39C1"/>
    <w:rsid w:val="00BF3F3C"/>
    <w:rsid w:val="00BF41E0"/>
    <w:rsid w:val="00BF4578"/>
    <w:rsid w:val="00BF47F5"/>
    <w:rsid w:val="00BF480C"/>
    <w:rsid w:val="00BF493A"/>
    <w:rsid w:val="00BF4982"/>
    <w:rsid w:val="00BF5470"/>
    <w:rsid w:val="00BF5481"/>
    <w:rsid w:val="00BF5896"/>
    <w:rsid w:val="00BF5E41"/>
    <w:rsid w:val="00BF6926"/>
    <w:rsid w:val="00BF6AE1"/>
    <w:rsid w:val="00BF79F8"/>
    <w:rsid w:val="00C0006A"/>
    <w:rsid w:val="00C00E3B"/>
    <w:rsid w:val="00C01146"/>
    <w:rsid w:val="00C011AA"/>
    <w:rsid w:val="00C01D79"/>
    <w:rsid w:val="00C02137"/>
    <w:rsid w:val="00C0215D"/>
    <w:rsid w:val="00C021F2"/>
    <w:rsid w:val="00C0228C"/>
    <w:rsid w:val="00C0235F"/>
    <w:rsid w:val="00C034E5"/>
    <w:rsid w:val="00C037AE"/>
    <w:rsid w:val="00C03D4A"/>
    <w:rsid w:val="00C045CC"/>
    <w:rsid w:val="00C04978"/>
    <w:rsid w:val="00C04A87"/>
    <w:rsid w:val="00C051A6"/>
    <w:rsid w:val="00C054F1"/>
    <w:rsid w:val="00C058BF"/>
    <w:rsid w:val="00C058C6"/>
    <w:rsid w:val="00C05EDB"/>
    <w:rsid w:val="00C05F2B"/>
    <w:rsid w:val="00C06082"/>
    <w:rsid w:val="00C064B2"/>
    <w:rsid w:val="00C06BC9"/>
    <w:rsid w:val="00C07085"/>
    <w:rsid w:val="00C077BC"/>
    <w:rsid w:val="00C07C3E"/>
    <w:rsid w:val="00C100FA"/>
    <w:rsid w:val="00C10214"/>
    <w:rsid w:val="00C106D0"/>
    <w:rsid w:val="00C10774"/>
    <w:rsid w:val="00C109B8"/>
    <w:rsid w:val="00C10A95"/>
    <w:rsid w:val="00C10C43"/>
    <w:rsid w:val="00C11057"/>
    <w:rsid w:val="00C113CA"/>
    <w:rsid w:val="00C114B0"/>
    <w:rsid w:val="00C115CE"/>
    <w:rsid w:val="00C115F6"/>
    <w:rsid w:val="00C1178D"/>
    <w:rsid w:val="00C119A2"/>
    <w:rsid w:val="00C12467"/>
    <w:rsid w:val="00C1285C"/>
    <w:rsid w:val="00C1375C"/>
    <w:rsid w:val="00C1420D"/>
    <w:rsid w:val="00C14996"/>
    <w:rsid w:val="00C14ECB"/>
    <w:rsid w:val="00C15338"/>
    <w:rsid w:val="00C1545D"/>
    <w:rsid w:val="00C16128"/>
    <w:rsid w:val="00C16420"/>
    <w:rsid w:val="00C16C8C"/>
    <w:rsid w:val="00C16D93"/>
    <w:rsid w:val="00C16EFF"/>
    <w:rsid w:val="00C17717"/>
    <w:rsid w:val="00C17991"/>
    <w:rsid w:val="00C17A2F"/>
    <w:rsid w:val="00C17CAC"/>
    <w:rsid w:val="00C20161"/>
    <w:rsid w:val="00C2076F"/>
    <w:rsid w:val="00C210DC"/>
    <w:rsid w:val="00C21C55"/>
    <w:rsid w:val="00C21E79"/>
    <w:rsid w:val="00C21EC0"/>
    <w:rsid w:val="00C22000"/>
    <w:rsid w:val="00C22F34"/>
    <w:rsid w:val="00C22F3A"/>
    <w:rsid w:val="00C2300A"/>
    <w:rsid w:val="00C23727"/>
    <w:rsid w:val="00C23DF1"/>
    <w:rsid w:val="00C24790"/>
    <w:rsid w:val="00C24D5C"/>
    <w:rsid w:val="00C25288"/>
    <w:rsid w:val="00C25725"/>
    <w:rsid w:val="00C25A5A"/>
    <w:rsid w:val="00C25CE7"/>
    <w:rsid w:val="00C25E4E"/>
    <w:rsid w:val="00C25F92"/>
    <w:rsid w:val="00C268E1"/>
    <w:rsid w:val="00C2691F"/>
    <w:rsid w:val="00C2710A"/>
    <w:rsid w:val="00C271CF"/>
    <w:rsid w:val="00C2755A"/>
    <w:rsid w:val="00C275C1"/>
    <w:rsid w:val="00C275E2"/>
    <w:rsid w:val="00C305AC"/>
    <w:rsid w:val="00C30CDC"/>
    <w:rsid w:val="00C316D7"/>
    <w:rsid w:val="00C32582"/>
    <w:rsid w:val="00C32583"/>
    <w:rsid w:val="00C325AB"/>
    <w:rsid w:val="00C32D5D"/>
    <w:rsid w:val="00C33EA9"/>
    <w:rsid w:val="00C35D0F"/>
    <w:rsid w:val="00C374D0"/>
    <w:rsid w:val="00C3769D"/>
    <w:rsid w:val="00C37B31"/>
    <w:rsid w:val="00C407CB"/>
    <w:rsid w:val="00C40A05"/>
    <w:rsid w:val="00C414F6"/>
    <w:rsid w:val="00C41AE1"/>
    <w:rsid w:val="00C41AE2"/>
    <w:rsid w:val="00C422D5"/>
    <w:rsid w:val="00C424EA"/>
    <w:rsid w:val="00C42676"/>
    <w:rsid w:val="00C42706"/>
    <w:rsid w:val="00C42ED2"/>
    <w:rsid w:val="00C433ED"/>
    <w:rsid w:val="00C43445"/>
    <w:rsid w:val="00C435F3"/>
    <w:rsid w:val="00C43CD8"/>
    <w:rsid w:val="00C4430A"/>
    <w:rsid w:val="00C443A1"/>
    <w:rsid w:val="00C446C8"/>
    <w:rsid w:val="00C44716"/>
    <w:rsid w:val="00C4508D"/>
    <w:rsid w:val="00C450D5"/>
    <w:rsid w:val="00C454F3"/>
    <w:rsid w:val="00C45642"/>
    <w:rsid w:val="00C45A81"/>
    <w:rsid w:val="00C46571"/>
    <w:rsid w:val="00C46727"/>
    <w:rsid w:val="00C4699F"/>
    <w:rsid w:val="00C46CF2"/>
    <w:rsid w:val="00C46D15"/>
    <w:rsid w:val="00C47048"/>
    <w:rsid w:val="00C474F9"/>
    <w:rsid w:val="00C47DB6"/>
    <w:rsid w:val="00C502D8"/>
    <w:rsid w:val="00C508B9"/>
    <w:rsid w:val="00C511B9"/>
    <w:rsid w:val="00C51658"/>
    <w:rsid w:val="00C52105"/>
    <w:rsid w:val="00C522E1"/>
    <w:rsid w:val="00C524AD"/>
    <w:rsid w:val="00C5250E"/>
    <w:rsid w:val="00C52B50"/>
    <w:rsid w:val="00C52BEA"/>
    <w:rsid w:val="00C52D6B"/>
    <w:rsid w:val="00C539C6"/>
    <w:rsid w:val="00C53F91"/>
    <w:rsid w:val="00C5408F"/>
    <w:rsid w:val="00C54154"/>
    <w:rsid w:val="00C54AF3"/>
    <w:rsid w:val="00C55449"/>
    <w:rsid w:val="00C558AE"/>
    <w:rsid w:val="00C55A2C"/>
    <w:rsid w:val="00C562D3"/>
    <w:rsid w:val="00C565EF"/>
    <w:rsid w:val="00C5677B"/>
    <w:rsid w:val="00C57012"/>
    <w:rsid w:val="00C57414"/>
    <w:rsid w:val="00C579DD"/>
    <w:rsid w:val="00C57F87"/>
    <w:rsid w:val="00C57F9E"/>
    <w:rsid w:val="00C600B7"/>
    <w:rsid w:val="00C60534"/>
    <w:rsid w:val="00C609C8"/>
    <w:rsid w:val="00C60E5D"/>
    <w:rsid w:val="00C61F05"/>
    <w:rsid w:val="00C61F26"/>
    <w:rsid w:val="00C6263F"/>
    <w:rsid w:val="00C62704"/>
    <w:rsid w:val="00C62AFB"/>
    <w:rsid w:val="00C63190"/>
    <w:rsid w:val="00C63665"/>
    <w:rsid w:val="00C63B9D"/>
    <w:rsid w:val="00C63BF8"/>
    <w:rsid w:val="00C64197"/>
    <w:rsid w:val="00C64207"/>
    <w:rsid w:val="00C643E8"/>
    <w:rsid w:val="00C646D0"/>
    <w:rsid w:val="00C65BD3"/>
    <w:rsid w:val="00C65CD4"/>
    <w:rsid w:val="00C66020"/>
    <w:rsid w:val="00C662A6"/>
    <w:rsid w:val="00C66937"/>
    <w:rsid w:val="00C675F4"/>
    <w:rsid w:val="00C67621"/>
    <w:rsid w:val="00C67C06"/>
    <w:rsid w:val="00C67DCD"/>
    <w:rsid w:val="00C706C2"/>
    <w:rsid w:val="00C70802"/>
    <w:rsid w:val="00C719AB"/>
    <w:rsid w:val="00C722A4"/>
    <w:rsid w:val="00C72385"/>
    <w:rsid w:val="00C73315"/>
    <w:rsid w:val="00C73370"/>
    <w:rsid w:val="00C741F3"/>
    <w:rsid w:val="00C74348"/>
    <w:rsid w:val="00C747CB"/>
    <w:rsid w:val="00C74CA5"/>
    <w:rsid w:val="00C75574"/>
    <w:rsid w:val="00C75768"/>
    <w:rsid w:val="00C7577F"/>
    <w:rsid w:val="00C75A62"/>
    <w:rsid w:val="00C75C2D"/>
    <w:rsid w:val="00C75E62"/>
    <w:rsid w:val="00C75F62"/>
    <w:rsid w:val="00C76903"/>
    <w:rsid w:val="00C76CE9"/>
    <w:rsid w:val="00C76E8E"/>
    <w:rsid w:val="00C76FE9"/>
    <w:rsid w:val="00C771A4"/>
    <w:rsid w:val="00C775FE"/>
    <w:rsid w:val="00C77BE2"/>
    <w:rsid w:val="00C800D5"/>
    <w:rsid w:val="00C80F73"/>
    <w:rsid w:val="00C81652"/>
    <w:rsid w:val="00C81A8B"/>
    <w:rsid w:val="00C81BEE"/>
    <w:rsid w:val="00C81C46"/>
    <w:rsid w:val="00C81FDA"/>
    <w:rsid w:val="00C82212"/>
    <w:rsid w:val="00C83143"/>
    <w:rsid w:val="00C833D9"/>
    <w:rsid w:val="00C833E0"/>
    <w:rsid w:val="00C837B7"/>
    <w:rsid w:val="00C83C38"/>
    <w:rsid w:val="00C83EE2"/>
    <w:rsid w:val="00C84B4C"/>
    <w:rsid w:val="00C84D34"/>
    <w:rsid w:val="00C84FB7"/>
    <w:rsid w:val="00C852F1"/>
    <w:rsid w:val="00C853B8"/>
    <w:rsid w:val="00C854B0"/>
    <w:rsid w:val="00C854FB"/>
    <w:rsid w:val="00C85823"/>
    <w:rsid w:val="00C859C3"/>
    <w:rsid w:val="00C86791"/>
    <w:rsid w:val="00C86F95"/>
    <w:rsid w:val="00C8722E"/>
    <w:rsid w:val="00C87F99"/>
    <w:rsid w:val="00C9023B"/>
    <w:rsid w:val="00C9035E"/>
    <w:rsid w:val="00C90BA6"/>
    <w:rsid w:val="00C90FF6"/>
    <w:rsid w:val="00C911F4"/>
    <w:rsid w:val="00C9183C"/>
    <w:rsid w:val="00C9186B"/>
    <w:rsid w:val="00C91B59"/>
    <w:rsid w:val="00C91D31"/>
    <w:rsid w:val="00C91FD1"/>
    <w:rsid w:val="00C9217C"/>
    <w:rsid w:val="00C921E5"/>
    <w:rsid w:val="00C927F9"/>
    <w:rsid w:val="00C92AAE"/>
    <w:rsid w:val="00C93295"/>
    <w:rsid w:val="00C938B7"/>
    <w:rsid w:val="00C938F1"/>
    <w:rsid w:val="00C94018"/>
    <w:rsid w:val="00C94631"/>
    <w:rsid w:val="00C94800"/>
    <w:rsid w:val="00C94A03"/>
    <w:rsid w:val="00C95310"/>
    <w:rsid w:val="00C9547B"/>
    <w:rsid w:val="00C95D24"/>
    <w:rsid w:val="00C96249"/>
    <w:rsid w:val="00C9689B"/>
    <w:rsid w:val="00C96B84"/>
    <w:rsid w:val="00C96BB3"/>
    <w:rsid w:val="00C97740"/>
    <w:rsid w:val="00C97B7F"/>
    <w:rsid w:val="00C97EFB"/>
    <w:rsid w:val="00CA086B"/>
    <w:rsid w:val="00CA125F"/>
    <w:rsid w:val="00CA13D9"/>
    <w:rsid w:val="00CA1510"/>
    <w:rsid w:val="00CA17CF"/>
    <w:rsid w:val="00CA1808"/>
    <w:rsid w:val="00CA1D7D"/>
    <w:rsid w:val="00CA2010"/>
    <w:rsid w:val="00CA237F"/>
    <w:rsid w:val="00CA23E4"/>
    <w:rsid w:val="00CA25E7"/>
    <w:rsid w:val="00CA2E29"/>
    <w:rsid w:val="00CA3333"/>
    <w:rsid w:val="00CA34DE"/>
    <w:rsid w:val="00CA3664"/>
    <w:rsid w:val="00CA36AF"/>
    <w:rsid w:val="00CA3AE5"/>
    <w:rsid w:val="00CA3AF8"/>
    <w:rsid w:val="00CA3E64"/>
    <w:rsid w:val="00CA492A"/>
    <w:rsid w:val="00CA4B7A"/>
    <w:rsid w:val="00CA5DBF"/>
    <w:rsid w:val="00CA63DD"/>
    <w:rsid w:val="00CA67DA"/>
    <w:rsid w:val="00CA6F8A"/>
    <w:rsid w:val="00CA740B"/>
    <w:rsid w:val="00CA74D4"/>
    <w:rsid w:val="00CB039A"/>
    <w:rsid w:val="00CB03F2"/>
    <w:rsid w:val="00CB0459"/>
    <w:rsid w:val="00CB0AB0"/>
    <w:rsid w:val="00CB0D4D"/>
    <w:rsid w:val="00CB0F15"/>
    <w:rsid w:val="00CB1783"/>
    <w:rsid w:val="00CB1B40"/>
    <w:rsid w:val="00CB2019"/>
    <w:rsid w:val="00CB2160"/>
    <w:rsid w:val="00CB2568"/>
    <w:rsid w:val="00CB2FCC"/>
    <w:rsid w:val="00CB3658"/>
    <w:rsid w:val="00CB3BF5"/>
    <w:rsid w:val="00CB401E"/>
    <w:rsid w:val="00CB48D6"/>
    <w:rsid w:val="00CB541E"/>
    <w:rsid w:val="00CB545F"/>
    <w:rsid w:val="00CB558B"/>
    <w:rsid w:val="00CB5B2F"/>
    <w:rsid w:val="00CB5B52"/>
    <w:rsid w:val="00CB6346"/>
    <w:rsid w:val="00CB6522"/>
    <w:rsid w:val="00CB665B"/>
    <w:rsid w:val="00CB6765"/>
    <w:rsid w:val="00CB6B0A"/>
    <w:rsid w:val="00CB6B36"/>
    <w:rsid w:val="00CB76AC"/>
    <w:rsid w:val="00CB785F"/>
    <w:rsid w:val="00CB7A18"/>
    <w:rsid w:val="00CB7AA1"/>
    <w:rsid w:val="00CB7CAA"/>
    <w:rsid w:val="00CB7CE0"/>
    <w:rsid w:val="00CC00C6"/>
    <w:rsid w:val="00CC0415"/>
    <w:rsid w:val="00CC0434"/>
    <w:rsid w:val="00CC0E0F"/>
    <w:rsid w:val="00CC0F20"/>
    <w:rsid w:val="00CC0FE1"/>
    <w:rsid w:val="00CC1554"/>
    <w:rsid w:val="00CC18C3"/>
    <w:rsid w:val="00CC1940"/>
    <w:rsid w:val="00CC1956"/>
    <w:rsid w:val="00CC1ED7"/>
    <w:rsid w:val="00CC21FB"/>
    <w:rsid w:val="00CC2488"/>
    <w:rsid w:val="00CC2546"/>
    <w:rsid w:val="00CC2857"/>
    <w:rsid w:val="00CC28F9"/>
    <w:rsid w:val="00CC2A15"/>
    <w:rsid w:val="00CC2C5F"/>
    <w:rsid w:val="00CC2EB9"/>
    <w:rsid w:val="00CC4A9B"/>
    <w:rsid w:val="00CC4D3E"/>
    <w:rsid w:val="00CC57EA"/>
    <w:rsid w:val="00CC57F4"/>
    <w:rsid w:val="00CC5DA4"/>
    <w:rsid w:val="00CC63BE"/>
    <w:rsid w:val="00CC740C"/>
    <w:rsid w:val="00CC7592"/>
    <w:rsid w:val="00CC7AAB"/>
    <w:rsid w:val="00CC7FD0"/>
    <w:rsid w:val="00CD0637"/>
    <w:rsid w:val="00CD0AE3"/>
    <w:rsid w:val="00CD0B0E"/>
    <w:rsid w:val="00CD0E0D"/>
    <w:rsid w:val="00CD12D4"/>
    <w:rsid w:val="00CD13B6"/>
    <w:rsid w:val="00CD15B8"/>
    <w:rsid w:val="00CD1E68"/>
    <w:rsid w:val="00CD2554"/>
    <w:rsid w:val="00CD2BB9"/>
    <w:rsid w:val="00CD313C"/>
    <w:rsid w:val="00CD3AB2"/>
    <w:rsid w:val="00CD3F09"/>
    <w:rsid w:val="00CD4271"/>
    <w:rsid w:val="00CD4CB7"/>
    <w:rsid w:val="00CD4CC5"/>
    <w:rsid w:val="00CD4E35"/>
    <w:rsid w:val="00CD58A5"/>
    <w:rsid w:val="00CD5A83"/>
    <w:rsid w:val="00CD619B"/>
    <w:rsid w:val="00CD64C9"/>
    <w:rsid w:val="00CD7054"/>
    <w:rsid w:val="00CD75A5"/>
    <w:rsid w:val="00CD7ABE"/>
    <w:rsid w:val="00CD7B50"/>
    <w:rsid w:val="00CE0526"/>
    <w:rsid w:val="00CE0A89"/>
    <w:rsid w:val="00CE0AB6"/>
    <w:rsid w:val="00CE0CE6"/>
    <w:rsid w:val="00CE0D93"/>
    <w:rsid w:val="00CE1F65"/>
    <w:rsid w:val="00CE25B4"/>
    <w:rsid w:val="00CE4E52"/>
    <w:rsid w:val="00CE5E90"/>
    <w:rsid w:val="00CE5FBB"/>
    <w:rsid w:val="00CE6555"/>
    <w:rsid w:val="00CE6675"/>
    <w:rsid w:val="00CE6C74"/>
    <w:rsid w:val="00CE6DD5"/>
    <w:rsid w:val="00CE6E4C"/>
    <w:rsid w:val="00CE75BB"/>
    <w:rsid w:val="00CE76C5"/>
    <w:rsid w:val="00CE78AC"/>
    <w:rsid w:val="00CF0261"/>
    <w:rsid w:val="00CF058B"/>
    <w:rsid w:val="00CF064E"/>
    <w:rsid w:val="00CF07B5"/>
    <w:rsid w:val="00CF0BD6"/>
    <w:rsid w:val="00CF0EFF"/>
    <w:rsid w:val="00CF167C"/>
    <w:rsid w:val="00CF26F7"/>
    <w:rsid w:val="00CF28BF"/>
    <w:rsid w:val="00CF466D"/>
    <w:rsid w:val="00CF4D62"/>
    <w:rsid w:val="00CF526F"/>
    <w:rsid w:val="00CF5CF8"/>
    <w:rsid w:val="00CF5DFF"/>
    <w:rsid w:val="00CF5E9F"/>
    <w:rsid w:val="00CF61E0"/>
    <w:rsid w:val="00CF6718"/>
    <w:rsid w:val="00CF6D01"/>
    <w:rsid w:val="00CF7190"/>
    <w:rsid w:val="00CF73DF"/>
    <w:rsid w:val="00CF78D1"/>
    <w:rsid w:val="00CF7D06"/>
    <w:rsid w:val="00CF7D51"/>
    <w:rsid w:val="00D00153"/>
    <w:rsid w:val="00D0086E"/>
    <w:rsid w:val="00D00E40"/>
    <w:rsid w:val="00D00EC5"/>
    <w:rsid w:val="00D00F54"/>
    <w:rsid w:val="00D01388"/>
    <w:rsid w:val="00D01AAA"/>
    <w:rsid w:val="00D01B07"/>
    <w:rsid w:val="00D01CB1"/>
    <w:rsid w:val="00D0235C"/>
    <w:rsid w:val="00D033B1"/>
    <w:rsid w:val="00D038F9"/>
    <w:rsid w:val="00D03BAE"/>
    <w:rsid w:val="00D04240"/>
    <w:rsid w:val="00D044D7"/>
    <w:rsid w:val="00D04715"/>
    <w:rsid w:val="00D04EA5"/>
    <w:rsid w:val="00D05724"/>
    <w:rsid w:val="00D05E74"/>
    <w:rsid w:val="00D0630B"/>
    <w:rsid w:val="00D06353"/>
    <w:rsid w:val="00D0671B"/>
    <w:rsid w:val="00D067BA"/>
    <w:rsid w:val="00D06CF3"/>
    <w:rsid w:val="00D071EB"/>
    <w:rsid w:val="00D07360"/>
    <w:rsid w:val="00D077EB"/>
    <w:rsid w:val="00D07966"/>
    <w:rsid w:val="00D07AB6"/>
    <w:rsid w:val="00D1004E"/>
    <w:rsid w:val="00D105B9"/>
    <w:rsid w:val="00D1103A"/>
    <w:rsid w:val="00D1150E"/>
    <w:rsid w:val="00D115CA"/>
    <w:rsid w:val="00D11CB2"/>
    <w:rsid w:val="00D11D0E"/>
    <w:rsid w:val="00D11DD6"/>
    <w:rsid w:val="00D12049"/>
    <w:rsid w:val="00D1206A"/>
    <w:rsid w:val="00D12207"/>
    <w:rsid w:val="00D1238E"/>
    <w:rsid w:val="00D12C88"/>
    <w:rsid w:val="00D12D15"/>
    <w:rsid w:val="00D12E25"/>
    <w:rsid w:val="00D13688"/>
    <w:rsid w:val="00D13C92"/>
    <w:rsid w:val="00D13F8C"/>
    <w:rsid w:val="00D14213"/>
    <w:rsid w:val="00D1484B"/>
    <w:rsid w:val="00D14AE7"/>
    <w:rsid w:val="00D14C09"/>
    <w:rsid w:val="00D14C73"/>
    <w:rsid w:val="00D1530A"/>
    <w:rsid w:val="00D159E2"/>
    <w:rsid w:val="00D15DD2"/>
    <w:rsid w:val="00D15EBA"/>
    <w:rsid w:val="00D166D6"/>
    <w:rsid w:val="00D16880"/>
    <w:rsid w:val="00D169EF"/>
    <w:rsid w:val="00D16AD8"/>
    <w:rsid w:val="00D1727D"/>
    <w:rsid w:val="00D173A9"/>
    <w:rsid w:val="00D17585"/>
    <w:rsid w:val="00D204AC"/>
    <w:rsid w:val="00D20865"/>
    <w:rsid w:val="00D21087"/>
    <w:rsid w:val="00D2126A"/>
    <w:rsid w:val="00D21709"/>
    <w:rsid w:val="00D21808"/>
    <w:rsid w:val="00D21C9F"/>
    <w:rsid w:val="00D21DD9"/>
    <w:rsid w:val="00D22022"/>
    <w:rsid w:val="00D223DA"/>
    <w:rsid w:val="00D22762"/>
    <w:rsid w:val="00D22DAF"/>
    <w:rsid w:val="00D23008"/>
    <w:rsid w:val="00D2300C"/>
    <w:rsid w:val="00D23154"/>
    <w:rsid w:val="00D242C9"/>
    <w:rsid w:val="00D24455"/>
    <w:rsid w:val="00D245D9"/>
    <w:rsid w:val="00D24EA2"/>
    <w:rsid w:val="00D25214"/>
    <w:rsid w:val="00D26071"/>
    <w:rsid w:val="00D26517"/>
    <w:rsid w:val="00D26C83"/>
    <w:rsid w:val="00D27512"/>
    <w:rsid w:val="00D30385"/>
    <w:rsid w:val="00D3094D"/>
    <w:rsid w:val="00D30AB5"/>
    <w:rsid w:val="00D31151"/>
    <w:rsid w:val="00D31245"/>
    <w:rsid w:val="00D31843"/>
    <w:rsid w:val="00D31AF0"/>
    <w:rsid w:val="00D31C8A"/>
    <w:rsid w:val="00D3233E"/>
    <w:rsid w:val="00D323E0"/>
    <w:rsid w:val="00D327DD"/>
    <w:rsid w:val="00D32839"/>
    <w:rsid w:val="00D32CBB"/>
    <w:rsid w:val="00D32E4A"/>
    <w:rsid w:val="00D32F5E"/>
    <w:rsid w:val="00D33070"/>
    <w:rsid w:val="00D33190"/>
    <w:rsid w:val="00D34B7F"/>
    <w:rsid w:val="00D34F04"/>
    <w:rsid w:val="00D34F29"/>
    <w:rsid w:val="00D35656"/>
    <w:rsid w:val="00D35D94"/>
    <w:rsid w:val="00D36542"/>
    <w:rsid w:val="00D36DA7"/>
    <w:rsid w:val="00D37760"/>
    <w:rsid w:val="00D37B9E"/>
    <w:rsid w:val="00D40DC0"/>
    <w:rsid w:val="00D412D4"/>
    <w:rsid w:val="00D412FF"/>
    <w:rsid w:val="00D41ABE"/>
    <w:rsid w:val="00D41B76"/>
    <w:rsid w:val="00D41C21"/>
    <w:rsid w:val="00D42287"/>
    <w:rsid w:val="00D424F5"/>
    <w:rsid w:val="00D4356F"/>
    <w:rsid w:val="00D43883"/>
    <w:rsid w:val="00D445B6"/>
    <w:rsid w:val="00D44CF1"/>
    <w:rsid w:val="00D45227"/>
    <w:rsid w:val="00D45678"/>
    <w:rsid w:val="00D457F0"/>
    <w:rsid w:val="00D4589F"/>
    <w:rsid w:val="00D45C04"/>
    <w:rsid w:val="00D45CAE"/>
    <w:rsid w:val="00D4602A"/>
    <w:rsid w:val="00D46686"/>
    <w:rsid w:val="00D4770A"/>
    <w:rsid w:val="00D478A6"/>
    <w:rsid w:val="00D50372"/>
    <w:rsid w:val="00D505B9"/>
    <w:rsid w:val="00D50686"/>
    <w:rsid w:val="00D5070C"/>
    <w:rsid w:val="00D5073F"/>
    <w:rsid w:val="00D5090F"/>
    <w:rsid w:val="00D50DEE"/>
    <w:rsid w:val="00D50F26"/>
    <w:rsid w:val="00D51420"/>
    <w:rsid w:val="00D51582"/>
    <w:rsid w:val="00D51966"/>
    <w:rsid w:val="00D51AF5"/>
    <w:rsid w:val="00D51DFF"/>
    <w:rsid w:val="00D51F68"/>
    <w:rsid w:val="00D51FE6"/>
    <w:rsid w:val="00D52080"/>
    <w:rsid w:val="00D536CD"/>
    <w:rsid w:val="00D5390C"/>
    <w:rsid w:val="00D53ADC"/>
    <w:rsid w:val="00D53DF6"/>
    <w:rsid w:val="00D53F59"/>
    <w:rsid w:val="00D53F7D"/>
    <w:rsid w:val="00D54081"/>
    <w:rsid w:val="00D54AD6"/>
    <w:rsid w:val="00D554CA"/>
    <w:rsid w:val="00D55A10"/>
    <w:rsid w:val="00D5639D"/>
    <w:rsid w:val="00D56AED"/>
    <w:rsid w:val="00D57082"/>
    <w:rsid w:val="00D573BD"/>
    <w:rsid w:val="00D57872"/>
    <w:rsid w:val="00D57903"/>
    <w:rsid w:val="00D57EB8"/>
    <w:rsid w:val="00D57FA7"/>
    <w:rsid w:val="00D60283"/>
    <w:rsid w:val="00D605DB"/>
    <w:rsid w:val="00D60930"/>
    <w:rsid w:val="00D60994"/>
    <w:rsid w:val="00D60A61"/>
    <w:rsid w:val="00D60A7F"/>
    <w:rsid w:val="00D618B7"/>
    <w:rsid w:val="00D61AD9"/>
    <w:rsid w:val="00D61B6E"/>
    <w:rsid w:val="00D61BCC"/>
    <w:rsid w:val="00D61C11"/>
    <w:rsid w:val="00D61E20"/>
    <w:rsid w:val="00D62082"/>
    <w:rsid w:val="00D62625"/>
    <w:rsid w:val="00D63215"/>
    <w:rsid w:val="00D63BAA"/>
    <w:rsid w:val="00D63F23"/>
    <w:rsid w:val="00D64410"/>
    <w:rsid w:val="00D645C5"/>
    <w:rsid w:val="00D64EF1"/>
    <w:rsid w:val="00D6512C"/>
    <w:rsid w:val="00D651F9"/>
    <w:rsid w:val="00D65363"/>
    <w:rsid w:val="00D65414"/>
    <w:rsid w:val="00D6597C"/>
    <w:rsid w:val="00D65F9E"/>
    <w:rsid w:val="00D660DA"/>
    <w:rsid w:val="00D66F5F"/>
    <w:rsid w:val="00D6713A"/>
    <w:rsid w:val="00D67766"/>
    <w:rsid w:val="00D70315"/>
    <w:rsid w:val="00D705A9"/>
    <w:rsid w:val="00D70718"/>
    <w:rsid w:val="00D70B3B"/>
    <w:rsid w:val="00D70F5A"/>
    <w:rsid w:val="00D71059"/>
    <w:rsid w:val="00D71246"/>
    <w:rsid w:val="00D716CA"/>
    <w:rsid w:val="00D71C55"/>
    <w:rsid w:val="00D720D4"/>
    <w:rsid w:val="00D726BF"/>
    <w:rsid w:val="00D72C5B"/>
    <w:rsid w:val="00D72D9F"/>
    <w:rsid w:val="00D72FA6"/>
    <w:rsid w:val="00D73311"/>
    <w:rsid w:val="00D7340B"/>
    <w:rsid w:val="00D73978"/>
    <w:rsid w:val="00D74824"/>
    <w:rsid w:val="00D748CF"/>
    <w:rsid w:val="00D757CE"/>
    <w:rsid w:val="00D763F6"/>
    <w:rsid w:val="00D76D5E"/>
    <w:rsid w:val="00D770DD"/>
    <w:rsid w:val="00D774A6"/>
    <w:rsid w:val="00D77681"/>
    <w:rsid w:val="00D77CF4"/>
    <w:rsid w:val="00D77F4C"/>
    <w:rsid w:val="00D80BBD"/>
    <w:rsid w:val="00D8137C"/>
    <w:rsid w:val="00D816EA"/>
    <w:rsid w:val="00D8170A"/>
    <w:rsid w:val="00D82827"/>
    <w:rsid w:val="00D82890"/>
    <w:rsid w:val="00D82A39"/>
    <w:rsid w:val="00D82AA8"/>
    <w:rsid w:val="00D82B3C"/>
    <w:rsid w:val="00D82DBD"/>
    <w:rsid w:val="00D83711"/>
    <w:rsid w:val="00D83753"/>
    <w:rsid w:val="00D83868"/>
    <w:rsid w:val="00D83F1E"/>
    <w:rsid w:val="00D8427E"/>
    <w:rsid w:val="00D84418"/>
    <w:rsid w:val="00D846C3"/>
    <w:rsid w:val="00D855DA"/>
    <w:rsid w:val="00D8592B"/>
    <w:rsid w:val="00D85B43"/>
    <w:rsid w:val="00D85E6A"/>
    <w:rsid w:val="00D86791"/>
    <w:rsid w:val="00D869DC"/>
    <w:rsid w:val="00D86B46"/>
    <w:rsid w:val="00D86EFA"/>
    <w:rsid w:val="00D879F2"/>
    <w:rsid w:val="00D87C16"/>
    <w:rsid w:val="00D90D6D"/>
    <w:rsid w:val="00D90E12"/>
    <w:rsid w:val="00D90EA6"/>
    <w:rsid w:val="00D910B7"/>
    <w:rsid w:val="00D9124B"/>
    <w:rsid w:val="00D912BA"/>
    <w:rsid w:val="00D919AD"/>
    <w:rsid w:val="00D91A5D"/>
    <w:rsid w:val="00D91A82"/>
    <w:rsid w:val="00D92A38"/>
    <w:rsid w:val="00D92A70"/>
    <w:rsid w:val="00D92EAA"/>
    <w:rsid w:val="00D93107"/>
    <w:rsid w:val="00D933AF"/>
    <w:rsid w:val="00D934F3"/>
    <w:rsid w:val="00D93681"/>
    <w:rsid w:val="00D94269"/>
    <w:rsid w:val="00D942DB"/>
    <w:rsid w:val="00D94BC1"/>
    <w:rsid w:val="00D94CC0"/>
    <w:rsid w:val="00D95251"/>
    <w:rsid w:val="00D952AE"/>
    <w:rsid w:val="00D95463"/>
    <w:rsid w:val="00D95566"/>
    <w:rsid w:val="00D956E2"/>
    <w:rsid w:val="00D9585A"/>
    <w:rsid w:val="00D95917"/>
    <w:rsid w:val="00D95E82"/>
    <w:rsid w:val="00D96311"/>
    <w:rsid w:val="00D9669C"/>
    <w:rsid w:val="00D96775"/>
    <w:rsid w:val="00D96E73"/>
    <w:rsid w:val="00D970C6"/>
    <w:rsid w:val="00D97E98"/>
    <w:rsid w:val="00DA05B9"/>
    <w:rsid w:val="00DA0866"/>
    <w:rsid w:val="00DA0908"/>
    <w:rsid w:val="00DA1250"/>
    <w:rsid w:val="00DA1300"/>
    <w:rsid w:val="00DA1760"/>
    <w:rsid w:val="00DA17A4"/>
    <w:rsid w:val="00DA1CB6"/>
    <w:rsid w:val="00DA2532"/>
    <w:rsid w:val="00DA2762"/>
    <w:rsid w:val="00DA2927"/>
    <w:rsid w:val="00DA2F1C"/>
    <w:rsid w:val="00DA2FE0"/>
    <w:rsid w:val="00DA306D"/>
    <w:rsid w:val="00DA3233"/>
    <w:rsid w:val="00DA36E2"/>
    <w:rsid w:val="00DA36F7"/>
    <w:rsid w:val="00DA3ADE"/>
    <w:rsid w:val="00DA3AE7"/>
    <w:rsid w:val="00DA447E"/>
    <w:rsid w:val="00DA4E62"/>
    <w:rsid w:val="00DA50ED"/>
    <w:rsid w:val="00DA519D"/>
    <w:rsid w:val="00DA58AF"/>
    <w:rsid w:val="00DA5A46"/>
    <w:rsid w:val="00DA5C8F"/>
    <w:rsid w:val="00DA5E86"/>
    <w:rsid w:val="00DA6E1C"/>
    <w:rsid w:val="00DA6E99"/>
    <w:rsid w:val="00DA6EC5"/>
    <w:rsid w:val="00DA71CA"/>
    <w:rsid w:val="00DA75BC"/>
    <w:rsid w:val="00DA7634"/>
    <w:rsid w:val="00DA7648"/>
    <w:rsid w:val="00DA7815"/>
    <w:rsid w:val="00DA7AE0"/>
    <w:rsid w:val="00DA7D7C"/>
    <w:rsid w:val="00DB0A4D"/>
    <w:rsid w:val="00DB0E7E"/>
    <w:rsid w:val="00DB1D5E"/>
    <w:rsid w:val="00DB201C"/>
    <w:rsid w:val="00DB210E"/>
    <w:rsid w:val="00DB22F4"/>
    <w:rsid w:val="00DB291F"/>
    <w:rsid w:val="00DB2EC6"/>
    <w:rsid w:val="00DB2FDA"/>
    <w:rsid w:val="00DB3075"/>
    <w:rsid w:val="00DB3255"/>
    <w:rsid w:val="00DB354D"/>
    <w:rsid w:val="00DB3B20"/>
    <w:rsid w:val="00DB3C4D"/>
    <w:rsid w:val="00DB3E6C"/>
    <w:rsid w:val="00DB3F68"/>
    <w:rsid w:val="00DB4086"/>
    <w:rsid w:val="00DB42F2"/>
    <w:rsid w:val="00DB4389"/>
    <w:rsid w:val="00DB4C99"/>
    <w:rsid w:val="00DB4FD7"/>
    <w:rsid w:val="00DB53D3"/>
    <w:rsid w:val="00DB57B9"/>
    <w:rsid w:val="00DB5A66"/>
    <w:rsid w:val="00DB5E41"/>
    <w:rsid w:val="00DB6238"/>
    <w:rsid w:val="00DB6285"/>
    <w:rsid w:val="00DB73EC"/>
    <w:rsid w:val="00DB7649"/>
    <w:rsid w:val="00DB7665"/>
    <w:rsid w:val="00DB7A85"/>
    <w:rsid w:val="00DB7D00"/>
    <w:rsid w:val="00DB7E7B"/>
    <w:rsid w:val="00DC005C"/>
    <w:rsid w:val="00DC02C5"/>
    <w:rsid w:val="00DC0521"/>
    <w:rsid w:val="00DC0879"/>
    <w:rsid w:val="00DC1397"/>
    <w:rsid w:val="00DC169C"/>
    <w:rsid w:val="00DC180B"/>
    <w:rsid w:val="00DC1890"/>
    <w:rsid w:val="00DC1967"/>
    <w:rsid w:val="00DC1CF1"/>
    <w:rsid w:val="00DC22E1"/>
    <w:rsid w:val="00DC23E4"/>
    <w:rsid w:val="00DC240F"/>
    <w:rsid w:val="00DC27D5"/>
    <w:rsid w:val="00DC3134"/>
    <w:rsid w:val="00DC3753"/>
    <w:rsid w:val="00DC386A"/>
    <w:rsid w:val="00DC41C6"/>
    <w:rsid w:val="00DC4619"/>
    <w:rsid w:val="00DC4AC0"/>
    <w:rsid w:val="00DC4EEB"/>
    <w:rsid w:val="00DC4F81"/>
    <w:rsid w:val="00DC5007"/>
    <w:rsid w:val="00DC51F4"/>
    <w:rsid w:val="00DC5FC1"/>
    <w:rsid w:val="00DC63A8"/>
    <w:rsid w:val="00DC6496"/>
    <w:rsid w:val="00DC6C1B"/>
    <w:rsid w:val="00DC7B7E"/>
    <w:rsid w:val="00DC7BCF"/>
    <w:rsid w:val="00DC7D5D"/>
    <w:rsid w:val="00DC7DCC"/>
    <w:rsid w:val="00DD0013"/>
    <w:rsid w:val="00DD011F"/>
    <w:rsid w:val="00DD01B9"/>
    <w:rsid w:val="00DD0201"/>
    <w:rsid w:val="00DD0363"/>
    <w:rsid w:val="00DD03F7"/>
    <w:rsid w:val="00DD04FB"/>
    <w:rsid w:val="00DD091B"/>
    <w:rsid w:val="00DD0C3A"/>
    <w:rsid w:val="00DD1057"/>
    <w:rsid w:val="00DD1576"/>
    <w:rsid w:val="00DD17B8"/>
    <w:rsid w:val="00DD1DAC"/>
    <w:rsid w:val="00DD1E5A"/>
    <w:rsid w:val="00DD1E64"/>
    <w:rsid w:val="00DD265F"/>
    <w:rsid w:val="00DD298A"/>
    <w:rsid w:val="00DD2BAB"/>
    <w:rsid w:val="00DD2F65"/>
    <w:rsid w:val="00DD30E9"/>
    <w:rsid w:val="00DD33AC"/>
    <w:rsid w:val="00DD353E"/>
    <w:rsid w:val="00DD3CA9"/>
    <w:rsid w:val="00DD47DE"/>
    <w:rsid w:val="00DD490B"/>
    <w:rsid w:val="00DD4948"/>
    <w:rsid w:val="00DD4F57"/>
    <w:rsid w:val="00DD50CE"/>
    <w:rsid w:val="00DD5564"/>
    <w:rsid w:val="00DD629F"/>
    <w:rsid w:val="00DD669F"/>
    <w:rsid w:val="00DD67EB"/>
    <w:rsid w:val="00DD6B5C"/>
    <w:rsid w:val="00DD726D"/>
    <w:rsid w:val="00DD7441"/>
    <w:rsid w:val="00DD7957"/>
    <w:rsid w:val="00DD7E43"/>
    <w:rsid w:val="00DE1405"/>
    <w:rsid w:val="00DE14F6"/>
    <w:rsid w:val="00DE1511"/>
    <w:rsid w:val="00DE1744"/>
    <w:rsid w:val="00DE1B88"/>
    <w:rsid w:val="00DE1BE9"/>
    <w:rsid w:val="00DE226D"/>
    <w:rsid w:val="00DE2E9B"/>
    <w:rsid w:val="00DE3E3A"/>
    <w:rsid w:val="00DE3F73"/>
    <w:rsid w:val="00DE4488"/>
    <w:rsid w:val="00DE4D39"/>
    <w:rsid w:val="00DE4DEC"/>
    <w:rsid w:val="00DE5528"/>
    <w:rsid w:val="00DE57E6"/>
    <w:rsid w:val="00DE5C08"/>
    <w:rsid w:val="00DE5D32"/>
    <w:rsid w:val="00DE60C2"/>
    <w:rsid w:val="00DE6A06"/>
    <w:rsid w:val="00DE7710"/>
    <w:rsid w:val="00DE78D6"/>
    <w:rsid w:val="00DF04B5"/>
    <w:rsid w:val="00DF0865"/>
    <w:rsid w:val="00DF0995"/>
    <w:rsid w:val="00DF1405"/>
    <w:rsid w:val="00DF145D"/>
    <w:rsid w:val="00DF1ACB"/>
    <w:rsid w:val="00DF1B6A"/>
    <w:rsid w:val="00DF1C65"/>
    <w:rsid w:val="00DF1CFA"/>
    <w:rsid w:val="00DF21F8"/>
    <w:rsid w:val="00DF27D1"/>
    <w:rsid w:val="00DF27EC"/>
    <w:rsid w:val="00DF2CB7"/>
    <w:rsid w:val="00DF3262"/>
    <w:rsid w:val="00DF3A1E"/>
    <w:rsid w:val="00DF4ACF"/>
    <w:rsid w:val="00DF52CC"/>
    <w:rsid w:val="00DF554A"/>
    <w:rsid w:val="00DF5DEF"/>
    <w:rsid w:val="00DF65EC"/>
    <w:rsid w:val="00DF7C9E"/>
    <w:rsid w:val="00E0034E"/>
    <w:rsid w:val="00E0088D"/>
    <w:rsid w:val="00E00905"/>
    <w:rsid w:val="00E00EC7"/>
    <w:rsid w:val="00E00EEA"/>
    <w:rsid w:val="00E0172B"/>
    <w:rsid w:val="00E01842"/>
    <w:rsid w:val="00E01885"/>
    <w:rsid w:val="00E01AB6"/>
    <w:rsid w:val="00E028AB"/>
    <w:rsid w:val="00E02A61"/>
    <w:rsid w:val="00E030F4"/>
    <w:rsid w:val="00E03C46"/>
    <w:rsid w:val="00E03DD8"/>
    <w:rsid w:val="00E0405C"/>
    <w:rsid w:val="00E040C7"/>
    <w:rsid w:val="00E04403"/>
    <w:rsid w:val="00E049EE"/>
    <w:rsid w:val="00E05103"/>
    <w:rsid w:val="00E057DE"/>
    <w:rsid w:val="00E05A88"/>
    <w:rsid w:val="00E05C0A"/>
    <w:rsid w:val="00E05C4D"/>
    <w:rsid w:val="00E05F8F"/>
    <w:rsid w:val="00E06278"/>
    <w:rsid w:val="00E06944"/>
    <w:rsid w:val="00E069F2"/>
    <w:rsid w:val="00E07C6C"/>
    <w:rsid w:val="00E07D85"/>
    <w:rsid w:val="00E07E2C"/>
    <w:rsid w:val="00E10FAD"/>
    <w:rsid w:val="00E112D0"/>
    <w:rsid w:val="00E1139D"/>
    <w:rsid w:val="00E11B11"/>
    <w:rsid w:val="00E12008"/>
    <w:rsid w:val="00E121B2"/>
    <w:rsid w:val="00E129A9"/>
    <w:rsid w:val="00E129C3"/>
    <w:rsid w:val="00E12A8D"/>
    <w:rsid w:val="00E12C38"/>
    <w:rsid w:val="00E1347A"/>
    <w:rsid w:val="00E13EF7"/>
    <w:rsid w:val="00E142C0"/>
    <w:rsid w:val="00E143AB"/>
    <w:rsid w:val="00E14467"/>
    <w:rsid w:val="00E146EB"/>
    <w:rsid w:val="00E14B23"/>
    <w:rsid w:val="00E14B2A"/>
    <w:rsid w:val="00E14CD0"/>
    <w:rsid w:val="00E14CE6"/>
    <w:rsid w:val="00E14DF3"/>
    <w:rsid w:val="00E1599C"/>
    <w:rsid w:val="00E15E17"/>
    <w:rsid w:val="00E1612C"/>
    <w:rsid w:val="00E16409"/>
    <w:rsid w:val="00E1642C"/>
    <w:rsid w:val="00E16528"/>
    <w:rsid w:val="00E16794"/>
    <w:rsid w:val="00E17369"/>
    <w:rsid w:val="00E174B8"/>
    <w:rsid w:val="00E17E1A"/>
    <w:rsid w:val="00E2010C"/>
    <w:rsid w:val="00E2021B"/>
    <w:rsid w:val="00E20607"/>
    <w:rsid w:val="00E209A8"/>
    <w:rsid w:val="00E20FA3"/>
    <w:rsid w:val="00E210F6"/>
    <w:rsid w:val="00E2185A"/>
    <w:rsid w:val="00E218E0"/>
    <w:rsid w:val="00E219BB"/>
    <w:rsid w:val="00E21A0F"/>
    <w:rsid w:val="00E2290B"/>
    <w:rsid w:val="00E23A2B"/>
    <w:rsid w:val="00E23B2A"/>
    <w:rsid w:val="00E23D38"/>
    <w:rsid w:val="00E24B68"/>
    <w:rsid w:val="00E25550"/>
    <w:rsid w:val="00E2570B"/>
    <w:rsid w:val="00E25C2F"/>
    <w:rsid w:val="00E26273"/>
    <w:rsid w:val="00E268BB"/>
    <w:rsid w:val="00E26E4C"/>
    <w:rsid w:val="00E277CD"/>
    <w:rsid w:val="00E27F33"/>
    <w:rsid w:val="00E27F94"/>
    <w:rsid w:val="00E27FB6"/>
    <w:rsid w:val="00E30EF4"/>
    <w:rsid w:val="00E31CC1"/>
    <w:rsid w:val="00E31F29"/>
    <w:rsid w:val="00E31F5A"/>
    <w:rsid w:val="00E321B3"/>
    <w:rsid w:val="00E32213"/>
    <w:rsid w:val="00E322B6"/>
    <w:rsid w:val="00E322E5"/>
    <w:rsid w:val="00E32816"/>
    <w:rsid w:val="00E3341E"/>
    <w:rsid w:val="00E3364C"/>
    <w:rsid w:val="00E33A55"/>
    <w:rsid w:val="00E3409C"/>
    <w:rsid w:val="00E34368"/>
    <w:rsid w:val="00E34CF8"/>
    <w:rsid w:val="00E35096"/>
    <w:rsid w:val="00E3533C"/>
    <w:rsid w:val="00E363AC"/>
    <w:rsid w:val="00E365E5"/>
    <w:rsid w:val="00E3714C"/>
    <w:rsid w:val="00E37252"/>
    <w:rsid w:val="00E37318"/>
    <w:rsid w:val="00E376B3"/>
    <w:rsid w:val="00E37E18"/>
    <w:rsid w:val="00E37F52"/>
    <w:rsid w:val="00E4027A"/>
    <w:rsid w:val="00E40BB1"/>
    <w:rsid w:val="00E41289"/>
    <w:rsid w:val="00E41DD6"/>
    <w:rsid w:val="00E42118"/>
    <w:rsid w:val="00E42749"/>
    <w:rsid w:val="00E42B9D"/>
    <w:rsid w:val="00E42DAA"/>
    <w:rsid w:val="00E42F11"/>
    <w:rsid w:val="00E433AF"/>
    <w:rsid w:val="00E440E2"/>
    <w:rsid w:val="00E445D9"/>
    <w:rsid w:val="00E446E4"/>
    <w:rsid w:val="00E447C0"/>
    <w:rsid w:val="00E4485D"/>
    <w:rsid w:val="00E44B3E"/>
    <w:rsid w:val="00E44C46"/>
    <w:rsid w:val="00E44CCD"/>
    <w:rsid w:val="00E44E34"/>
    <w:rsid w:val="00E44FE6"/>
    <w:rsid w:val="00E45192"/>
    <w:rsid w:val="00E4519D"/>
    <w:rsid w:val="00E453E9"/>
    <w:rsid w:val="00E453F3"/>
    <w:rsid w:val="00E4550F"/>
    <w:rsid w:val="00E4584B"/>
    <w:rsid w:val="00E458AB"/>
    <w:rsid w:val="00E45C68"/>
    <w:rsid w:val="00E45CFB"/>
    <w:rsid w:val="00E4612E"/>
    <w:rsid w:val="00E463B4"/>
    <w:rsid w:val="00E467CA"/>
    <w:rsid w:val="00E46DEA"/>
    <w:rsid w:val="00E46EE0"/>
    <w:rsid w:val="00E46FD2"/>
    <w:rsid w:val="00E4709D"/>
    <w:rsid w:val="00E4764D"/>
    <w:rsid w:val="00E47826"/>
    <w:rsid w:val="00E47857"/>
    <w:rsid w:val="00E47B23"/>
    <w:rsid w:val="00E47DA5"/>
    <w:rsid w:val="00E47FB0"/>
    <w:rsid w:val="00E507CF"/>
    <w:rsid w:val="00E50DCC"/>
    <w:rsid w:val="00E50FE8"/>
    <w:rsid w:val="00E5124B"/>
    <w:rsid w:val="00E51251"/>
    <w:rsid w:val="00E51299"/>
    <w:rsid w:val="00E51FF4"/>
    <w:rsid w:val="00E527B0"/>
    <w:rsid w:val="00E52E5A"/>
    <w:rsid w:val="00E52EB4"/>
    <w:rsid w:val="00E534E4"/>
    <w:rsid w:val="00E535EB"/>
    <w:rsid w:val="00E543B6"/>
    <w:rsid w:val="00E545BA"/>
    <w:rsid w:val="00E548EB"/>
    <w:rsid w:val="00E549EB"/>
    <w:rsid w:val="00E55509"/>
    <w:rsid w:val="00E55893"/>
    <w:rsid w:val="00E56425"/>
    <w:rsid w:val="00E56A6E"/>
    <w:rsid w:val="00E56F35"/>
    <w:rsid w:val="00E56F74"/>
    <w:rsid w:val="00E57209"/>
    <w:rsid w:val="00E572B2"/>
    <w:rsid w:val="00E57351"/>
    <w:rsid w:val="00E579C0"/>
    <w:rsid w:val="00E60240"/>
    <w:rsid w:val="00E61106"/>
    <w:rsid w:val="00E6129E"/>
    <w:rsid w:val="00E619DE"/>
    <w:rsid w:val="00E621CF"/>
    <w:rsid w:val="00E6296E"/>
    <w:rsid w:val="00E62A1E"/>
    <w:rsid w:val="00E63052"/>
    <w:rsid w:val="00E633EF"/>
    <w:rsid w:val="00E63738"/>
    <w:rsid w:val="00E6385C"/>
    <w:rsid w:val="00E63F4C"/>
    <w:rsid w:val="00E63F79"/>
    <w:rsid w:val="00E642A5"/>
    <w:rsid w:val="00E64F15"/>
    <w:rsid w:val="00E65478"/>
    <w:rsid w:val="00E6579C"/>
    <w:rsid w:val="00E65A79"/>
    <w:rsid w:val="00E65AC1"/>
    <w:rsid w:val="00E65F62"/>
    <w:rsid w:val="00E66B27"/>
    <w:rsid w:val="00E673B8"/>
    <w:rsid w:val="00E6781F"/>
    <w:rsid w:val="00E679C7"/>
    <w:rsid w:val="00E67FD7"/>
    <w:rsid w:val="00E7075D"/>
    <w:rsid w:val="00E70873"/>
    <w:rsid w:val="00E70883"/>
    <w:rsid w:val="00E70AC9"/>
    <w:rsid w:val="00E7128A"/>
    <w:rsid w:val="00E72909"/>
    <w:rsid w:val="00E72DED"/>
    <w:rsid w:val="00E732A4"/>
    <w:rsid w:val="00E7359B"/>
    <w:rsid w:val="00E7360F"/>
    <w:rsid w:val="00E7366D"/>
    <w:rsid w:val="00E737EC"/>
    <w:rsid w:val="00E73B3E"/>
    <w:rsid w:val="00E7419A"/>
    <w:rsid w:val="00E744B1"/>
    <w:rsid w:val="00E744CA"/>
    <w:rsid w:val="00E74786"/>
    <w:rsid w:val="00E74978"/>
    <w:rsid w:val="00E74B41"/>
    <w:rsid w:val="00E753DC"/>
    <w:rsid w:val="00E7567C"/>
    <w:rsid w:val="00E75EED"/>
    <w:rsid w:val="00E76AC5"/>
    <w:rsid w:val="00E76B60"/>
    <w:rsid w:val="00E7774B"/>
    <w:rsid w:val="00E77837"/>
    <w:rsid w:val="00E77947"/>
    <w:rsid w:val="00E8085B"/>
    <w:rsid w:val="00E80931"/>
    <w:rsid w:val="00E8129D"/>
    <w:rsid w:val="00E813F3"/>
    <w:rsid w:val="00E81682"/>
    <w:rsid w:val="00E81A4A"/>
    <w:rsid w:val="00E81CBE"/>
    <w:rsid w:val="00E822D1"/>
    <w:rsid w:val="00E82443"/>
    <w:rsid w:val="00E82753"/>
    <w:rsid w:val="00E82AA2"/>
    <w:rsid w:val="00E83010"/>
    <w:rsid w:val="00E831FC"/>
    <w:rsid w:val="00E8374E"/>
    <w:rsid w:val="00E83F32"/>
    <w:rsid w:val="00E841BE"/>
    <w:rsid w:val="00E85597"/>
    <w:rsid w:val="00E859CC"/>
    <w:rsid w:val="00E86004"/>
    <w:rsid w:val="00E860B4"/>
    <w:rsid w:val="00E863AF"/>
    <w:rsid w:val="00E86607"/>
    <w:rsid w:val="00E866D5"/>
    <w:rsid w:val="00E86AB5"/>
    <w:rsid w:val="00E86EC0"/>
    <w:rsid w:val="00E87AA1"/>
    <w:rsid w:val="00E87B19"/>
    <w:rsid w:val="00E9044D"/>
    <w:rsid w:val="00E90C0A"/>
    <w:rsid w:val="00E90DC7"/>
    <w:rsid w:val="00E91AA5"/>
    <w:rsid w:val="00E91F2A"/>
    <w:rsid w:val="00E91F8B"/>
    <w:rsid w:val="00E9258F"/>
    <w:rsid w:val="00E929C4"/>
    <w:rsid w:val="00E92AF0"/>
    <w:rsid w:val="00E9374B"/>
    <w:rsid w:val="00E94286"/>
    <w:rsid w:val="00E945E0"/>
    <w:rsid w:val="00E94C33"/>
    <w:rsid w:val="00E952CF"/>
    <w:rsid w:val="00E954DB"/>
    <w:rsid w:val="00E954DD"/>
    <w:rsid w:val="00E959EB"/>
    <w:rsid w:val="00E95DD0"/>
    <w:rsid w:val="00E95FBE"/>
    <w:rsid w:val="00E9605B"/>
    <w:rsid w:val="00E9613E"/>
    <w:rsid w:val="00E961DB"/>
    <w:rsid w:val="00E96655"/>
    <w:rsid w:val="00E96B63"/>
    <w:rsid w:val="00E971A6"/>
    <w:rsid w:val="00E97816"/>
    <w:rsid w:val="00EA070F"/>
    <w:rsid w:val="00EA16CC"/>
    <w:rsid w:val="00EA1F4D"/>
    <w:rsid w:val="00EA236B"/>
    <w:rsid w:val="00EA2710"/>
    <w:rsid w:val="00EA2D06"/>
    <w:rsid w:val="00EA3A84"/>
    <w:rsid w:val="00EA3EDA"/>
    <w:rsid w:val="00EA3F06"/>
    <w:rsid w:val="00EA4056"/>
    <w:rsid w:val="00EA4119"/>
    <w:rsid w:val="00EA4212"/>
    <w:rsid w:val="00EA4281"/>
    <w:rsid w:val="00EA4322"/>
    <w:rsid w:val="00EA48E5"/>
    <w:rsid w:val="00EA4E76"/>
    <w:rsid w:val="00EA56B0"/>
    <w:rsid w:val="00EA5800"/>
    <w:rsid w:val="00EA5B29"/>
    <w:rsid w:val="00EA5C8A"/>
    <w:rsid w:val="00EA64E6"/>
    <w:rsid w:val="00EA68DD"/>
    <w:rsid w:val="00EA6CA7"/>
    <w:rsid w:val="00EA6D4E"/>
    <w:rsid w:val="00EA7411"/>
    <w:rsid w:val="00EA7CC4"/>
    <w:rsid w:val="00EB06E2"/>
    <w:rsid w:val="00EB08A6"/>
    <w:rsid w:val="00EB0A20"/>
    <w:rsid w:val="00EB0D80"/>
    <w:rsid w:val="00EB0F2C"/>
    <w:rsid w:val="00EB1264"/>
    <w:rsid w:val="00EB17B5"/>
    <w:rsid w:val="00EB18B6"/>
    <w:rsid w:val="00EB1E40"/>
    <w:rsid w:val="00EB21DA"/>
    <w:rsid w:val="00EB26FF"/>
    <w:rsid w:val="00EB2A1B"/>
    <w:rsid w:val="00EB2A42"/>
    <w:rsid w:val="00EB2EF5"/>
    <w:rsid w:val="00EB4366"/>
    <w:rsid w:val="00EB4A4A"/>
    <w:rsid w:val="00EB4A4D"/>
    <w:rsid w:val="00EB4C11"/>
    <w:rsid w:val="00EB506E"/>
    <w:rsid w:val="00EB512C"/>
    <w:rsid w:val="00EB5EDC"/>
    <w:rsid w:val="00EB6D82"/>
    <w:rsid w:val="00EB7047"/>
    <w:rsid w:val="00EB75CC"/>
    <w:rsid w:val="00EB7910"/>
    <w:rsid w:val="00EB7CB9"/>
    <w:rsid w:val="00EB7EB5"/>
    <w:rsid w:val="00EC0222"/>
    <w:rsid w:val="00EC06AE"/>
    <w:rsid w:val="00EC070D"/>
    <w:rsid w:val="00EC08DD"/>
    <w:rsid w:val="00EC09D2"/>
    <w:rsid w:val="00EC0C03"/>
    <w:rsid w:val="00EC0C58"/>
    <w:rsid w:val="00EC1336"/>
    <w:rsid w:val="00EC169E"/>
    <w:rsid w:val="00EC19E0"/>
    <w:rsid w:val="00EC23CE"/>
    <w:rsid w:val="00EC29EA"/>
    <w:rsid w:val="00EC2A50"/>
    <w:rsid w:val="00EC2D0C"/>
    <w:rsid w:val="00EC2E18"/>
    <w:rsid w:val="00EC35E3"/>
    <w:rsid w:val="00EC3780"/>
    <w:rsid w:val="00EC3FE8"/>
    <w:rsid w:val="00EC47BB"/>
    <w:rsid w:val="00EC6099"/>
    <w:rsid w:val="00EC6846"/>
    <w:rsid w:val="00EC71F8"/>
    <w:rsid w:val="00EC7BCD"/>
    <w:rsid w:val="00EC7EFA"/>
    <w:rsid w:val="00ED053D"/>
    <w:rsid w:val="00ED0A04"/>
    <w:rsid w:val="00ED0E80"/>
    <w:rsid w:val="00ED143E"/>
    <w:rsid w:val="00ED16E4"/>
    <w:rsid w:val="00ED1C2E"/>
    <w:rsid w:val="00ED1EC1"/>
    <w:rsid w:val="00ED2157"/>
    <w:rsid w:val="00ED2671"/>
    <w:rsid w:val="00ED2685"/>
    <w:rsid w:val="00ED3277"/>
    <w:rsid w:val="00ED3C3A"/>
    <w:rsid w:val="00ED3CBA"/>
    <w:rsid w:val="00ED3F1A"/>
    <w:rsid w:val="00ED4623"/>
    <w:rsid w:val="00ED46C9"/>
    <w:rsid w:val="00ED5277"/>
    <w:rsid w:val="00ED52B8"/>
    <w:rsid w:val="00ED53BF"/>
    <w:rsid w:val="00ED5A43"/>
    <w:rsid w:val="00ED5A50"/>
    <w:rsid w:val="00ED5EF1"/>
    <w:rsid w:val="00ED6BFB"/>
    <w:rsid w:val="00ED6C61"/>
    <w:rsid w:val="00ED6F45"/>
    <w:rsid w:val="00ED754F"/>
    <w:rsid w:val="00ED7810"/>
    <w:rsid w:val="00ED79F1"/>
    <w:rsid w:val="00EE0300"/>
    <w:rsid w:val="00EE06DA"/>
    <w:rsid w:val="00EE081E"/>
    <w:rsid w:val="00EE1036"/>
    <w:rsid w:val="00EE14AC"/>
    <w:rsid w:val="00EE1ABA"/>
    <w:rsid w:val="00EE1BEB"/>
    <w:rsid w:val="00EE20A9"/>
    <w:rsid w:val="00EE221A"/>
    <w:rsid w:val="00EE236E"/>
    <w:rsid w:val="00EE2D80"/>
    <w:rsid w:val="00EE2EB8"/>
    <w:rsid w:val="00EE2FA4"/>
    <w:rsid w:val="00EE33F7"/>
    <w:rsid w:val="00EE3A85"/>
    <w:rsid w:val="00EE461E"/>
    <w:rsid w:val="00EE476B"/>
    <w:rsid w:val="00EE48E0"/>
    <w:rsid w:val="00EE59B3"/>
    <w:rsid w:val="00EE6216"/>
    <w:rsid w:val="00EE6566"/>
    <w:rsid w:val="00EE708C"/>
    <w:rsid w:val="00EE7090"/>
    <w:rsid w:val="00EE75EE"/>
    <w:rsid w:val="00EE771C"/>
    <w:rsid w:val="00EE7946"/>
    <w:rsid w:val="00EE7D1A"/>
    <w:rsid w:val="00EF00F4"/>
    <w:rsid w:val="00EF026A"/>
    <w:rsid w:val="00EF04DF"/>
    <w:rsid w:val="00EF068D"/>
    <w:rsid w:val="00EF2284"/>
    <w:rsid w:val="00EF22DA"/>
    <w:rsid w:val="00EF25C6"/>
    <w:rsid w:val="00EF2DC7"/>
    <w:rsid w:val="00EF2F41"/>
    <w:rsid w:val="00EF3157"/>
    <w:rsid w:val="00EF37A8"/>
    <w:rsid w:val="00EF41ED"/>
    <w:rsid w:val="00EF421A"/>
    <w:rsid w:val="00EF465E"/>
    <w:rsid w:val="00EF661D"/>
    <w:rsid w:val="00EF6A57"/>
    <w:rsid w:val="00EF6D06"/>
    <w:rsid w:val="00EF7866"/>
    <w:rsid w:val="00EF7FB4"/>
    <w:rsid w:val="00F0013F"/>
    <w:rsid w:val="00F00899"/>
    <w:rsid w:val="00F00ACA"/>
    <w:rsid w:val="00F00E82"/>
    <w:rsid w:val="00F01524"/>
    <w:rsid w:val="00F01CEB"/>
    <w:rsid w:val="00F020B4"/>
    <w:rsid w:val="00F023F9"/>
    <w:rsid w:val="00F03296"/>
    <w:rsid w:val="00F039A6"/>
    <w:rsid w:val="00F040FF"/>
    <w:rsid w:val="00F05BB2"/>
    <w:rsid w:val="00F05D88"/>
    <w:rsid w:val="00F05F72"/>
    <w:rsid w:val="00F103AC"/>
    <w:rsid w:val="00F1045B"/>
    <w:rsid w:val="00F105FA"/>
    <w:rsid w:val="00F108E4"/>
    <w:rsid w:val="00F10DA6"/>
    <w:rsid w:val="00F10FBA"/>
    <w:rsid w:val="00F1182B"/>
    <w:rsid w:val="00F11A60"/>
    <w:rsid w:val="00F120F0"/>
    <w:rsid w:val="00F12208"/>
    <w:rsid w:val="00F12224"/>
    <w:rsid w:val="00F12B5B"/>
    <w:rsid w:val="00F12D82"/>
    <w:rsid w:val="00F12FF8"/>
    <w:rsid w:val="00F132F3"/>
    <w:rsid w:val="00F13604"/>
    <w:rsid w:val="00F13EDD"/>
    <w:rsid w:val="00F13FEF"/>
    <w:rsid w:val="00F14436"/>
    <w:rsid w:val="00F14A4D"/>
    <w:rsid w:val="00F16D1E"/>
    <w:rsid w:val="00F17201"/>
    <w:rsid w:val="00F17353"/>
    <w:rsid w:val="00F175E6"/>
    <w:rsid w:val="00F179D2"/>
    <w:rsid w:val="00F17B58"/>
    <w:rsid w:val="00F20812"/>
    <w:rsid w:val="00F20EEA"/>
    <w:rsid w:val="00F21115"/>
    <w:rsid w:val="00F22215"/>
    <w:rsid w:val="00F2303E"/>
    <w:rsid w:val="00F232A7"/>
    <w:rsid w:val="00F2408E"/>
    <w:rsid w:val="00F24260"/>
    <w:rsid w:val="00F246B1"/>
    <w:rsid w:val="00F24F6E"/>
    <w:rsid w:val="00F252CB"/>
    <w:rsid w:val="00F25753"/>
    <w:rsid w:val="00F25770"/>
    <w:rsid w:val="00F2590C"/>
    <w:rsid w:val="00F26918"/>
    <w:rsid w:val="00F269CB"/>
    <w:rsid w:val="00F27573"/>
    <w:rsid w:val="00F27755"/>
    <w:rsid w:val="00F277A8"/>
    <w:rsid w:val="00F30146"/>
    <w:rsid w:val="00F31350"/>
    <w:rsid w:val="00F327C5"/>
    <w:rsid w:val="00F32F61"/>
    <w:rsid w:val="00F33CA8"/>
    <w:rsid w:val="00F3451F"/>
    <w:rsid w:val="00F34822"/>
    <w:rsid w:val="00F34D60"/>
    <w:rsid w:val="00F353EA"/>
    <w:rsid w:val="00F359A8"/>
    <w:rsid w:val="00F359EA"/>
    <w:rsid w:val="00F3614B"/>
    <w:rsid w:val="00F3637F"/>
    <w:rsid w:val="00F36413"/>
    <w:rsid w:val="00F364CB"/>
    <w:rsid w:val="00F367E7"/>
    <w:rsid w:val="00F3695D"/>
    <w:rsid w:val="00F36BFD"/>
    <w:rsid w:val="00F37505"/>
    <w:rsid w:val="00F379CF"/>
    <w:rsid w:val="00F37F25"/>
    <w:rsid w:val="00F40315"/>
    <w:rsid w:val="00F4062B"/>
    <w:rsid w:val="00F40DAD"/>
    <w:rsid w:val="00F410E4"/>
    <w:rsid w:val="00F417EF"/>
    <w:rsid w:val="00F4243D"/>
    <w:rsid w:val="00F42718"/>
    <w:rsid w:val="00F42F52"/>
    <w:rsid w:val="00F4322E"/>
    <w:rsid w:val="00F432CC"/>
    <w:rsid w:val="00F43B01"/>
    <w:rsid w:val="00F43B7F"/>
    <w:rsid w:val="00F43F5E"/>
    <w:rsid w:val="00F442C4"/>
    <w:rsid w:val="00F445A2"/>
    <w:rsid w:val="00F447B3"/>
    <w:rsid w:val="00F44A59"/>
    <w:rsid w:val="00F45417"/>
    <w:rsid w:val="00F457D1"/>
    <w:rsid w:val="00F460EA"/>
    <w:rsid w:val="00F465F0"/>
    <w:rsid w:val="00F46E2B"/>
    <w:rsid w:val="00F47297"/>
    <w:rsid w:val="00F47492"/>
    <w:rsid w:val="00F475C6"/>
    <w:rsid w:val="00F4773D"/>
    <w:rsid w:val="00F47C3C"/>
    <w:rsid w:val="00F47EC2"/>
    <w:rsid w:val="00F47FE2"/>
    <w:rsid w:val="00F50647"/>
    <w:rsid w:val="00F506C8"/>
    <w:rsid w:val="00F50AE6"/>
    <w:rsid w:val="00F50DBF"/>
    <w:rsid w:val="00F50F31"/>
    <w:rsid w:val="00F51001"/>
    <w:rsid w:val="00F514E0"/>
    <w:rsid w:val="00F51855"/>
    <w:rsid w:val="00F524DF"/>
    <w:rsid w:val="00F5259C"/>
    <w:rsid w:val="00F527AE"/>
    <w:rsid w:val="00F52F7C"/>
    <w:rsid w:val="00F53935"/>
    <w:rsid w:val="00F54418"/>
    <w:rsid w:val="00F547EE"/>
    <w:rsid w:val="00F54961"/>
    <w:rsid w:val="00F54D3D"/>
    <w:rsid w:val="00F54DDD"/>
    <w:rsid w:val="00F556FD"/>
    <w:rsid w:val="00F5589A"/>
    <w:rsid w:val="00F55B55"/>
    <w:rsid w:val="00F55DDB"/>
    <w:rsid w:val="00F55E1E"/>
    <w:rsid w:val="00F564C4"/>
    <w:rsid w:val="00F56686"/>
    <w:rsid w:val="00F572A4"/>
    <w:rsid w:val="00F57342"/>
    <w:rsid w:val="00F573B2"/>
    <w:rsid w:val="00F57F09"/>
    <w:rsid w:val="00F60952"/>
    <w:rsid w:val="00F60ECE"/>
    <w:rsid w:val="00F61063"/>
    <w:rsid w:val="00F612FF"/>
    <w:rsid w:val="00F61666"/>
    <w:rsid w:val="00F618A7"/>
    <w:rsid w:val="00F61C24"/>
    <w:rsid w:val="00F6221D"/>
    <w:rsid w:val="00F630E0"/>
    <w:rsid w:val="00F634CD"/>
    <w:rsid w:val="00F640A6"/>
    <w:rsid w:val="00F6430A"/>
    <w:rsid w:val="00F643C2"/>
    <w:rsid w:val="00F64A0B"/>
    <w:rsid w:val="00F64C4B"/>
    <w:rsid w:val="00F64D93"/>
    <w:rsid w:val="00F650B6"/>
    <w:rsid w:val="00F656C5"/>
    <w:rsid w:val="00F65833"/>
    <w:rsid w:val="00F65A0A"/>
    <w:rsid w:val="00F65B7A"/>
    <w:rsid w:val="00F65C0C"/>
    <w:rsid w:val="00F65DEA"/>
    <w:rsid w:val="00F65DFA"/>
    <w:rsid w:val="00F6629C"/>
    <w:rsid w:val="00F66519"/>
    <w:rsid w:val="00F665DC"/>
    <w:rsid w:val="00F66DA6"/>
    <w:rsid w:val="00F66E02"/>
    <w:rsid w:val="00F6703F"/>
    <w:rsid w:val="00F70132"/>
    <w:rsid w:val="00F70F9A"/>
    <w:rsid w:val="00F70FCB"/>
    <w:rsid w:val="00F7159C"/>
    <w:rsid w:val="00F71655"/>
    <w:rsid w:val="00F7208E"/>
    <w:rsid w:val="00F724EE"/>
    <w:rsid w:val="00F74E0B"/>
    <w:rsid w:val="00F75BCD"/>
    <w:rsid w:val="00F761A0"/>
    <w:rsid w:val="00F768B6"/>
    <w:rsid w:val="00F76AE2"/>
    <w:rsid w:val="00F76D3E"/>
    <w:rsid w:val="00F76FBA"/>
    <w:rsid w:val="00F770CE"/>
    <w:rsid w:val="00F773CA"/>
    <w:rsid w:val="00F7756C"/>
    <w:rsid w:val="00F7777A"/>
    <w:rsid w:val="00F7791D"/>
    <w:rsid w:val="00F77977"/>
    <w:rsid w:val="00F77B94"/>
    <w:rsid w:val="00F809D4"/>
    <w:rsid w:val="00F80E90"/>
    <w:rsid w:val="00F81168"/>
    <w:rsid w:val="00F811A4"/>
    <w:rsid w:val="00F8132A"/>
    <w:rsid w:val="00F814B1"/>
    <w:rsid w:val="00F81E81"/>
    <w:rsid w:val="00F81FE7"/>
    <w:rsid w:val="00F8222A"/>
    <w:rsid w:val="00F82AF7"/>
    <w:rsid w:val="00F82FF1"/>
    <w:rsid w:val="00F83FB8"/>
    <w:rsid w:val="00F84AA5"/>
    <w:rsid w:val="00F84BD2"/>
    <w:rsid w:val="00F84F9A"/>
    <w:rsid w:val="00F8517C"/>
    <w:rsid w:val="00F8566A"/>
    <w:rsid w:val="00F8572F"/>
    <w:rsid w:val="00F85759"/>
    <w:rsid w:val="00F8613A"/>
    <w:rsid w:val="00F8626C"/>
    <w:rsid w:val="00F86535"/>
    <w:rsid w:val="00F868DC"/>
    <w:rsid w:val="00F869F4"/>
    <w:rsid w:val="00F8703D"/>
    <w:rsid w:val="00F871CE"/>
    <w:rsid w:val="00F8722F"/>
    <w:rsid w:val="00F87240"/>
    <w:rsid w:val="00F874A9"/>
    <w:rsid w:val="00F87CAD"/>
    <w:rsid w:val="00F90103"/>
    <w:rsid w:val="00F90662"/>
    <w:rsid w:val="00F9074C"/>
    <w:rsid w:val="00F90977"/>
    <w:rsid w:val="00F910F8"/>
    <w:rsid w:val="00F91291"/>
    <w:rsid w:val="00F91602"/>
    <w:rsid w:val="00F91F8A"/>
    <w:rsid w:val="00F92402"/>
    <w:rsid w:val="00F92884"/>
    <w:rsid w:val="00F92A69"/>
    <w:rsid w:val="00F92A76"/>
    <w:rsid w:val="00F92FB8"/>
    <w:rsid w:val="00F92FBB"/>
    <w:rsid w:val="00F93000"/>
    <w:rsid w:val="00F931B2"/>
    <w:rsid w:val="00F93665"/>
    <w:rsid w:val="00F93D59"/>
    <w:rsid w:val="00F93FA9"/>
    <w:rsid w:val="00F9488A"/>
    <w:rsid w:val="00F9511B"/>
    <w:rsid w:val="00F9651A"/>
    <w:rsid w:val="00F9652F"/>
    <w:rsid w:val="00F96655"/>
    <w:rsid w:val="00F96A17"/>
    <w:rsid w:val="00F96A45"/>
    <w:rsid w:val="00F96C17"/>
    <w:rsid w:val="00F96F4D"/>
    <w:rsid w:val="00F9702E"/>
    <w:rsid w:val="00F975C7"/>
    <w:rsid w:val="00F976E8"/>
    <w:rsid w:val="00F97803"/>
    <w:rsid w:val="00F97D33"/>
    <w:rsid w:val="00FA0837"/>
    <w:rsid w:val="00FA13AC"/>
    <w:rsid w:val="00FA160B"/>
    <w:rsid w:val="00FA173D"/>
    <w:rsid w:val="00FA174F"/>
    <w:rsid w:val="00FA1F4D"/>
    <w:rsid w:val="00FA2018"/>
    <w:rsid w:val="00FA245F"/>
    <w:rsid w:val="00FA251B"/>
    <w:rsid w:val="00FA260C"/>
    <w:rsid w:val="00FA2A9B"/>
    <w:rsid w:val="00FA2C09"/>
    <w:rsid w:val="00FA43C8"/>
    <w:rsid w:val="00FA4B28"/>
    <w:rsid w:val="00FA4D6C"/>
    <w:rsid w:val="00FA51B0"/>
    <w:rsid w:val="00FA5254"/>
    <w:rsid w:val="00FA5656"/>
    <w:rsid w:val="00FA5696"/>
    <w:rsid w:val="00FA575D"/>
    <w:rsid w:val="00FA5A23"/>
    <w:rsid w:val="00FA5A69"/>
    <w:rsid w:val="00FA6001"/>
    <w:rsid w:val="00FA6A85"/>
    <w:rsid w:val="00FA6B2F"/>
    <w:rsid w:val="00FA706D"/>
    <w:rsid w:val="00FA733C"/>
    <w:rsid w:val="00FB00D6"/>
    <w:rsid w:val="00FB0329"/>
    <w:rsid w:val="00FB04C3"/>
    <w:rsid w:val="00FB051E"/>
    <w:rsid w:val="00FB080A"/>
    <w:rsid w:val="00FB0F80"/>
    <w:rsid w:val="00FB0FB6"/>
    <w:rsid w:val="00FB1506"/>
    <w:rsid w:val="00FB17AD"/>
    <w:rsid w:val="00FB191C"/>
    <w:rsid w:val="00FB1B50"/>
    <w:rsid w:val="00FB1BE3"/>
    <w:rsid w:val="00FB1C65"/>
    <w:rsid w:val="00FB1E0B"/>
    <w:rsid w:val="00FB2488"/>
    <w:rsid w:val="00FB2951"/>
    <w:rsid w:val="00FB2E3E"/>
    <w:rsid w:val="00FB3640"/>
    <w:rsid w:val="00FB375B"/>
    <w:rsid w:val="00FB409C"/>
    <w:rsid w:val="00FB4673"/>
    <w:rsid w:val="00FB471B"/>
    <w:rsid w:val="00FB4843"/>
    <w:rsid w:val="00FB49B0"/>
    <w:rsid w:val="00FB4C64"/>
    <w:rsid w:val="00FB53F3"/>
    <w:rsid w:val="00FB540A"/>
    <w:rsid w:val="00FB559F"/>
    <w:rsid w:val="00FB5AF9"/>
    <w:rsid w:val="00FB5BA8"/>
    <w:rsid w:val="00FB5BCE"/>
    <w:rsid w:val="00FB5D61"/>
    <w:rsid w:val="00FB692F"/>
    <w:rsid w:val="00FB6B81"/>
    <w:rsid w:val="00FB6F09"/>
    <w:rsid w:val="00FB6FEB"/>
    <w:rsid w:val="00FB7298"/>
    <w:rsid w:val="00FB741D"/>
    <w:rsid w:val="00FB7871"/>
    <w:rsid w:val="00FC02CB"/>
    <w:rsid w:val="00FC05AD"/>
    <w:rsid w:val="00FC06D1"/>
    <w:rsid w:val="00FC0930"/>
    <w:rsid w:val="00FC0E3B"/>
    <w:rsid w:val="00FC0E92"/>
    <w:rsid w:val="00FC185C"/>
    <w:rsid w:val="00FC1F3F"/>
    <w:rsid w:val="00FC200B"/>
    <w:rsid w:val="00FC25CD"/>
    <w:rsid w:val="00FC37F8"/>
    <w:rsid w:val="00FC507D"/>
    <w:rsid w:val="00FC52B9"/>
    <w:rsid w:val="00FC545F"/>
    <w:rsid w:val="00FC5DB5"/>
    <w:rsid w:val="00FC6995"/>
    <w:rsid w:val="00FC7142"/>
    <w:rsid w:val="00FC7160"/>
    <w:rsid w:val="00FC7230"/>
    <w:rsid w:val="00FC7996"/>
    <w:rsid w:val="00FD0001"/>
    <w:rsid w:val="00FD084A"/>
    <w:rsid w:val="00FD0CA9"/>
    <w:rsid w:val="00FD0EE5"/>
    <w:rsid w:val="00FD0F61"/>
    <w:rsid w:val="00FD11E5"/>
    <w:rsid w:val="00FD1A12"/>
    <w:rsid w:val="00FD2321"/>
    <w:rsid w:val="00FD3895"/>
    <w:rsid w:val="00FD3CB8"/>
    <w:rsid w:val="00FD3D79"/>
    <w:rsid w:val="00FD3F67"/>
    <w:rsid w:val="00FD4040"/>
    <w:rsid w:val="00FD42A2"/>
    <w:rsid w:val="00FD43A5"/>
    <w:rsid w:val="00FD4484"/>
    <w:rsid w:val="00FD4FEC"/>
    <w:rsid w:val="00FD52EB"/>
    <w:rsid w:val="00FD57C3"/>
    <w:rsid w:val="00FD6655"/>
    <w:rsid w:val="00FD6B35"/>
    <w:rsid w:val="00FD6CB9"/>
    <w:rsid w:val="00FE03E5"/>
    <w:rsid w:val="00FE05C1"/>
    <w:rsid w:val="00FE05C9"/>
    <w:rsid w:val="00FE0BDD"/>
    <w:rsid w:val="00FE0C93"/>
    <w:rsid w:val="00FE0F06"/>
    <w:rsid w:val="00FE1242"/>
    <w:rsid w:val="00FE1279"/>
    <w:rsid w:val="00FE13E2"/>
    <w:rsid w:val="00FE166D"/>
    <w:rsid w:val="00FE1C44"/>
    <w:rsid w:val="00FE2949"/>
    <w:rsid w:val="00FE3920"/>
    <w:rsid w:val="00FE3B3D"/>
    <w:rsid w:val="00FE3DCA"/>
    <w:rsid w:val="00FE4030"/>
    <w:rsid w:val="00FE42E7"/>
    <w:rsid w:val="00FE4406"/>
    <w:rsid w:val="00FE4749"/>
    <w:rsid w:val="00FE4C05"/>
    <w:rsid w:val="00FE5062"/>
    <w:rsid w:val="00FE552D"/>
    <w:rsid w:val="00FE60CE"/>
    <w:rsid w:val="00FE6225"/>
    <w:rsid w:val="00FE6C49"/>
    <w:rsid w:val="00FE6DE4"/>
    <w:rsid w:val="00FE6E9D"/>
    <w:rsid w:val="00FE71C0"/>
    <w:rsid w:val="00FE729B"/>
    <w:rsid w:val="00FE76E7"/>
    <w:rsid w:val="00FE77C7"/>
    <w:rsid w:val="00FF02B9"/>
    <w:rsid w:val="00FF08CD"/>
    <w:rsid w:val="00FF0C37"/>
    <w:rsid w:val="00FF0D32"/>
    <w:rsid w:val="00FF1047"/>
    <w:rsid w:val="00FF10DF"/>
    <w:rsid w:val="00FF1988"/>
    <w:rsid w:val="00FF1BC2"/>
    <w:rsid w:val="00FF1F74"/>
    <w:rsid w:val="00FF2C8F"/>
    <w:rsid w:val="00FF2E81"/>
    <w:rsid w:val="00FF3118"/>
    <w:rsid w:val="00FF3518"/>
    <w:rsid w:val="00FF3C4D"/>
    <w:rsid w:val="00FF40AF"/>
    <w:rsid w:val="00FF415F"/>
    <w:rsid w:val="00FF44C8"/>
    <w:rsid w:val="00FF481C"/>
    <w:rsid w:val="00FF54FC"/>
    <w:rsid w:val="00FF5B39"/>
    <w:rsid w:val="00FF5CFB"/>
    <w:rsid w:val="00FF6240"/>
    <w:rsid w:val="00FF6312"/>
    <w:rsid w:val="00FF69A5"/>
    <w:rsid w:val="00FF6B3F"/>
    <w:rsid w:val="00FF6E32"/>
    <w:rsid w:val="00FF71B0"/>
    <w:rsid w:val="00FF724B"/>
    <w:rsid w:val="00FF7D47"/>
    <w:rsid w:val="00FF7DED"/>
    <w:rsid w:val="00FF7F8B"/>
    <w:rsid w:val="1645BFD9"/>
    <w:rsid w:val="4F33D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2FD23"/>
  <w15:docId w15:val="{A3698DB2-D506-48A2-B566-5B78AC84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0F1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98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2570B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E25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2570B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7D43"/>
    <w:rPr>
      <w:rFonts w:ascii="Segoe UI" w:eastAsia="Times New Roman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28B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F28BF"/>
    <w:rPr>
      <w:rFonts w:ascii="Consolas" w:eastAsia="Times New Roman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975AA0"/>
    <w:pPr>
      <w:ind w:left="720"/>
      <w:contextualSpacing/>
    </w:pPr>
  </w:style>
  <w:style w:type="character" w:styleId="PlaceholderText">
    <w:name w:val="Placeholder Text"/>
    <w:uiPriority w:val="99"/>
    <w:semiHidden/>
    <w:rsid w:val="005A7608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7F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8877F3"/>
    <w:rPr>
      <w:rFonts w:ascii="Calibri Light" w:eastAsia="Times New Roman" w:hAnsi="Calibri Light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7A698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E58F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E58F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SubtleEmphasis">
    <w:name w:val="Subtle Emphasis"/>
    <w:uiPriority w:val="19"/>
    <w:qFormat/>
    <w:rsid w:val="007E43F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cf2\OneDrive\Documents\Menus\Dinner%20Menus%202023\Mildreds%203-course%20Menu%2012.11.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F57E-563D-402E-8E57-9881E29C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Mildreds 3-course Menu 12.11.23</Template>
  <TotalTime>9</TotalTime>
  <Pages>4</Pages>
  <Words>516</Words>
  <Characters>2664</Characters>
  <Application>Microsoft Office Word</Application>
  <DocSecurity>0</DocSecurity>
  <Lines>380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Gill</dc:creator>
  <cp:keywords/>
  <dc:description/>
  <cp:lastModifiedBy>Tara Gill</cp:lastModifiedBy>
  <cp:revision>10</cp:revision>
  <cp:lastPrinted>2026-07-07T19:19:00Z</cp:lastPrinted>
  <dcterms:created xsi:type="dcterms:W3CDTF">2026-07-07T19:15:00Z</dcterms:created>
  <dcterms:modified xsi:type="dcterms:W3CDTF">2026-07-07T19:24:00Z</dcterms:modified>
</cp:coreProperties>
</file>